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D0BD3" w14:textId="77777777" w:rsidR="00A83111" w:rsidRDefault="00454B7E">
      <w:pPr>
        <w:widowControl/>
        <w:spacing w:after="200" w:line="276" w:lineRule="auto"/>
        <w:jc w:val="right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Załącznik Nr 1 do SWZ</w:t>
      </w:r>
    </w:p>
    <w:p w14:paraId="288B8834" w14:textId="77777777" w:rsidR="00A83111" w:rsidRDefault="00454B7E">
      <w:pPr>
        <w:widowControl/>
        <w:spacing w:after="200" w:line="276" w:lineRule="auto"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FORMULARZ 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OFERTY  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245"/>
      </w:tblGrid>
      <w:tr w:rsidR="00A83111" w14:paraId="36DDFBCF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F1C2" w14:textId="77777777" w:rsidR="00A83111" w:rsidRDefault="00454B7E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 xml:space="preserve">Wykonawca </w:t>
            </w:r>
          </w:p>
          <w:p w14:paraId="4EEB622A" w14:textId="77777777" w:rsidR="00A83111" w:rsidRDefault="00454B7E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>( pełna nazwa albo imię i nazwisko)</w:t>
            </w:r>
          </w:p>
          <w:p w14:paraId="3721B20F" w14:textId="77777777" w:rsidR="00A83111" w:rsidRDefault="00A83111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  <w:p w14:paraId="22B8CA42" w14:textId="77777777" w:rsidR="00A83111" w:rsidRDefault="00454B7E">
            <w:pPr>
              <w:widowControl/>
              <w:jc w:val="right"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1387" w14:textId="77777777" w:rsidR="00A83111" w:rsidRDefault="00A83111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  <w:tr w:rsidR="00A83111" w14:paraId="528608D6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FEE6" w14:textId="77777777" w:rsidR="00A83111" w:rsidRDefault="00454B7E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 xml:space="preserve">Siedziba /miejsce zamieszkania adres, jeżeli jest miejscem wykonywania działalności Wykonawcy </w:t>
            </w:r>
          </w:p>
          <w:p w14:paraId="366CC16E" w14:textId="77777777" w:rsidR="00A83111" w:rsidRDefault="00A83111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66D1" w14:textId="77777777" w:rsidR="00A83111" w:rsidRDefault="00A83111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  <w:tr w:rsidR="00A83111" w14:paraId="1361F7C3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DA52" w14:textId="77777777" w:rsidR="00A83111" w:rsidRDefault="00454B7E">
            <w:pPr>
              <w:widowControl/>
              <w:textAlignment w:val="auto"/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 xml:space="preserve">Imię i nazwisko, stanowisko /podstawa reprezentacji </w:t>
            </w:r>
          </w:p>
          <w:p w14:paraId="5D7D8129" w14:textId="77777777" w:rsidR="00A83111" w:rsidRDefault="00A83111">
            <w:pPr>
              <w:widowControl/>
              <w:jc w:val="right"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E806" w14:textId="77777777" w:rsidR="00A83111" w:rsidRDefault="00A83111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  <w:tr w:rsidR="00A83111" w14:paraId="41604EB5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B58E" w14:textId="77777777" w:rsidR="00A83111" w:rsidRDefault="00454B7E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 xml:space="preserve"> Nr KRS/NIP/REGON</w:t>
            </w:r>
          </w:p>
          <w:p w14:paraId="08C3C788" w14:textId="77777777" w:rsidR="00A83111" w:rsidRDefault="00A83111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4FB2" w14:textId="77777777" w:rsidR="00A83111" w:rsidRDefault="00A83111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  <w:tr w:rsidR="00A83111" w14:paraId="13743D71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56F0" w14:textId="77777777" w:rsidR="00A83111" w:rsidRDefault="00454B7E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>Telefon</w:t>
            </w:r>
          </w:p>
          <w:p w14:paraId="08EBFF38" w14:textId="77777777" w:rsidR="00A83111" w:rsidRDefault="00A83111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CC80" w14:textId="77777777" w:rsidR="00A83111" w:rsidRDefault="00A83111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  <w:tr w:rsidR="00A83111" w14:paraId="479ECF6A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E3F3" w14:textId="77777777" w:rsidR="00A83111" w:rsidRDefault="00454B7E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>e-mail</w:t>
            </w:r>
          </w:p>
          <w:p w14:paraId="78E6E18D" w14:textId="77777777" w:rsidR="00A83111" w:rsidRDefault="00A83111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DD3A" w14:textId="77777777" w:rsidR="00A83111" w:rsidRDefault="00A83111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  <w:tr w:rsidR="00A83111" w14:paraId="3C2F94C8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EB14" w14:textId="77777777" w:rsidR="00A83111" w:rsidRDefault="00454B7E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>Osoba do kontaktów z zamawiającym</w:t>
            </w:r>
          </w:p>
          <w:p w14:paraId="23522261" w14:textId="77777777" w:rsidR="00A83111" w:rsidRDefault="00A83111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9AFD" w14:textId="77777777" w:rsidR="00A83111" w:rsidRDefault="00A83111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086B9154" w14:textId="77777777" w:rsidR="00A83111" w:rsidRDefault="00454B7E">
      <w:pPr>
        <w:widowControl/>
        <w:spacing w:after="200"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W przypadku składania oferty przez Wykonawców wspólnie ubiegających się o udzielenie zamówienia należy podać  pełne nazwy i dokładne adresy wszystkich Wykonawców wspólnie ubiegających się o udzielenie  zamówienia, a ta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kże  wskazać pełnomocnika.</w:t>
      </w:r>
    </w:p>
    <w:p w14:paraId="21B300BC" w14:textId="77777777" w:rsidR="00A83111" w:rsidRDefault="00454B7E">
      <w:pPr>
        <w:widowControl/>
        <w:spacing w:after="200" w:line="276" w:lineRule="auto"/>
        <w:jc w:val="right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Powiat Kępiński, ul. Kościuszki 5, 63-600 Kępno</w:t>
      </w:r>
    </w:p>
    <w:p w14:paraId="6B2FEF21" w14:textId="77777777" w:rsidR="00A83111" w:rsidRDefault="00454B7E">
      <w:pPr>
        <w:widowControl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Przystępując do postępowania prowadzonego w trybie podstawowym zamówienia na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„Remont drogi powiatowej Nr 5691P na odcinku Granice - Smardze”, Nr sprawy AB. 272.19.2023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,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my niżej pod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pisani:</w:t>
      </w:r>
    </w:p>
    <w:p w14:paraId="28F5C617" w14:textId="77777777" w:rsidR="00A83111" w:rsidRDefault="00454B7E">
      <w:pPr>
        <w:widowControl/>
        <w:spacing w:after="20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1. Oferujemy wykonanie przedmiotu zamówienia za ryczałtową cenę oferty: 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701"/>
        <w:gridCol w:w="4252"/>
      </w:tblGrid>
      <w:tr w:rsidR="00A83111" w14:paraId="05FA4D66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38FE" w14:textId="77777777" w:rsidR="00A83111" w:rsidRDefault="00454B7E">
            <w:pPr>
              <w:widowControl/>
              <w:spacing w:after="200"/>
              <w:textAlignment w:val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Cena netto{PLN}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63E8" w14:textId="77777777" w:rsidR="00A83111" w:rsidRDefault="00454B7E">
            <w:pPr>
              <w:widowControl/>
              <w:spacing w:after="200"/>
              <w:textAlignment w:val="auto"/>
            </w:pPr>
            <w:r>
              <w:rPr>
                <w:b/>
                <w:i/>
                <w:sz w:val="22"/>
                <w:szCs w:val="22"/>
              </w:rPr>
              <w:t>Stawka podatku VAT {%}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8A09" w14:textId="77777777" w:rsidR="00A83111" w:rsidRDefault="00454B7E">
            <w:pPr>
              <w:widowControl/>
              <w:spacing w:after="200"/>
              <w:textAlignment w:val="auto"/>
            </w:pPr>
            <w:r>
              <w:rPr>
                <w:b/>
                <w:i/>
                <w:sz w:val="22"/>
                <w:szCs w:val="22"/>
              </w:rPr>
              <w:t>Cena brutto {PLN}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2B14" w14:textId="77777777" w:rsidR="00A83111" w:rsidRDefault="00454B7E">
            <w:pPr>
              <w:widowControl/>
              <w:spacing w:after="200"/>
              <w:textAlignment w:val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Cena brutto słownie złotych</w:t>
            </w:r>
          </w:p>
        </w:tc>
      </w:tr>
      <w:tr w:rsidR="00A83111" w14:paraId="15D8AF8D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FF32" w14:textId="77777777" w:rsidR="00A83111" w:rsidRDefault="00454B7E">
            <w:pPr>
              <w:widowControl/>
              <w:spacing w:after="200"/>
              <w:textAlignment w:val="auto"/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0366" w14:textId="77777777" w:rsidR="00A83111" w:rsidRDefault="00A83111">
            <w:pPr>
              <w:widowControl/>
              <w:spacing w:after="200"/>
              <w:textAlignment w:val="auto"/>
              <w:rPr>
                <w:b/>
                <w:i/>
                <w:sz w:val="22"/>
                <w:szCs w:val="22"/>
              </w:rPr>
            </w:pPr>
          </w:p>
          <w:p w14:paraId="0C3D18A1" w14:textId="77777777" w:rsidR="00A83111" w:rsidRDefault="00A83111">
            <w:pPr>
              <w:widowControl/>
              <w:spacing w:after="200"/>
              <w:textAlignment w:val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9149" w14:textId="77777777" w:rsidR="00A83111" w:rsidRDefault="00A83111">
            <w:pPr>
              <w:widowControl/>
              <w:spacing w:after="200"/>
              <w:textAlignment w:val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6B39" w14:textId="77777777" w:rsidR="00A83111" w:rsidRDefault="00454B7E">
            <w:pPr>
              <w:widowControl/>
              <w:textAlignment w:val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  <w:p w14:paraId="23FE2B0C" w14:textId="77777777" w:rsidR="00A83111" w:rsidRDefault="00454B7E">
            <w:pPr>
              <w:widowControl/>
              <w:textAlignment w:val="auto"/>
            </w:pPr>
            <w:r>
              <w:rPr>
                <w:sz w:val="18"/>
                <w:szCs w:val="18"/>
              </w:rPr>
              <w:t>Wartość</w:t>
            </w:r>
            <w:r>
              <w:rPr>
                <w:sz w:val="23"/>
                <w:szCs w:val="23"/>
              </w:rPr>
              <w:t>:………………….…………………</w:t>
            </w:r>
          </w:p>
          <w:p w14:paraId="68C62DD2" w14:textId="77777777" w:rsidR="00A83111" w:rsidRDefault="00454B7E">
            <w:pPr>
              <w:widowControl/>
              <w:textAlignment w:val="auto"/>
            </w:pPr>
            <w:r>
              <w:rPr>
                <w:sz w:val="20"/>
                <w:szCs w:val="20"/>
              </w:rPr>
              <w:t>Słownie złotych</w:t>
            </w:r>
            <w:r>
              <w:rPr>
                <w:sz w:val="23"/>
                <w:szCs w:val="23"/>
              </w:rPr>
              <w:t>:…………………………….</w:t>
            </w:r>
          </w:p>
        </w:tc>
      </w:tr>
    </w:tbl>
    <w:p w14:paraId="34D37B08" w14:textId="77777777" w:rsidR="00A83111" w:rsidRDefault="00454B7E">
      <w:pPr>
        <w:widowControl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2. Oświadczamy, że wyżej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podana cena ryczałtowa obejmuje realizację wszystkich zobowiązań Wykonawcy opisanych w SWZ wraz z załącznikami. </w:t>
      </w:r>
    </w:p>
    <w:p w14:paraId="3023AE56" w14:textId="77777777" w:rsidR="00A83111" w:rsidRDefault="00454B7E">
      <w:pPr>
        <w:widowControl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3. Zobowiązujemy się do wykonania zamówienia zgodnie z terminem określonym w Specyfikacji Warunków Zamówienia</w:t>
      </w:r>
    </w:p>
    <w:p w14:paraId="63E3D735" w14:textId="77777777" w:rsidR="00A83111" w:rsidRDefault="00454B7E">
      <w:pPr>
        <w:widowControl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a)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Wykonamy przedmiot zamówienia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w terminie do 6–ciu miesięcy od podpisania umowy.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br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4. Informujemy, że zapoznaliśmy się z dokumentami przetargowymi </w:t>
      </w:r>
      <w:r>
        <w:rPr>
          <w:rFonts w:eastAsia="Calibri" w:cs="Times New Roman"/>
          <w:i/>
          <w:color w:val="000000"/>
          <w:kern w:val="0"/>
          <w:sz w:val="20"/>
          <w:szCs w:val="20"/>
          <w:lang w:eastAsia="en-US"/>
        </w:rPr>
        <w:t xml:space="preserve">(SWZ) i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nie wnosimy zastrzeżeń do ich treści oraz uzyskaliśmy konieczne informacje do przygotowania oferty. </w:t>
      </w:r>
    </w:p>
    <w:p w14:paraId="36C3EE69" w14:textId="77777777" w:rsidR="00A83111" w:rsidRDefault="00454B7E">
      <w:pPr>
        <w:widowControl/>
        <w:spacing w:line="276" w:lineRule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5.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Udzielamy ….. miesięcy gwaranc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ji jakości i rękojmi za wady na wykonany przedmiot Umowy, licząc od daty popisania protokołu odbioru końcowego robót. (min okres gwarancji jakości wynosi 36-miesięcy, max okres gwarancji jakości to 60-miesięcy). </w:t>
      </w:r>
    </w:p>
    <w:p w14:paraId="159E0A0A" w14:textId="77777777" w:rsidR="00A83111" w:rsidRDefault="00454B7E">
      <w:pPr>
        <w:widowControl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6. Oświadczamy, że pozostajemy związani ofe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rtą przez okres 30 dni, licząc od upływu terminu składania ofert. </w:t>
      </w:r>
    </w:p>
    <w:p w14:paraId="6AF3D794" w14:textId="77777777" w:rsidR="00A83111" w:rsidRDefault="00454B7E">
      <w:pPr>
        <w:widowControl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7. Roboty budowlane objęte przetargiem zamierzamy wykonać sami </w:t>
      </w:r>
      <w:r>
        <w:rPr>
          <w:rFonts w:ascii="Wingdings" w:eastAsia="Wingdings" w:hAnsi="Wingdings" w:cs="Wingdings"/>
          <w:i/>
          <w:kern w:val="0"/>
          <w:sz w:val="20"/>
          <w:szCs w:val="20"/>
        </w:rPr>
        <w:t></w:t>
      </w:r>
      <w:r>
        <w:rPr>
          <w:rFonts w:ascii="Wingdings" w:eastAsia="Wingdings" w:hAnsi="Wingdings" w:cs="Wingdings"/>
          <w:i/>
          <w:kern w:val="0"/>
          <w:sz w:val="20"/>
          <w:szCs w:val="20"/>
        </w:rPr>
        <w:t>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lub z podwykonawcami </w:t>
      </w:r>
      <w:r>
        <w:rPr>
          <w:rFonts w:ascii="Wingdings" w:eastAsia="Wingdings" w:hAnsi="Wingdings" w:cs="Wingdings"/>
          <w:i/>
          <w:kern w:val="0"/>
          <w:sz w:val="20"/>
          <w:szCs w:val="20"/>
        </w:rPr>
        <w:t></w:t>
      </w:r>
      <w:r>
        <w:rPr>
          <w:rFonts w:ascii="Wingdings" w:eastAsia="Wingdings" w:hAnsi="Wingdings" w:cs="Wingdings"/>
          <w:i/>
          <w:kern w:val="0"/>
          <w:sz w:val="20"/>
          <w:szCs w:val="20"/>
        </w:rPr>
        <w:t>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*     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</w:p>
    <w:p w14:paraId="27A24094" w14:textId="77777777" w:rsidR="00A83111" w:rsidRDefault="00454B7E">
      <w:pPr>
        <w:widowControl/>
        <w:spacing w:line="276" w:lineRule="auto"/>
        <w:textAlignment w:val="auto"/>
      </w:pPr>
      <w:r>
        <w:rPr>
          <w:rFonts w:ascii="Wingdings" w:eastAsia="Wingdings" w:hAnsi="Wingdings" w:cs="Wingdings"/>
          <w:i/>
          <w:kern w:val="0"/>
          <w:sz w:val="18"/>
          <w:szCs w:val="18"/>
        </w:rPr>
        <w:t></w:t>
      </w:r>
      <w:r>
        <w:rPr>
          <w:rFonts w:eastAsia="Calibri" w:cs="Times New Roman"/>
          <w:i/>
          <w:iCs/>
          <w:kern w:val="0"/>
          <w:sz w:val="18"/>
          <w:szCs w:val="18"/>
          <w:lang w:eastAsia="en-US"/>
        </w:rPr>
        <w:t xml:space="preserve">* – </w:t>
      </w:r>
      <w:r>
        <w:rPr>
          <w:i/>
          <w:iCs/>
          <w:sz w:val="18"/>
          <w:szCs w:val="18"/>
        </w:rPr>
        <w:t xml:space="preserve">proszę o postawienie znaku x we właściwej kratce </w:t>
      </w:r>
    </w:p>
    <w:p w14:paraId="16943254" w14:textId="77777777" w:rsidR="00A83111" w:rsidRDefault="00454B7E">
      <w:pPr>
        <w:widowControl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8. Następujące roboty zamierzamy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powierzyć/zlecić niżej wymienionym podwykonawcom</w:t>
      </w:r>
      <w:r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 (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o ile są oni znani w dniu składania ofert )(X)</w:t>
      </w:r>
    </w:p>
    <w:p w14:paraId="4E5B7BB5" w14:textId="77777777" w:rsidR="00A83111" w:rsidRDefault="00454B7E">
      <w:pPr>
        <w:widowControl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26A5BBA0" w14:textId="77777777" w:rsidR="00A83111" w:rsidRDefault="00454B7E">
      <w:pPr>
        <w:widowControl/>
        <w:jc w:val="center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/wymienić zakres robót zleconych /Podwykonawcy </w:t>
      </w:r>
    </w:p>
    <w:p w14:paraId="3F1BC00B" w14:textId="77777777" w:rsidR="00A83111" w:rsidRDefault="00454B7E">
      <w:pPr>
        <w:widowControl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9. Oświadczamy, że zapoznaliśmy się z </w:t>
      </w:r>
      <w:r>
        <w:rPr>
          <w:rFonts w:eastAsia="Calibri" w:cs="Times New Roman"/>
          <w:i/>
          <w:color w:val="000000"/>
          <w:kern w:val="0"/>
          <w:sz w:val="20"/>
          <w:szCs w:val="20"/>
          <w:lang w:eastAsia="en-US"/>
        </w:rPr>
        <w:t>projektem umowy i z</w:t>
      </w:r>
      <w:r>
        <w:rPr>
          <w:rFonts w:eastAsia="Calibri" w:cs="Times New Roman"/>
          <w:i/>
          <w:color w:val="000000"/>
          <w:kern w:val="0"/>
          <w:sz w:val="20"/>
          <w:szCs w:val="20"/>
          <w:lang w:eastAsia="en-US"/>
        </w:rPr>
        <w:t xml:space="preserve">ostał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przez nas w pełni zaakceptowany i zobowiązujemy się w przypadku wyboru naszej oferty, do zawarcia umowy w miejscu i terminie wyznaczonym przez Zamawiającego oraz zobowiązujemy wnieść zabezpieczenie należytego wykonania umowy zgodnie z treścią SWZ w f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ormie …………………………….  </w:t>
      </w:r>
    </w:p>
    <w:p w14:paraId="26A33473" w14:textId="77777777" w:rsidR="00A83111" w:rsidRDefault="00454B7E">
      <w:pPr>
        <w:widowControl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10. Załącznikami do niniejszego formularza są: dokumenty i oświadczenia, których obowiązek dostarczenia wynika ze Specyfikacji Warunków Zamówienia.</w:t>
      </w:r>
    </w:p>
    <w:p w14:paraId="5E1FDA12" w14:textId="77777777" w:rsidR="00A83111" w:rsidRDefault="00454B7E">
      <w:pPr>
        <w:widowControl/>
        <w:jc w:val="both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>11. Wadium w wysokości ………… zł wniesiono w formie ………………………………………………….</w:t>
      </w:r>
    </w:p>
    <w:p w14:paraId="06FDCA85" w14:textId="77777777" w:rsidR="00A83111" w:rsidRDefault="00454B7E">
      <w:pPr>
        <w:widowControl/>
        <w:textAlignment w:val="auto"/>
      </w:pP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W przypadku </w:t>
      </w: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zaistnienia jednej z przesłanek określonych w art. 98 ustawy Pzp., wadium wniesione w formie pieniądza należy zwrócić na rachunek o numerze……………………..………………………………. </w:t>
      </w:r>
    </w:p>
    <w:p w14:paraId="514F0BF5" w14:textId="77777777" w:rsidR="00A83111" w:rsidRDefault="00454B7E">
      <w:pPr>
        <w:widowControl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12. Oświadczamy, że wypełniliśmy obowiązki informacyjne przewidziane w art. 13 lub art. 14 R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ODO</w:t>
      </w:r>
      <w:r>
        <w:rPr>
          <w:rFonts w:eastAsia="Calibri" w:cs="Times New Roman"/>
          <w:i/>
          <w:kern w:val="0"/>
          <w:sz w:val="20"/>
          <w:szCs w:val="20"/>
          <w:vertAlign w:val="superscript"/>
          <w:lang w:eastAsia="en-US"/>
        </w:rPr>
        <w:footnoteReference w:id="1"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Fonts w:eastAsia="Calibri" w:cs="Times New Roman"/>
          <w:i/>
          <w:kern w:val="0"/>
          <w:sz w:val="20"/>
          <w:szCs w:val="20"/>
          <w:vertAlign w:val="superscript"/>
          <w:lang w:eastAsia="en-US"/>
        </w:rPr>
        <w:footnoteReference w:id="2"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pn.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„Remont drogi powiatowej Nr 5691P na odcinku Granice - Smardze”.</w:t>
      </w:r>
    </w:p>
    <w:p w14:paraId="608AA652" w14:textId="77777777" w:rsidR="00A83111" w:rsidRDefault="00454B7E">
      <w:pPr>
        <w:widowControl/>
        <w:autoSpaceDE w:val="0"/>
        <w:jc w:val="both"/>
        <w:textAlignment w:val="auto"/>
        <w:rPr>
          <w:rFonts w:eastAsia="Times New Roman" w:cs="Times New Roman"/>
          <w:i/>
          <w:kern w:val="0"/>
          <w:sz w:val="20"/>
          <w:szCs w:val="20"/>
        </w:rPr>
      </w:pPr>
      <w:r>
        <w:rPr>
          <w:rFonts w:eastAsia="Times New Roman" w:cs="Times New Roman"/>
          <w:i/>
          <w:kern w:val="0"/>
          <w:sz w:val="20"/>
          <w:szCs w:val="20"/>
        </w:rPr>
        <w:t>13. O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świadczamy,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21B7C58" w14:textId="77777777" w:rsidR="00A83111" w:rsidRDefault="00454B7E">
      <w:pPr>
        <w:widowControl/>
        <w:tabs>
          <w:tab w:val="left" w:pos="288"/>
        </w:tabs>
        <w:spacing w:before="57"/>
        <w:ind w:right="-142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14. O</w:t>
      </w:r>
      <w:r>
        <w:rPr>
          <w:rFonts w:eastAsia="Times New Roman" w:cs="Times New Roman"/>
          <w:i/>
          <w:kern w:val="0"/>
          <w:sz w:val="20"/>
          <w:szCs w:val="20"/>
        </w:rPr>
        <w:t>świadczamy, że:</w:t>
      </w:r>
    </w:p>
    <w:p w14:paraId="337E0CAB" w14:textId="77777777" w:rsidR="00A83111" w:rsidRDefault="00454B7E">
      <w:pPr>
        <w:widowControl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>1) wyb</w:t>
      </w:r>
      <w:r>
        <w:rPr>
          <w:rFonts w:eastAsia="Times New Roman" w:cs="Times New Roman"/>
          <w:i/>
          <w:kern w:val="0"/>
          <w:sz w:val="20"/>
          <w:szCs w:val="20"/>
        </w:rPr>
        <w:t>ór naszej oferty nie będzie prowadził do powstania u zamawiającego obowiązku podatkowego zgodnie z przepisami o podatku od towarów i usług</w:t>
      </w:r>
      <w:r>
        <w:rPr>
          <w:rFonts w:eastAsia="Times New Roman" w:cs="Times New Roman"/>
          <w:b/>
          <w:i/>
          <w:kern w:val="0"/>
          <w:sz w:val="20"/>
          <w:szCs w:val="20"/>
        </w:rPr>
        <w:t>*,</w:t>
      </w:r>
    </w:p>
    <w:p w14:paraId="05B8C7A7" w14:textId="77777777" w:rsidR="00A83111" w:rsidRDefault="00454B7E">
      <w:pPr>
        <w:widowControl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>2) wybór naszej oferty będzie prowadził do powstania u zamawiającego obowiązku podatkowego zgodnie z przepisami o p</w:t>
      </w:r>
      <w:r>
        <w:rPr>
          <w:rFonts w:eastAsia="Times New Roman" w:cs="Times New Roman"/>
          <w:i/>
          <w:kern w:val="0"/>
          <w:sz w:val="20"/>
          <w:szCs w:val="20"/>
        </w:rPr>
        <w:t>odatku od towarów i usług. Powyższy obowiązek podatkowy będzie dotyczył ………………………….. ……………………….. objętych przedmiotem zamówienia, a ich wartość netto (bez kwoty podatku) będzie wynosiła ………………………………….</w:t>
      </w:r>
      <w:r>
        <w:rPr>
          <w:rFonts w:eastAsia="Times New Roman" w:cs="Times New Roman"/>
          <w:i/>
          <w:kern w:val="0"/>
          <w:sz w:val="20"/>
          <w:szCs w:val="20"/>
          <w:vertAlign w:val="superscript"/>
        </w:rPr>
        <w:footnoteReference w:id="3"/>
      </w:r>
      <w:r>
        <w:rPr>
          <w:rFonts w:eastAsia="Times New Roman" w:cs="Times New Roman"/>
          <w:i/>
          <w:kern w:val="0"/>
          <w:sz w:val="20"/>
          <w:szCs w:val="20"/>
        </w:rPr>
        <w:t xml:space="preserve"> zł.</w:t>
      </w:r>
      <w:r>
        <w:rPr>
          <w:rFonts w:eastAsia="Times New Roman" w:cs="Times New Roman"/>
          <w:b/>
          <w:i/>
          <w:kern w:val="0"/>
          <w:sz w:val="20"/>
          <w:szCs w:val="20"/>
        </w:rPr>
        <w:t>*</w:t>
      </w:r>
    </w:p>
    <w:p w14:paraId="1CD008BE" w14:textId="77777777" w:rsidR="00A83111" w:rsidRDefault="00454B7E">
      <w:pPr>
        <w:widowControl/>
        <w:autoSpaceDE w:val="0"/>
        <w:jc w:val="both"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 xml:space="preserve">15. </w:t>
      </w:r>
      <w:r>
        <w:rPr>
          <w:i/>
          <w:iCs/>
          <w:sz w:val="20"/>
          <w:szCs w:val="20"/>
        </w:rPr>
        <w:t>Informacja w sprawie kategorii przedsiębiorstwa. Proszę o postawienie znaku x przy właściwej kategorii przedsiębiorstwa)</w:t>
      </w:r>
    </w:p>
    <w:p w14:paraId="73EC27E7" w14:textId="77777777" w:rsidR="00A83111" w:rsidRDefault="00454B7E">
      <w:pPr>
        <w:widowControl/>
        <w:autoSpaceDE w:val="0"/>
        <w:jc w:val="both"/>
        <w:textAlignment w:val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Wykonawca zakwalifikowany jest jako: </w:t>
      </w:r>
    </w:p>
    <w:tbl>
      <w:tblPr>
        <w:tblW w:w="5954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1536"/>
      </w:tblGrid>
      <w:tr w:rsidR="00A83111" w14:paraId="4585A67D" w14:textId="77777777">
        <w:tblPrEx>
          <w:tblCellMar>
            <w:top w:w="0" w:type="dxa"/>
            <w:bottom w:w="0" w:type="dxa"/>
          </w:tblCellMar>
        </w:tblPrEx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C2AD" w14:textId="77777777" w:rsidR="00A83111" w:rsidRDefault="00454B7E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Mikroprzedsiębiorstwo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4722" w14:textId="77777777" w:rsidR="00A83111" w:rsidRDefault="00A83111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  <w:tr w:rsidR="00A83111" w14:paraId="051AC06B" w14:textId="77777777">
        <w:tblPrEx>
          <w:tblCellMar>
            <w:top w:w="0" w:type="dxa"/>
            <w:bottom w:w="0" w:type="dxa"/>
          </w:tblCellMar>
        </w:tblPrEx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D9A9" w14:textId="77777777" w:rsidR="00A83111" w:rsidRDefault="00454B7E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Małe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077B" w14:textId="77777777" w:rsidR="00A83111" w:rsidRDefault="00A83111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  <w:tr w:rsidR="00A83111" w14:paraId="3B6229AA" w14:textId="77777777">
        <w:tblPrEx>
          <w:tblCellMar>
            <w:top w:w="0" w:type="dxa"/>
            <w:bottom w:w="0" w:type="dxa"/>
          </w:tblCellMar>
        </w:tblPrEx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8E54" w14:textId="77777777" w:rsidR="00A83111" w:rsidRDefault="00454B7E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Średnie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14F7" w14:textId="77777777" w:rsidR="00A83111" w:rsidRDefault="00A83111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  <w:tr w:rsidR="00A83111" w14:paraId="10D9C95B" w14:textId="77777777">
        <w:tblPrEx>
          <w:tblCellMar>
            <w:top w:w="0" w:type="dxa"/>
            <w:bottom w:w="0" w:type="dxa"/>
          </w:tblCellMar>
        </w:tblPrEx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21BE" w14:textId="77777777" w:rsidR="00A83111" w:rsidRDefault="00454B7E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Duże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5EB3" w14:textId="77777777" w:rsidR="00A83111" w:rsidRDefault="00A83111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</w:tbl>
    <w:p w14:paraId="0E0E50BF" w14:textId="77777777" w:rsidR="00A83111" w:rsidRDefault="00454B7E">
      <w:pPr>
        <w:widowControl/>
        <w:suppressAutoHyphens w:val="0"/>
        <w:autoSpaceDE w:val="0"/>
        <w:textAlignment w:val="auto"/>
      </w:pPr>
      <w:r>
        <w:rPr>
          <w:rFonts w:cs="Times New Roman"/>
          <w:i/>
          <w:iCs/>
          <w:color w:val="000000"/>
          <w:kern w:val="0"/>
          <w:sz w:val="16"/>
          <w:szCs w:val="16"/>
        </w:rPr>
        <w:t>Kryteria, na podstawie których dane przedsiębiorstwo zakwalifikować możemy jako mikroprzedsiębiorstwo, małe lub średnie przedsiębiorstwo (MŚP), określa Załącznik I do rozporządzenia Komisji (UE) nr 651/201</w:t>
      </w:r>
      <w:r>
        <w:rPr>
          <w:rFonts w:cs="Times New Roman"/>
          <w:i/>
          <w:iCs/>
          <w:color w:val="000000"/>
          <w:kern w:val="0"/>
          <w:sz w:val="16"/>
          <w:szCs w:val="16"/>
        </w:rPr>
        <w:t xml:space="preserve">4 z dnia 17 czerwca 2014 r. uznającego niektóre rodzaje pomocy za zgodne z rynkiem wewnętrznym w zastosowaniu art. 107 i 108 Traktatu. </w:t>
      </w:r>
    </w:p>
    <w:p w14:paraId="563C7B10" w14:textId="77777777" w:rsidR="00A83111" w:rsidRDefault="00454B7E">
      <w:pPr>
        <w:widowControl/>
        <w:suppressAutoHyphens w:val="0"/>
        <w:autoSpaceDE w:val="0"/>
        <w:textAlignment w:val="auto"/>
        <w:rPr>
          <w:rFonts w:cs="Times New Roman"/>
          <w:i/>
          <w:iCs/>
          <w:color w:val="000000"/>
          <w:kern w:val="0"/>
          <w:sz w:val="16"/>
          <w:szCs w:val="16"/>
        </w:rPr>
      </w:pPr>
      <w:r>
        <w:rPr>
          <w:rFonts w:cs="Times New Roman"/>
          <w:i/>
          <w:iCs/>
          <w:color w:val="000000"/>
          <w:kern w:val="0"/>
          <w:sz w:val="16"/>
          <w:szCs w:val="16"/>
        </w:rPr>
        <w:t>Powyższa informacja ma wyłącznie charakter statystyczny.</w:t>
      </w:r>
    </w:p>
    <w:p w14:paraId="694A002F" w14:textId="77777777" w:rsidR="00A83111" w:rsidRDefault="00A83111">
      <w:pPr>
        <w:widowControl/>
        <w:suppressAutoHyphens w:val="0"/>
        <w:autoSpaceDE w:val="0"/>
        <w:textAlignment w:val="auto"/>
      </w:pPr>
    </w:p>
    <w:p w14:paraId="56F5F014" w14:textId="77777777" w:rsidR="00A83111" w:rsidRDefault="00454B7E">
      <w:pPr>
        <w:widowControl/>
        <w:autoSpaceDE w:val="0"/>
        <w:spacing w:line="276" w:lineRule="auto"/>
        <w:textAlignment w:val="auto"/>
        <w:rPr>
          <w:rFonts w:eastAsia="Times New Roman" w:cs="Times New Roman"/>
          <w:b/>
          <w:i/>
          <w:kern w:val="0"/>
          <w:sz w:val="18"/>
          <w:szCs w:val="18"/>
          <w:u w:val="single"/>
        </w:rPr>
      </w:pPr>
      <w:r>
        <w:rPr>
          <w:rFonts w:eastAsia="Times New Roman" w:cs="Times New Roman"/>
          <w:b/>
          <w:i/>
          <w:kern w:val="0"/>
          <w:sz w:val="18"/>
          <w:szCs w:val="18"/>
          <w:u w:val="single"/>
        </w:rPr>
        <w:t>Wraz z ofertą załączam następujące oświadczenia i dokumenty:</w:t>
      </w:r>
    </w:p>
    <w:p w14:paraId="34080369" w14:textId="77777777" w:rsidR="00A83111" w:rsidRDefault="00454B7E">
      <w:pPr>
        <w:widowControl/>
        <w:autoSpaceDE w:val="0"/>
        <w:spacing w:line="276" w:lineRule="auto"/>
        <w:jc w:val="both"/>
        <w:textAlignment w:val="auto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1.………….……..</w:t>
      </w:r>
    </w:p>
    <w:p w14:paraId="3277AC4F" w14:textId="77777777" w:rsidR="00A83111" w:rsidRDefault="00454B7E">
      <w:pPr>
        <w:widowControl/>
        <w:autoSpaceDE w:val="0"/>
        <w:spacing w:line="276" w:lineRule="auto"/>
        <w:jc w:val="both"/>
        <w:textAlignment w:val="auto"/>
      </w:pPr>
      <w:r>
        <w:rPr>
          <w:rFonts w:eastAsia="Times New Roman" w:cs="Times New Roman"/>
          <w:i/>
          <w:kern w:val="0"/>
          <w:sz w:val="22"/>
          <w:szCs w:val="22"/>
        </w:rPr>
        <w:t>2…………….……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kern w:val="0"/>
          <w:sz w:val="22"/>
          <w:szCs w:val="22"/>
          <w:lang w:eastAsia="en-US"/>
        </w:rPr>
        <w:t xml:space="preserve">           </w:t>
      </w:r>
      <w:r>
        <w:rPr>
          <w:rFonts w:eastAsia="Calibri" w:cs="Times New Roman"/>
          <w:kern w:val="0"/>
          <w:sz w:val="22"/>
          <w:szCs w:val="22"/>
          <w:lang w:eastAsia="en-US"/>
        </w:rPr>
        <w:br/>
      </w:r>
    </w:p>
    <w:p w14:paraId="341A3262" w14:textId="77777777" w:rsidR="00A83111" w:rsidRDefault="00454B7E">
      <w:pPr>
        <w:widowControl/>
        <w:autoSpaceDE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18"/>
          <w:szCs w:val="18"/>
          <w:lang w:eastAsia="en-US"/>
        </w:rPr>
        <w:t xml:space="preserve">miejscowość ,……………………….data………………… </w:t>
      </w:r>
    </w:p>
    <w:p w14:paraId="6C0BB1B7" w14:textId="77777777" w:rsidR="00A83111" w:rsidRDefault="00A83111">
      <w:pPr>
        <w:widowControl/>
        <w:spacing w:line="276" w:lineRule="auto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</w:p>
    <w:p w14:paraId="17ADAAB3" w14:textId="77777777" w:rsidR="00A83111" w:rsidRDefault="00454B7E">
      <w:pPr>
        <w:widowControl/>
        <w:spacing w:line="276" w:lineRule="auto"/>
        <w:jc w:val="right"/>
        <w:textAlignment w:val="auto"/>
      </w:pPr>
      <w:r>
        <w:rPr>
          <w:rFonts w:eastAsia="Calibri" w:cs="Times New Roman"/>
          <w:kern w:val="0"/>
          <w:sz w:val="16"/>
          <w:szCs w:val="16"/>
          <w:lang w:eastAsia="en-US"/>
        </w:rPr>
        <w:t xml:space="preserve">                   …………………………………………………</w:t>
      </w:r>
    </w:p>
    <w:p w14:paraId="7C7A5A2F" w14:textId="77777777" w:rsidR="00A83111" w:rsidRDefault="00454B7E">
      <w:pPr>
        <w:widowControl/>
        <w:spacing w:line="276" w:lineRule="auto"/>
        <w:jc w:val="right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podpis osób uprawnionych  </w:t>
      </w:r>
    </w:p>
    <w:p w14:paraId="7CE2B003" w14:textId="77777777" w:rsidR="00A83111" w:rsidRDefault="00454B7E">
      <w:pPr>
        <w:widowControl/>
        <w:spacing w:line="276" w:lineRule="auto"/>
        <w:jc w:val="right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do składania  oświadczeń woli w imieniu wykonawcy</w:t>
      </w:r>
    </w:p>
    <w:p w14:paraId="1F875582" w14:textId="77777777" w:rsidR="00A83111" w:rsidRDefault="00A83111">
      <w:pPr>
        <w:widowControl/>
        <w:textAlignment w:val="auto"/>
        <w:rPr>
          <w:rFonts w:eastAsia="Calibri" w:cs="Times New Roman"/>
          <w:i/>
          <w:color w:val="FF0000"/>
          <w:kern w:val="0"/>
          <w:sz w:val="22"/>
          <w:szCs w:val="22"/>
          <w:lang w:eastAsia="en-US"/>
        </w:rPr>
      </w:pPr>
    </w:p>
    <w:p w14:paraId="25E81DCA" w14:textId="77777777" w:rsidR="00A83111" w:rsidRDefault="00454B7E">
      <w:pPr>
        <w:widowControl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Formularz oferty należy wypełnić i podpisać kwalifikowanym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podpisem elektronicznym lub podpisem zaufanym lub podpisem osobistym. </w:t>
      </w:r>
    </w:p>
    <w:p w14:paraId="54CBA5C0" w14:textId="77777777" w:rsidR="00A83111" w:rsidRDefault="00454B7E">
      <w:pPr>
        <w:widowControl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zaleca  zapisanie dokumentu w formacie PDF.</w:t>
      </w:r>
    </w:p>
    <w:p w14:paraId="23A288A6" w14:textId="77777777" w:rsidR="00A83111" w:rsidRDefault="00A83111">
      <w:pPr>
        <w:widowControl/>
        <w:spacing w:line="360" w:lineRule="auto"/>
        <w:jc w:val="right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</w:p>
    <w:p w14:paraId="2D61103D" w14:textId="77777777" w:rsidR="00A83111" w:rsidRDefault="00454B7E">
      <w:pPr>
        <w:widowControl/>
        <w:spacing w:line="360" w:lineRule="auto"/>
        <w:jc w:val="right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Załącznik Nr 2 do SWZ</w:t>
      </w: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 xml:space="preserve">   </w:t>
      </w:r>
    </w:p>
    <w:p w14:paraId="7FB8B605" w14:textId="77777777" w:rsidR="00A83111" w:rsidRDefault="00454B7E">
      <w:pPr>
        <w:widowControl/>
        <w:jc w:val="right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Zamawiający:</w:t>
      </w:r>
    </w:p>
    <w:p w14:paraId="6C2BD10E" w14:textId="77777777" w:rsidR="00A83111" w:rsidRDefault="00454B7E">
      <w:pPr>
        <w:widowControl/>
        <w:jc w:val="right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 Powiat Kępiński, ul. Kościuszki 5, 63-600 Kępno</w:t>
      </w:r>
    </w:p>
    <w:p w14:paraId="67FFEE02" w14:textId="77777777" w:rsidR="00A83111" w:rsidRDefault="00454B7E">
      <w:pPr>
        <w:widowControl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Wykonawca </w:t>
      </w:r>
    </w:p>
    <w:p w14:paraId="605AC088" w14:textId="77777777" w:rsidR="00A83111" w:rsidRDefault="00454B7E">
      <w:pPr>
        <w:widowControl/>
        <w:ind w:right="5954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 </w:t>
      </w:r>
    </w:p>
    <w:p w14:paraId="1498FA46" w14:textId="77777777" w:rsidR="00A83111" w:rsidRDefault="00454B7E">
      <w:pPr>
        <w:widowControl/>
        <w:ind w:right="5953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(pełna nazwa/firma, adres, w zależności od podmiotu: NIP/PESEL, KRS/CEiDG)</w:t>
      </w:r>
    </w:p>
    <w:p w14:paraId="4BC6133D" w14:textId="77777777" w:rsidR="00A83111" w:rsidRDefault="00454B7E">
      <w:pPr>
        <w:widowControl/>
        <w:textAlignment w:val="auto"/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reprezentowany przez:</w:t>
      </w:r>
    </w:p>
    <w:p w14:paraId="08DCF3C4" w14:textId="77777777" w:rsidR="00A83111" w:rsidRDefault="00454B7E">
      <w:pPr>
        <w:widowControl/>
        <w:ind w:right="5954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 </w:t>
      </w:r>
    </w:p>
    <w:p w14:paraId="1F804932" w14:textId="77777777" w:rsidR="00A83111" w:rsidRDefault="00454B7E">
      <w:pPr>
        <w:widowControl/>
        <w:ind w:right="5953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(imię, nazwisko, stanowisko/podstawa do  reprezentacji)</w:t>
      </w:r>
    </w:p>
    <w:p w14:paraId="1784D656" w14:textId="77777777" w:rsidR="00A83111" w:rsidRDefault="00454B7E">
      <w:pPr>
        <w:widowControl/>
        <w:spacing w:after="120"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  <w:t xml:space="preserve">Oświadczenie </w:t>
      </w:r>
      <w:r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  <w:t xml:space="preserve">wykonawcy/ wykonawcy wspólnie ubiegającego się o udzielenie zamówienia   </w:t>
      </w:r>
    </w:p>
    <w:p w14:paraId="5E1F6C8B" w14:textId="77777777" w:rsidR="00A83111" w:rsidRDefault="00454B7E">
      <w:pPr>
        <w:widowControl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składane na podstawie art. 125 ust. 1 ustawy z dnia 11 września 2019 r. </w:t>
      </w:r>
    </w:p>
    <w:p w14:paraId="7693FF63" w14:textId="77777777" w:rsidR="00A83111" w:rsidRDefault="00454B7E">
      <w:pPr>
        <w:widowControl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Prawo zamówień publicznych (dalej jako: Ustawa), </w:t>
      </w:r>
    </w:p>
    <w:p w14:paraId="26B97293" w14:textId="77777777" w:rsidR="00A83111" w:rsidRDefault="00454B7E">
      <w:pPr>
        <w:widowControl/>
        <w:spacing w:before="240"/>
        <w:jc w:val="center"/>
        <w:textAlignment w:val="auto"/>
      </w:pPr>
      <w:r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  <w:t xml:space="preserve">DOTYCZĄCE SPEŁNIANIA WARUNKÓW UDZIAŁU W POSTĘPOWANIU </w:t>
      </w:r>
    </w:p>
    <w:p w14:paraId="336D43C0" w14:textId="77777777" w:rsidR="00A83111" w:rsidRDefault="00454B7E">
      <w:pPr>
        <w:widowControl/>
        <w:spacing w:line="276" w:lineRule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Na po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trzeby postępowania o udzielenie zamówienia publicznego pn. 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„Remont drogi powiatowej Nr 5691P na odcinku Granice - Smardze”</w:t>
      </w:r>
      <w:r>
        <w:rPr>
          <w:i/>
          <w:sz w:val="18"/>
          <w:szCs w:val="18"/>
        </w:rPr>
        <w:t>,</w:t>
      </w:r>
      <w:r>
        <w:rPr>
          <w:b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prowadzonego przez Powiat Kępiński </w:t>
      </w:r>
      <w:r>
        <w:rPr>
          <w:b/>
          <w:i/>
          <w:sz w:val="18"/>
          <w:szCs w:val="18"/>
        </w:rPr>
        <w:t>Nr sprawy AB.272.19.2023</w:t>
      </w:r>
      <w:r>
        <w:rPr>
          <w:i/>
          <w:sz w:val="18"/>
          <w:szCs w:val="18"/>
        </w:rPr>
        <w:t>, oświadczam, co następuje:</w:t>
      </w:r>
    </w:p>
    <w:p w14:paraId="01CCE822" w14:textId="77777777" w:rsidR="00A83111" w:rsidRDefault="00454B7E">
      <w:pPr>
        <w:widowControl/>
        <w:jc w:val="both"/>
        <w:textAlignment w:val="auto"/>
      </w:pPr>
      <w:bookmarkStart w:id="0" w:name="_Hlk99016333"/>
      <w:r>
        <w:rPr>
          <w:rFonts w:eastAsia="Calibri" w:cs="Times New Roman"/>
          <w:color w:val="0070C0"/>
          <w:kern w:val="0"/>
          <w:sz w:val="18"/>
          <w:szCs w:val="18"/>
          <w:lang w:eastAsia="en-US"/>
        </w:rPr>
        <w:t xml:space="preserve">[UWAGA: </w:t>
      </w:r>
      <w:r>
        <w:rPr>
          <w:rFonts w:eastAsia="Calibri" w:cs="Times New Roman"/>
          <w:i/>
          <w:color w:val="0070C0"/>
          <w:kern w:val="0"/>
          <w:sz w:val="18"/>
          <w:szCs w:val="18"/>
          <w:lang w:eastAsia="en-US"/>
        </w:rPr>
        <w:t xml:space="preserve">stosuje tylko wykonawca/wykonawca </w:t>
      </w:r>
      <w:r>
        <w:rPr>
          <w:rFonts w:eastAsia="Calibri" w:cs="Times New Roman"/>
          <w:i/>
          <w:color w:val="0070C0"/>
          <w:kern w:val="0"/>
          <w:sz w:val="18"/>
          <w:szCs w:val="18"/>
          <w:lang w:eastAsia="en-US"/>
        </w:rPr>
        <w:t>wspólnie ubiegający się o zamówienie</w:t>
      </w:r>
      <w:r>
        <w:rPr>
          <w:rFonts w:eastAsia="Calibri" w:cs="Times New Roman"/>
          <w:color w:val="0070C0"/>
          <w:kern w:val="0"/>
          <w:sz w:val="18"/>
          <w:szCs w:val="18"/>
          <w:lang w:eastAsia="en-US"/>
        </w:rPr>
        <w:t>]</w:t>
      </w:r>
    </w:p>
    <w:p w14:paraId="2CF2097D" w14:textId="77777777" w:rsidR="00A83111" w:rsidRDefault="00454B7E">
      <w:pPr>
        <w:widowControl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że spełniam warunki udziału w postępowaniu określone przez zamawiającego w…………..………………………………..………….. (wskazać dokument i właściwą jednostkę redakcyjną dokumentu, w której określono warunki udziału w postępo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waniu).</w:t>
      </w:r>
      <w:bookmarkEnd w:id="0"/>
    </w:p>
    <w:p w14:paraId="5C62CF89" w14:textId="77777777" w:rsidR="00A83111" w:rsidRDefault="00454B7E">
      <w:pPr>
        <w:widowControl/>
        <w:jc w:val="both"/>
        <w:textAlignment w:val="auto"/>
      </w:pPr>
      <w:r>
        <w:rPr>
          <w:rFonts w:eastAsia="Calibri" w:cs="Times New Roman"/>
          <w:i/>
          <w:color w:val="0070C0"/>
          <w:kern w:val="0"/>
          <w:sz w:val="18"/>
          <w:szCs w:val="18"/>
          <w:lang w:eastAsia="en-US"/>
        </w:rPr>
        <w:t>[UWAGA: stosuje tylko wykonawca/ wykonawca wspólnie ubiegający się o zamówienie, który polega na zdolnościach lub sytuacji podmiotów udostępniających zasoby, a jednocześnie samodzielnie w pewnym zakresie wykazuje spełnianie warunków]</w:t>
      </w:r>
    </w:p>
    <w:p w14:paraId="55C0A46B" w14:textId="77777777" w:rsidR="00A83111" w:rsidRDefault="00454B7E">
      <w:pPr>
        <w:widowControl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że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spełniam warunki udziału w postępowaniu określone przez zamawiającego w</w:t>
      </w:r>
      <w:bookmarkStart w:id="1" w:name="_Hlk99016450"/>
      <w:r>
        <w:rPr>
          <w:rFonts w:eastAsia="Calibri" w:cs="Times New Roman"/>
          <w:i/>
          <w:kern w:val="0"/>
          <w:sz w:val="18"/>
          <w:szCs w:val="18"/>
          <w:lang w:eastAsia="en-US"/>
        </w:rPr>
        <w:t>…………..…………………………………………..</w:t>
      </w:r>
      <w:bookmarkEnd w:id="1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(wskazać dokument i właściwą jednostkę redakcyjną dokumentu, w której określono warunki udziału w postępowaniu)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br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w następującym zakresie: </w:t>
      </w:r>
    </w:p>
    <w:p w14:paraId="5A707B0E" w14:textId="77777777" w:rsidR="00A83111" w:rsidRDefault="00454B7E">
      <w:pPr>
        <w:widowControl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…………..…………………………………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………………..…………………………………………...</w:t>
      </w:r>
    </w:p>
    <w:p w14:paraId="282DAE4A" w14:textId="77777777" w:rsidR="00A83111" w:rsidRDefault="00454B7E">
      <w:pPr>
        <w:widowControl/>
        <w:shd w:val="clear" w:color="auto" w:fill="BFBFBF"/>
        <w:spacing w:after="120"/>
        <w:jc w:val="both"/>
        <w:textAlignment w:val="auto"/>
      </w:pP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INFORMACJA W ZWIĄZKU Z POLEGANIEM NA ZDOLNOŚCIACH LUB SYTUACJI PODMIOTÓW UDOSTĘPNIAJĄCYCH ZASOBY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: </w:t>
      </w:r>
    </w:p>
    <w:p w14:paraId="7B841D6D" w14:textId="77777777" w:rsidR="00A83111" w:rsidRDefault="00454B7E">
      <w:pPr>
        <w:widowControl/>
        <w:spacing w:after="120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że w celu wykazania spełniania warunków udziału w postępowaniu, określonych przez zamawiającego w……………………………………………………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…...……….. </w:t>
      </w:r>
      <w:bookmarkStart w:id="2" w:name="_Hlk99005462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(wskazać </w:t>
      </w:r>
      <w:bookmarkEnd w:id="2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dokument i właściwą jednostkę redakcyjną dokumentu, w której określono warunki udziału w postępowaniu), polegam na zdolnościach lub sytuacji następującego/ych podmiotu/ów udostępniających zasoby: </w:t>
      </w:r>
      <w:bookmarkStart w:id="3" w:name="_Hlk99014455"/>
      <w:r>
        <w:rPr>
          <w:rFonts w:eastAsia="Calibri" w:cs="Times New Roman"/>
          <w:i/>
          <w:kern w:val="0"/>
          <w:sz w:val="18"/>
          <w:szCs w:val="18"/>
          <w:lang w:eastAsia="en-US"/>
        </w:rPr>
        <w:t>(wskazać nazwę/y podmiotu/ów)</w:t>
      </w:r>
      <w:bookmarkEnd w:id="3"/>
      <w:r>
        <w:rPr>
          <w:rFonts w:eastAsia="Calibri" w:cs="Times New Roman"/>
          <w:i/>
          <w:kern w:val="0"/>
          <w:sz w:val="18"/>
          <w:szCs w:val="18"/>
          <w:lang w:eastAsia="en-US"/>
        </w:rPr>
        <w:t>………………… …………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……………..…………………………………………………………………………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br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w następującym zakresie: ……………………………………………………………………………………………………………………………………….</w:t>
      </w:r>
    </w:p>
    <w:p w14:paraId="1669E8EB" w14:textId="77777777" w:rsidR="00A83111" w:rsidRDefault="00454B7E">
      <w:pPr>
        <w:widowControl/>
        <w:jc w:val="both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(określić odpowiedni zakres udostępnianych zasobów dla wskazanego podmiotu). </w:t>
      </w:r>
    </w:p>
    <w:p w14:paraId="78193ED5" w14:textId="77777777" w:rsidR="00A83111" w:rsidRDefault="00454B7E">
      <w:pPr>
        <w:widowControl/>
        <w:shd w:val="clear" w:color="auto" w:fill="BFBFBF"/>
        <w:spacing w:after="120"/>
        <w:jc w:val="both"/>
        <w:textAlignment w:val="auto"/>
        <w:rPr>
          <w:rFonts w:eastAsia="Calibri" w:cs="Times New Roman"/>
          <w:b/>
          <w:i/>
          <w:kern w:val="0"/>
          <w:sz w:val="18"/>
          <w:szCs w:val="18"/>
          <w:lang w:eastAsia="en-US"/>
        </w:rPr>
      </w:pPr>
      <w:bookmarkStart w:id="4" w:name="_Hlk99009560"/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OŚWIADCZENIE DOTYCZĄCE PODANYCH INFORMACJI:</w:t>
      </w:r>
    </w:p>
    <w:bookmarkEnd w:id="4"/>
    <w:p w14:paraId="7B8C6BCF" w14:textId="77777777" w:rsidR="00A83111" w:rsidRDefault="00454B7E">
      <w:pPr>
        <w:widowControl/>
        <w:spacing w:after="120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że wszy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stkie informacje podane w powyższych oświadczeniach są aktualne i zgodne z prawdą oraz zostały przedstawione z pełną świadomością konsekwencji wprowadzenia zamawiającego w błąd przy przedstawianiu informacji. </w:t>
      </w:r>
    </w:p>
    <w:p w14:paraId="5510DCE8" w14:textId="77777777" w:rsidR="00A83111" w:rsidRDefault="00454B7E">
      <w:pPr>
        <w:widowControl/>
        <w:shd w:val="clear" w:color="auto" w:fill="BFBFBF"/>
        <w:spacing w:after="120"/>
        <w:jc w:val="both"/>
        <w:textAlignment w:val="auto"/>
        <w:rPr>
          <w:rFonts w:eastAsia="Calibri" w:cs="Times New Roman"/>
          <w:b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INFORMACJA DOTYCZĄCA DOSTĘPU DO PODMIOTOWYCH Ś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RODKÓW DOWODOWYCH:</w:t>
      </w:r>
    </w:p>
    <w:p w14:paraId="02F7A21A" w14:textId="77777777" w:rsidR="00A83111" w:rsidRDefault="00454B7E">
      <w:pPr>
        <w:widowControl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Wskazuję następujące podmiotowe środki dowodowe, które można uzyskać za pomocą bezpłatnych i ogólnodostępnych baz danych oraz dane umożliwiające dostęp do tych środków:</w:t>
      </w:r>
    </w:p>
    <w:p w14:paraId="71126F8C" w14:textId="77777777" w:rsidR="00A83111" w:rsidRDefault="00454B7E">
      <w:pPr>
        <w:widowControl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1) .................................................................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.....................................................................................</w:t>
      </w:r>
    </w:p>
    <w:p w14:paraId="6B4E3F3A" w14:textId="77777777" w:rsidR="00A83111" w:rsidRDefault="00454B7E">
      <w:pPr>
        <w:widowControl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(wskazać podmiotowy środek dowodowy, adres internetowy, wydający urząd lub organ, dokładne dane referencyjne dokumentacji)</w:t>
      </w:r>
    </w:p>
    <w:p w14:paraId="33DC7E18" w14:textId="77777777" w:rsidR="00A83111" w:rsidRDefault="00454B7E">
      <w:pPr>
        <w:widowControl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2)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</w:t>
      </w:r>
    </w:p>
    <w:p w14:paraId="2CDE3975" w14:textId="77777777" w:rsidR="00A83111" w:rsidRDefault="00454B7E">
      <w:pPr>
        <w:widowControl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(wskazać podmiotowy środek dowodowy, adres internetowy, wydający urząd lub organ, dokładne dane referenc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yjne dokumentacji)</w:t>
      </w:r>
    </w:p>
    <w:p w14:paraId="644F1611" w14:textId="77777777" w:rsidR="00A83111" w:rsidRDefault="00454B7E">
      <w:pPr>
        <w:widowControl/>
        <w:jc w:val="both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                                     </w:t>
      </w:r>
    </w:p>
    <w:p w14:paraId="490E7ED7" w14:textId="77777777" w:rsidR="00A83111" w:rsidRDefault="00454B7E">
      <w:pPr>
        <w:widowControl/>
        <w:jc w:val="right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……………………………………….</w:t>
      </w:r>
    </w:p>
    <w:p w14:paraId="4C24D0D3" w14:textId="77777777" w:rsidR="00A83111" w:rsidRDefault="00454B7E">
      <w:pPr>
        <w:widowControl/>
        <w:jc w:val="right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                        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3B6C1CDF" w14:textId="77777777" w:rsidR="00A83111" w:rsidRDefault="00A83111">
      <w:pPr>
        <w:widowControl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</w:p>
    <w:p w14:paraId="3D9C7845" w14:textId="77777777" w:rsidR="00A83111" w:rsidRDefault="00A83111">
      <w:pPr>
        <w:widowControl/>
        <w:textAlignment w:val="auto"/>
        <w:rPr>
          <w:rFonts w:eastAsia="Calibri" w:cs="Times New Roman"/>
          <w:i/>
          <w:color w:val="FF0000"/>
          <w:kern w:val="0"/>
          <w:sz w:val="20"/>
          <w:szCs w:val="20"/>
          <w:lang w:eastAsia="en-US"/>
        </w:rPr>
      </w:pPr>
    </w:p>
    <w:p w14:paraId="36BEC011" w14:textId="77777777" w:rsidR="00A83111" w:rsidRDefault="00454B7E">
      <w:pPr>
        <w:widowControl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Załącznik Nr 2 do SWZ należy wypełnić i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 podpisać kwalifikowanym  podpisem elektronicznym lub  podpisem  zaufanym lub podpisem osobistym. </w:t>
      </w:r>
    </w:p>
    <w:p w14:paraId="4EDB0D37" w14:textId="77777777" w:rsidR="00A83111" w:rsidRDefault="00454B7E">
      <w:pPr>
        <w:widowControl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zaleca  zapisanie dokumentu w formacie PDF</w:t>
      </w:r>
    </w:p>
    <w:p w14:paraId="4496C3EF" w14:textId="77777777" w:rsidR="00A83111" w:rsidRDefault="00454B7E">
      <w:pPr>
        <w:widowControl/>
        <w:tabs>
          <w:tab w:val="left" w:pos="9339"/>
        </w:tabs>
        <w:spacing w:after="200" w:line="276" w:lineRule="auto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</w:p>
    <w:p w14:paraId="66E77034" w14:textId="77777777" w:rsidR="00A83111" w:rsidRDefault="00A83111">
      <w:pPr>
        <w:widowControl/>
        <w:tabs>
          <w:tab w:val="left" w:pos="9339"/>
        </w:tabs>
        <w:spacing w:after="200" w:line="276" w:lineRule="auto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</w:p>
    <w:p w14:paraId="57C86690" w14:textId="77777777" w:rsidR="00A83111" w:rsidRDefault="00454B7E">
      <w:pPr>
        <w:widowControl/>
        <w:spacing w:after="200" w:line="276" w:lineRule="auto"/>
        <w:jc w:val="right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Załącznik Nr 3 do SIWZ  </w:t>
      </w:r>
    </w:p>
    <w:p w14:paraId="3E137CD4" w14:textId="77777777" w:rsidR="00A83111" w:rsidRDefault="00454B7E">
      <w:pPr>
        <w:widowControl/>
        <w:spacing w:line="276" w:lineRule="auto"/>
        <w:jc w:val="right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Zamawiający:</w:t>
      </w:r>
    </w:p>
    <w:p w14:paraId="0CA894AE" w14:textId="77777777" w:rsidR="00A83111" w:rsidRDefault="00454B7E">
      <w:pPr>
        <w:widowControl/>
        <w:jc w:val="right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Powiat Kępiński, ul. Kościuszki 5,63-600 Kępno</w:t>
      </w:r>
    </w:p>
    <w:p w14:paraId="3A5C8B83" w14:textId="77777777" w:rsidR="00A83111" w:rsidRDefault="00454B7E">
      <w:pPr>
        <w:widowControl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Wykonawca </w:t>
      </w:r>
    </w:p>
    <w:p w14:paraId="0B60F231" w14:textId="77777777" w:rsidR="00A83111" w:rsidRDefault="00454B7E">
      <w:pPr>
        <w:widowControl/>
        <w:ind w:right="5954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……………………………………………………… </w:t>
      </w:r>
    </w:p>
    <w:p w14:paraId="2137EDDC" w14:textId="77777777" w:rsidR="00A83111" w:rsidRDefault="00454B7E">
      <w:pPr>
        <w:widowControl/>
        <w:ind w:right="5953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(pełna nazwa/firma, adres, w zależności od podmiotu: NIP/PESEL, KRS/CEiDG)</w:t>
      </w:r>
    </w:p>
    <w:p w14:paraId="79ACE344" w14:textId="77777777" w:rsidR="00A83111" w:rsidRDefault="00454B7E">
      <w:pPr>
        <w:widowControl/>
        <w:textAlignment w:val="auto"/>
        <w:rPr>
          <w:rFonts w:eastAsia="Calibri" w:cs="Times New Roman"/>
          <w:i/>
          <w:kern w:val="0"/>
          <w:sz w:val="22"/>
          <w:szCs w:val="22"/>
          <w:u w:val="single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u w:val="single"/>
          <w:lang w:eastAsia="en-US"/>
        </w:rPr>
        <w:t>reprezentowany przez:</w:t>
      </w:r>
    </w:p>
    <w:p w14:paraId="78979971" w14:textId="77777777" w:rsidR="00A83111" w:rsidRDefault="00454B7E">
      <w:pPr>
        <w:widowControl/>
        <w:ind w:right="5954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………………………………………………………</w:t>
      </w:r>
    </w:p>
    <w:p w14:paraId="6AE67A10" w14:textId="77777777" w:rsidR="00A83111" w:rsidRDefault="00454B7E">
      <w:pPr>
        <w:widowControl/>
        <w:ind w:right="5953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(imię, nazwisko, stanowisko/podstawa do reprezentacji)</w:t>
      </w:r>
    </w:p>
    <w:p w14:paraId="26E594F3" w14:textId="77777777" w:rsidR="00A83111" w:rsidRDefault="00A83111">
      <w:pPr>
        <w:widowControl/>
        <w:ind w:right="5953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</w:p>
    <w:p w14:paraId="508FFFB9" w14:textId="77777777" w:rsidR="00A83111" w:rsidRDefault="00454B7E">
      <w:pPr>
        <w:widowControl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  <w:t xml:space="preserve">Oświadczenie wykonawcy /wykonawcy wspólnie ubiegającego </w:t>
      </w: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  <w:t xml:space="preserve">się o udzielenie zamówienia </w:t>
      </w:r>
    </w:p>
    <w:p w14:paraId="3F52470E" w14:textId="77777777" w:rsidR="00A83111" w:rsidRDefault="00454B7E">
      <w:pPr>
        <w:widowControl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składane na podstawie art. 125 ust. 1 ustawy z dnia 11 września 2019 r. </w:t>
      </w:r>
    </w:p>
    <w:p w14:paraId="527CBEAC" w14:textId="77777777" w:rsidR="00A83111" w:rsidRDefault="00454B7E">
      <w:pPr>
        <w:widowControl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Prawo zamówień publicznych (dalej jako: ustawą ), </w:t>
      </w:r>
    </w:p>
    <w:p w14:paraId="16ABBD7B" w14:textId="77777777" w:rsidR="00A83111" w:rsidRDefault="00454B7E">
      <w:pPr>
        <w:widowControl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5590C7DD" w14:textId="77777777" w:rsidR="00A83111" w:rsidRDefault="00A83111">
      <w:pPr>
        <w:widowControl/>
        <w:spacing w:line="276" w:lineRule="auto"/>
        <w:jc w:val="both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</w:p>
    <w:p w14:paraId="2E503B42" w14:textId="77777777" w:rsidR="00A83111" w:rsidRDefault="00454B7E">
      <w:pPr>
        <w:widowControl/>
        <w:spacing w:line="276" w:lineRule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Na potrzeby postępowania o udzielenie zamówienia publicz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nego pn.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„Remont drogi powiatowej Nr 5691P na odcinku Granice - Smardze”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,</w:t>
      </w:r>
      <w:r>
        <w:rPr>
          <w:i/>
          <w:sz w:val="20"/>
          <w:szCs w:val="20"/>
        </w:rPr>
        <w:t xml:space="preserve"> prowadzonego przez Powiat Kępiński </w:t>
      </w:r>
      <w:r>
        <w:rPr>
          <w:b/>
          <w:i/>
          <w:sz w:val="20"/>
          <w:szCs w:val="20"/>
        </w:rPr>
        <w:t>Nr sprawy AB.272.19.2023</w:t>
      </w:r>
      <w:r>
        <w:rPr>
          <w:i/>
          <w:sz w:val="20"/>
          <w:szCs w:val="20"/>
        </w:rPr>
        <w:t>, oświadczam, co następuje:</w:t>
      </w:r>
    </w:p>
    <w:p w14:paraId="56FE21E0" w14:textId="77777777" w:rsidR="00A83111" w:rsidRDefault="00454B7E">
      <w:pPr>
        <w:widowControl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1. Oświadczam, że nie podlegam wykluczeniu z postępowania na podstawie art. 108 ust. 1 ustawy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Pzp*.</w:t>
      </w:r>
    </w:p>
    <w:p w14:paraId="6E66727A" w14:textId="77777777" w:rsidR="00A83111" w:rsidRDefault="00454B7E">
      <w:pPr>
        <w:widowControl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2. Oświadczam, że nie podlegam wykluczeniu z postępowania na podstawie art. 109 ust. 1 pkt. 4,5 i 7 ustawy Pzp*.</w:t>
      </w:r>
    </w:p>
    <w:p w14:paraId="6B42A5EF" w14:textId="77777777" w:rsidR="00A83111" w:rsidRDefault="00454B7E">
      <w:pPr>
        <w:widowControl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3. Oświadczam, że zachodzą w stosunku do mnie podstawy wykluczenia z postępowania na podstawie art. …………. ustawy Pzp. (podać mającą zasto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sowanie podstawę wykluczenia spośród wymienionych w art. 108 ust. 1  lub art. 109 ust. 4,5 i 7  ustawy Pzp). Jednocześnie oświadczam, że w związku z ww. okolicznością, na podstawie art. 110 ust. 2 ustawy Pzp. podjąłem następujące środki naprawcze*: …………….…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………………………………………………………………………………………………………………………..</w:t>
      </w:r>
    </w:p>
    <w:p w14:paraId="76E4A626" w14:textId="77777777" w:rsidR="00A83111" w:rsidRDefault="00454B7E">
      <w:pPr>
        <w:widowControl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</w:rPr>
        <w:t xml:space="preserve">4. </w:t>
      </w:r>
      <w:r>
        <w:rPr>
          <w:rFonts w:eastAsia="Times New Roman" w:cs="Times New Roman"/>
          <w:i/>
          <w:kern w:val="0"/>
          <w:sz w:val="20"/>
          <w:szCs w:val="20"/>
        </w:rPr>
        <w:t>Oświadczam, że nie zachodzą w stosunku do mnie przesłanki wykluczenia z postępowania na podstawie art. 7 ust. 1 ustawy z dnia 13 kwietnia 2022 r.</w:t>
      </w:r>
      <w:r>
        <w:rPr>
          <w:rFonts w:eastAsia="Times New Roman" w:cs="Times New Roman"/>
          <w:i/>
          <w:iCs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sz w:val="20"/>
          <w:szCs w:val="20"/>
        </w:rPr>
        <w:t>o szczególnych rozwiązaniach w zakresie przeciwdziałania ws</w:t>
      </w:r>
      <w:r>
        <w:rPr>
          <w:rFonts w:eastAsia="Times New Roman" w:cs="Times New Roman"/>
          <w:i/>
          <w:iCs/>
          <w:color w:val="222222"/>
          <w:kern w:val="0"/>
          <w:sz w:val="20"/>
          <w:szCs w:val="20"/>
        </w:rPr>
        <w:t>pieraniu agresji na Ukrainę oraz służących ochronie bezpieczeństwa narodowego (Dz. U. poz. 835)</w:t>
      </w:r>
      <w:r>
        <w:rPr>
          <w:rFonts w:eastAsia="Times New Roman" w:cs="Times New Roman"/>
          <w:i/>
          <w:iCs/>
          <w:color w:val="222222"/>
          <w:kern w:val="0"/>
          <w:sz w:val="20"/>
          <w:szCs w:val="20"/>
          <w:vertAlign w:val="superscript"/>
        </w:rPr>
        <w:footnoteReference w:id="4"/>
      </w:r>
      <w:r>
        <w:rPr>
          <w:rFonts w:eastAsia="Times New Roman" w:cs="Times New Roman"/>
          <w:i/>
          <w:iCs/>
          <w:color w:val="222222"/>
          <w:kern w:val="0"/>
          <w:sz w:val="20"/>
          <w:szCs w:val="20"/>
        </w:rPr>
        <w:t>.</w:t>
      </w:r>
      <w:r>
        <w:rPr>
          <w:rFonts w:eastAsia="Times New Roman" w:cs="Times New Roman"/>
          <w:i/>
          <w:color w:val="222222"/>
          <w:kern w:val="0"/>
          <w:sz w:val="20"/>
          <w:szCs w:val="20"/>
        </w:rPr>
        <w:t xml:space="preserve"> </w:t>
      </w:r>
    </w:p>
    <w:p w14:paraId="3CC70866" w14:textId="77777777" w:rsidR="00A83111" w:rsidRDefault="00454B7E">
      <w:pPr>
        <w:widowControl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b/>
          <w:i/>
          <w:kern w:val="0"/>
          <w:sz w:val="20"/>
          <w:szCs w:val="20"/>
          <w:shd w:val="clear" w:color="auto" w:fill="C0C0C0"/>
          <w:lang w:eastAsia="en-US"/>
        </w:rPr>
        <w:t xml:space="preserve">OŚWIADCZENIE DOTYCZĄCE PODANYCH INFORMACJI                                                                                        :                                                                       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  </w:t>
      </w:r>
    </w:p>
    <w:p w14:paraId="3A9A0FFD" w14:textId="77777777" w:rsidR="00A83111" w:rsidRDefault="00454B7E">
      <w:pPr>
        <w:widowControl/>
        <w:spacing w:after="20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Oświadczam, że wszystkie informacje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podane w powyższych oświadczeniach są aktualne i zgodne z prawdą oraz zostały przedstawione z pełną świadomością konsekwencji wprowadzenia zamawiającego w błąd przy przedstawianiu informacji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.   </w:t>
      </w:r>
    </w:p>
    <w:p w14:paraId="43643C12" w14:textId="77777777" w:rsidR="00A83111" w:rsidRDefault="00A83111">
      <w:pPr>
        <w:widowControl/>
        <w:spacing w:after="200"/>
        <w:textAlignment w:val="auto"/>
      </w:pPr>
    </w:p>
    <w:p w14:paraId="77614C3D" w14:textId="77777777" w:rsidR="00A83111" w:rsidRDefault="00454B7E">
      <w:pPr>
        <w:widowControl/>
        <w:spacing w:after="200"/>
        <w:jc w:val="right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……………………………………………………                                       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            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data; kwalifikowany podpis elektroniczny lub podpis zaufany lub podpis osobisty</w:t>
      </w:r>
    </w:p>
    <w:p w14:paraId="6AB6A7DC" w14:textId="77777777" w:rsidR="00A83111" w:rsidRDefault="00A83111">
      <w:pPr>
        <w:widowControl/>
        <w:textAlignment w:val="auto"/>
        <w:rPr>
          <w:rFonts w:eastAsia="Calibri" w:cs="Times New Roman"/>
          <w:kern w:val="0"/>
          <w:sz w:val="18"/>
          <w:szCs w:val="18"/>
          <w:lang w:eastAsia="en-US"/>
        </w:rPr>
      </w:pPr>
    </w:p>
    <w:p w14:paraId="7C528BBE" w14:textId="77777777" w:rsidR="00A83111" w:rsidRDefault="00454B7E">
      <w:pPr>
        <w:widowControl/>
        <w:textAlignment w:val="auto"/>
      </w:pPr>
      <w:r>
        <w:rPr>
          <w:rFonts w:eastAsia="Calibri" w:cs="Times New Roman"/>
          <w:kern w:val="0"/>
          <w:sz w:val="18"/>
          <w:szCs w:val="18"/>
          <w:lang w:eastAsia="en-US"/>
        </w:rPr>
        <w:t xml:space="preserve">*niepotrzebne skreślić lub usunąć </w:t>
      </w:r>
    </w:p>
    <w:p w14:paraId="05C7FCA7" w14:textId="77777777" w:rsidR="00A83111" w:rsidRDefault="00A83111">
      <w:pPr>
        <w:widowControl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</w:p>
    <w:p w14:paraId="64343343" w14:textId="77777777" w:rsidR="00A83111" w:rsidRDefault="00454B7E">
      <w:pPr>
        <w:widowControl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Załącznik Nr 3 należy wypełnić i podpisać kwalifikowanym  podpisem elektronicznym lub  podpisem  zaufanym lub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 podpisem osobistym. Zamawiający  zaleca  zapisanie dokumentu w formacie PDF.</w:t>
      </w:r>
    </w:p>
    <w:p w14:paraId="419F6BB4" w14:textId="77777777" w:rsidR="00A83111" w:rsidRDefault="00454B7E">
      <w:pPr>
        <w:widowControl/>
        <w:spacing w:after="200" w:line="276" w:lineRule="auto"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Załącznik Nr 4 do SWZ</w:t>
      </w:r>
    </w:p>
    <w:p w14:paraId="1BF3B47B" w14:textId="77777777" w:rsidR="00A83111" w:rsidRDefault="00454B7E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Pieczęć adresowa wykonawcy</w:t>
      </w:r>
    </w:p>
    <w:p w14:paraId="6F5F8F39" w14:textId="77777777" w:rsidR="00A83111" w:rsidRDefault="00454B7E">
      <w:pPr>
        <w:widowControl/>
        <w:spacing w:after="200" w:line="276" w:lineRule="auto"/>
        <w:jc w:val="right"/>
        <w:textAlignment w:val="auto"/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</w:t>
      </w:r>
    </w:p>
    <w:p w14:paraId="400674EB" w14:textId="77777777" w:rsidR="00A83111" w:rsidRDefault="00A83111">
      <w:pPr>
        <w:widowControl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i/>
          <w:iCs/>
          <w:kern w:val="0"/>
          <w:sz w:val="22"/>
          <w:szCs w:val="22"/>
          <w:lang w:eastAsia="ar-SA"/>
        </w:rPr>
      </w:pPr>
    </w:p>
    <w:p w14:paraId="52C034E9" w14:textId="77777777" w:rsidR="00A83111" w:rsidRDefault="00454B7E">
      <w:pPr>
        <w:widowControl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i/>
          <w:iCs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/>
          <w:i/>
          <w:iCs/>
          <w:kern w:val="0"/>
          <w:sz w:val="22"/>
          <w:szCs w:val="22"/>
          <w:lang w:eastAsia="ar-SA"/>
        </w:rPr>
        <w:t xml:space="preserve">Wykaz wykonanych robót budowlanych  </w:t>
      </w:r>
    </w:p>
    <w:p w14:paraId="32BAAACF" w14:textId="77777777" w:rsidR="00A83111" w:rsidRDefault="00A83111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p w14:paraId="3E378AB6" w14:textId="77777777" w:rsidR="00A83111" w:rsidRDefault="00454B7E">
      <w:pPr>
        <w:widowControl/>
        <w:spacing w:line="276" w:lineRule="auto"/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Dot. postępowania: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„Remont drogi powiatowej Nr 5691P na odcinku Granice - Smardze”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>,</w:t>
      </w:r>
      <w:r>
        <w:rPr>
          <w:b/>
          <w:i/>
          <w:sz w:val="22"/>
          <w:szCs w:val="22"/>
        </w:rPr>
        <w:t xml:space="preserve"> </w:t>
      </w:r>
    </w:p>
    <w:p w14:paraId="73D134D7" w14:textId="77777777" w:rsidR="00A83111" w:rsidRDefault="00454B7E">
      <w:pPr>
        <w:widowControl/>
        <w:spacing w:line="276" w:lineRule="auto"/>
      </w:pPr>
      <w:r>
        <w:rPr>
          <w:i/>
          <w:sz w:val="22"/>
          <w:szCs w:val="22"/>
        </w:rPr>
        <w:t xml:space="preserve">Nr </w:t>
      </w:r>
      <w:r>
        <w:rPr>
          <w:i/>
          <w:sz w:val="22"/>
          <w:szCs w:val="22"/>
        </w:rPr>
        <w:t xml:space="preserve">sprawy: </w:t>
      </w:r>
      <w:r>
        <w:rPr>
          <w:b/>
          <w:i/>
          <w:sz w:val="22"/>
          <w:szCs w:val="22"/>
        </w:rPr>
        <w:t>AB.272.19.2023</w:t>
      </w:r>
    </w:p>
    <w:p w14:paraId="3BE51C4F" w14:textId="77777777" w:rsidR="00A83111" w:rsidRDefault="00454B7E">
      <w:pPr>
        <w:widowControl/>
        <w:autoSpaceDE w:val="0"/>
        <w:textAlignment w:val="auto"/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Wykaz wykonanych nie wcześniej niż w okresie ostatnich 5 lat przed upływem terminu składania ofert, a jeżeli okres prowadzenia działalności jest krótszy – w tym okresie robót budowlanych spełniających warunki, o których mowa w Rozdzi</w:t>
      </w: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 xml:space="preserve">ale VIII ust. 2 punkcie 4a  </w:t>
      </w: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433"/>
        <w:gridCol w:w="1842"/>
        <w:gridCol w:w="1529"/>
        <w:gridCol w:w="2835"/>
      </w:tblGrid>
      <w:tr w:rsidR="00A83111" w14:paraId="1C8AE709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D472" w14:textId="77777777" w:rsidR="00A83111" w:rsidRDefault="00454B7E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F9C6" w14:textId="77777777" w:rsidR="00A83111" w:rsidRDefault="00454B7E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Rodzaj i zakres roboty budowlanej,</w:t>
            </w:r>
          </w:p>
          <w:p w14:paraId="7727EB08" w14:textId="77777777" w:rsidR="00A83111" w:rsidRDefault="00454B7E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miejsce wykonywania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8465" w14:textId="77777777" w:rsidR="00A83111" w:rsidRDefault="00454B7E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Wartość robót (zamówienia) brutto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0582" w14:textId="77777777" w:rsidR="00A83111" w:rsidRDefault="00454B7E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 xml:space="preserve">Data wykonania </w:t>
            </w:r>
          </w:p>
          <w:p w14:paraId="1DA43EDF" w14:textId="77777777" w:rsidR="00A83111" w:rsidRDefault="00454B7E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od-do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A10B" w14:textId="77777777" w:rsidR="00A83111" w:rsidRDefault="00454B7E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 xml:space="preserve">Podmiot na rzecz, którego roboty zostały wykonane (nazwa i adres), zlecający </w:t>
            </w:r>
          </w:p>
        </w:tc>
      </w:tr>
      <w:tr w:rsidR="00A83111" w14:paraId="5D6B2C32" w14:textId="77777777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F50D" w14:textId="77777777" w:rsidR="00A83111" w:rsidRDefault="00454B7E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B0B7" w14:textId="77777777" w:rsidR="00A83111" w:rsidRDefault="00A83111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30C7" w14:textId="77777777" w:rsidR="00A83111" w:rsidRDefault="00A83111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0307" w14:textId="77777777" w:rsidR="00A83111" w:rsidRDefault="00A83111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2159" w14:textId="77777777" w:rsidR="00A83111" w:rsidRDefault="00A83111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</w:tr>
      <w:tr w:rsidR="00A83111" w14:paraId="27CC6F89" w14:textId="77777777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6456" w14:textId="77777777" w:rsidR="00A83111" w:rsidRDefault="00454B7E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1FD8" w14:textId="77777777" w:rsidR="00A83111" w:rsidRDefault="00A83111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6AD4" w14:textId="77777777" w:rsidR="00A83111" w:rsidRDefault="00A83111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F3D4" w14:textId="77777777" w:rsidR="00A83111" w:rsidRDefault="00A83111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B0F5" w14:textId="77777777" w:rsidR="00A83111" w:rsidRDefault="00A83111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</w:tr>
      <w:tr w:rsidR="00A83111" w14:paraId="37F9B9A9" w14:textId="77777777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AE03" w14:textId="77777777" w:rsidR="00A83111" w:rsidRDefault="00454B7E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A1B9" w14:textId="77777777" w:rsidR="00A83111" w:rsidRDefault="00A83111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20FB" w14:textId="77777777" w:rsidR="00A83111" w:rsidRDefault="00A83111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10CE" w14:textId="77777777" w:rsidR="00A83111" w:rsidRDefault="00A83111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7D95" w14:textId="77777777" w:rsidR="00A83111" w:rsidRDefault="00A83111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02545E0B" w14:textId="77777777" w:rsidR="00A83111" w:rsidRDefault="00A83111">
      <w:pPr>
        <w:widowControl/>
        <w:autoSpaceDE w:val="0"/>
        <w:ind w:left="4956" w:firstLine="708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/>
        </w:rPr>
      </w:pPr>
    </w:p>
    <w:p w14:paraId="79A870B5" w14:textId="77777777" w:rsidR="00A83111" w:rsidRDefault="00454B7E">
      <w:pPr>
        <w:widowControl/>
        <w:ind w:left="-284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sz w:val="22"/>
          <w:szCs w:val="22"/>
          <w:lang w:eastAsia="ar-SA"/>
        </w:rPr>
        <w:t xml:space="preserve">Do 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eastAsia="ar-SA"/>
        </w:rPr>
        <w:t>niniejszego wykazu należy załączyć dokumenty dowody – poświadczenia, referencje określające czy roboty zostały wykonane w sposób należyty oraz zgodnie z zasadami sztuki budowlanej i prawidłowo  ukończone</w:t>
      </w:r>
      <w:r>
        <w:rPr>
          <w:rFonts w:eastAsia="Calibri" w:cs="Times New Roman"/>
          <w:i/>
          <w:iCs/>
          <w:color w:val="000000"/>
          <w:kern w:val="0"/>
          <w:sz w:val="22"/>
          <w:szCs w:val="22"/>
          <w:lang w:eastAsia="ar-SA"/>
        </w:rPr>
        <w:t>.</w:t>
      </w:r>
    </w:p>
    <w:p w14:paraId="4DF8D01C" w14:textId="77777777" w:rsidR="00A83111" w:rsidRDefault="00454B7E">
      <w:pPr>
        <w:widowControl/>
        <w:autoSpaceDE w:val="0"/>
        <w:jc w:val="right"/>
        <w:textAlignment w:val="auto"/>
        <w:rPr>
          <w:rFonts w:eastAsia="TimesNewRoman" w:cs="Times New Roman"/>
          <w:i/>
          <w:color w:val="FF0000"/>
          <w:kern w:val="0"/>
          <w:sz w:val="22"/>
          <w:szCs w:val="22"/>
          <w:lang w:eastAsia="en-US"/>
        </w:rPr>
      </w:pPr>
      <w:r>
        <w:rPr>
          <w:rFonts w:eastAsia="TimesNewRoman" w:cs="Times New Roman"/>
          <w:i/>
          <w:color w:val="FF0000"/>
          <w:kern w:val="0"/>
          <w:sz w:val="22"/>
          <w:szCs w:val="22"/>
          <w:lang w:eastAsia="en-US"/>
        </w:rPr>
        <w:t xml:space="preserve"> </w:t>
      </w:r>
    </w:p>
    <w:p w14:paraId="5D54926B" w14:textId="77777777" w:rsidR="00A83111" w:rsidRDefault="00A83111">
      <w:pPr>
        <w:widowControl/>
        <w:autoSpaceDE w:val="0"/>
        <w:jc w:val="right"/>
        <w:textAlignment w:val="auto"/>
        <w:rPr>
          <w:rFonts w:eastAsia="TimesNewRoman" w:cs="Times New Roman"/>
          <w:i/>
          <w:color w:val="FF0000"/>
          <w:kern w:val="0"/>
          <w:sz w:val="22"/>
          <w:szCs w:val="22"/>
          <w:lang w:eastAsia="en-US"/>
        </w:rPr>
      </w:pPr>
    </w:p>
    <w:p w14:paraId="10820152" w14:textId="77777777" w:rsidR="00A83111" w:rsidRDefault="00454B7E">
      <w:pPr>
        <w:widowControl/>
        <w:autoSpaceDE w:val="0"/>
        <w:jc w:val="right"/>
        <w:textAlignment w:val="auto"/>
      </w:pPr>
      <w:r>
        <w:rPr>
          <w:rFonts w:eastAsia="Times New Roman" w:cs="Times New Roman"/>
          <w:i/>
          <w:iCs/>
          <w:color w:val="FF0000"/>
          <w:kern w:val="0"/>
          <w:sz w:val="22"/>
          <w:szCs w:val="22"/>
          <w:lang w:eastAsia="ar-SA"/>
        </w:rPr>
        <w:t xml:space="preserve"> </w:t>
      </w: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…………………………………………..</w:t>
      </w:r>
    </w:p>
    <w:p w14:paraId="66795039" w14:textId="77777777" w:rsidR="00A83111" w:rsidRDefault="00454B7E">
      <w:pPr>
        <w:widowControl/>
        <w:jc w:val="right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                           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                                                     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data; kwalifikowany podpis elektroniczny </w:t>
      </w:r>
    </w:p>
    <w:p w14:paraId="570785B4" w14:textId="77777777" w:rsidR="00A83111" w:rsidRDefault="00454B7E">
      <w:pPr>
        <w:widowControl/>
        <w:jc w:val="right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lub podpis zaufany lub podpis osobisty</w:t>
      </w:r>
    </w:p>
    <w:p w14:paraId="56A132EA" w14:textId="77777777" w:rsidR="00A83111" w:rsidRDefault="00454B7E">
      <w:pPr>
        <w:widowControl/>
        <w:autoSpaceDE w:val="0"/>
        <w:jc w:val="right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 xml:space="preserve"> </w:t>
      </w:r>
    </w:p>
    <w:p w14:paraId="012B23C3" w14:textId="77777777" w:rsidR="00A83111" w:rsidRDefault="00454B7E">
      <w:pPr>
        <w:widowControl/>
        <w:spacing w:line="360" w:lineRule="auto"/>
        <w:jc w:val="both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</w:t>
      </w:r>
    </w:p>
    <w:p w14:paraId="6F07A0C4" w14:textId="77777777" w:rsidR="00A83111" w:rsidRDefault="00454B7E">
      <w:pPr>
        <w:widowControl/>
        <w:spacing w:line="360" w:lineRule="auto"/>
        <w:jc w:val="both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  <w:t xml:space="preserve"> </w:t>
      </w:r>
    </w:p>
    <w:p w14:paraId="12AF7080" w14:textId="77777777" w:rsidR="00A83111" w:rsidRDefault="00454B7E">
      <w:pPr>
        <w:widowControl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Dokument należy wypełnić i podpisać kwalifikowanym  podpisem elektronicznym lub  podpisem 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zaufanym lub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br/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podpisem osobistym. </w:t>
      </w:r>
    </w:p>
    <w:p w14:paraId="6F7B8FBA" w14:textId="77777777" w:rsidR="00A83111" w:rsidRDefault="00454B7E">
      <w:pPr>
        <w:widowControl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PDF.</w:t>
      </w:r>
    </w:p>
    <w:p w14:paraId="7245B95F" w14:textId="77777777" w:rsidR="00A83111" w:rsidRDefault="00454B7E">
      <w:pPr>
        <w:widowControl/>
        <w:spacing w:after="200" w:line="276" w:lineRule="auto"/>
        <w:jc w:val="right"/>
        <w:textAlignment w:val="auto"/>
      </w:pPr>
      <w:r>
        <w:rPr>
          <w:rFonts w:eastAsia="Calibri" w:cs="Times New Roman"/>
          <w:kern w:val="0"/>
          <w:sz w:val="22"/>
          <w:szCs w:val="22"/>
          <w:lang w:eastAsia="en-US"/>
        </w:rPr>
        <w:t xml:space="preserve"> </w:t>
      </w:r>
    </w:p>
    <w:p w14:paraId="77E55371" w14:textId="77777777" w:rsidR="00A83111" w:rsidRDefault="00A83111">
      <w:pPr>
        <w:widowControl/>
        <w:spacing w:after="200" w:line="276" w:lineRule="auto"/>
        <w:jc w:val="right"/>
        <w:textAlignment w:val="auto"/>
        <w:rPr>
          <w:sz w:val="22"/>
          <w:szCs w:val="22"/>
        </w:rPr>
      </w:pPr>
    </w:p>
    <w:p w14:paraId="33BEFF7A" w14:textId="77777777" w:rsidR="00A83111" w:rsidRDefault="00A83111">
      <w:pPr>
        <w:widowControl/>
        <w:spacing w:after="200" w:line="276" w:lineRule="auto"/>
        <w:jc w:val="right"/>
        <w:textAlignment w:val="auto"/>
        <w:rPr>
          <w:sz w:val="22"/>
          <w:szCs w:val="22"/>
        </w:rPr>
      </w:pPr>
    </w:p>
    <w:p w14:paraId="762F2404" w14:textId="77777777" w:rsidR="00A83111" w:rsidRDefault="00454B7E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Załącznik  Nr 5 do SWZ</w:t>
      </w:r>
    </w:p>
    <w:p w14:paraId="09859F1F" w14:textId="77777777" w:rsidR="00A83111" w:rsidRDefault="00454B7E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Pieczęć adresowa wykonawcy</w:t>
      </w:r>
    </w:p>
    <w:p w14:paraId="663630DD" w14:textId="77777777" w:rsidR="00A83111" w:rsidRDefault="00A83111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47FD8EDD" w14:textId="77777777" w:rsidR="00A83111" w:rsidRDefault="00454B7E">
      <w:pPr>
        <w:widowControl/>
        <w:ind w:right="5810"/>
        <w:jc w:val="both"/>
        <w:textAlignment w:val="auto"/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 xml:space="preserve"> </w:t>
      </w:r>
    </w:p>
    <w:p w14:paraId="655E826F" w14:textId="77777777" w:rsidR="00A83111" w:rsidRDefault="00A83111">
      <w:pPr>
        <w:widowControl/>
        <w:autoSpaceDE w:val="0"/>
        <w:jc w:val="right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p w14:paraId="75BEC778" w14:textId="77777777" w:rsidR="00A83111" w:rsidRDefault="00454B7E">
      <w:pPr>
        <w:widowControl/>
        <w:ind w:left="540" w:hanging="540"/>
        <w:jc w:val="center"/>
        <w:textAlignment w:val="auto"/>
      </w:pPr>
      <w:r>
        <w:rPr>
          <w:rFonts w:eastAsia="Times New Roman" w:cs="Times New Roman"/>
          <w:b/>
          <w:i/>
          <w:kern w:val="0"/>
          <w:sz w:val="22"/>
          <w:szCs w:val="22"/>
          <w:lang w:eastAsia="ar-SA"/>
        </w:rPr>
        <w:t>Potencjał osobowy</w:t>
      </w:r>
    </w:p>
    <w:p w14:paraId="32F73D0E" w14:textId="77777777" w:rsidR="00A83111" w:rsidRDefault="00A83111">
      <w:pPr>
        <w:widowControl/>
        <w:autoSpaceDE w:val="0"/>
        <w:jc w:val="right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p w14:paraId="51EE22AB" w14:textId="77777777" w:rsidR="00A83111" w:rsidRDefault="00454B7E">
      <w:pPr>
        <w:widowControl/>
      </w:pP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>Wykaz osób skierowanych przez Wykonawcę do realizacji zamówienia pn.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Remont drogi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powiatowej Nr 5691P na odcinku Granice - Smardze,</w:t>
      </w:r>
      <w:r>
        <w:rPr>
          <w:rFonts w:cs="Times New Roman"/>
          <w:b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Nr sprawy: </w:t>
      </w:r>
      <w:r>
        <w:rPr>
          <w:rFonts w:cs="Times New Roman"/>
          <w:b/>
          <w:i/>
          <w:sz w:val="20"/>
          <w:szCs w:val="20"/>
        </w:rPr>
        <w:t>AB.272.19.2023</w:t>
      </w:r>
      <w:r>
        <w:rPr>
          <w:rFonts w:cs="Times New Roman"/>
          <w:i/>
          <w:sz w:val="20"/>
          <w:szCs w:val="20"/>
        </w:rPr>
        <w:t>,</w:t>
      </w:r>
      <w:r>
        <w:rPr>
          <w:rFonts w:cs="Times New Roman"/>
          <w:b/>
          <w:i/>
          <w:sz w:val="20"/>
          <w:szCs w:val="20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  <w:lang w:eastAsia="ar-SA"/>
        </w:rPr>
        <w:t xml:space="preserve">które będą uczestniczyć w wykonywaniu zamówienia, w szczególności </w:t>
      </w:r>
      <w:r>
        <w:rPr>
          <w:rFonts w:cs="Times New Roman"/>
          <w:i/>
          <w:sz w:val="20"/>
          <w:szCs w:val="20"/>
        </w:rPr>
        <w:t xml:space="preserve">odpowiedzialnych za świadczenie usług, kontrolę jakości lub kierowanie robotami budowlanymi, wraz z informacjami </w:t>
      </w:r>
      <w:r>
        <w:rPr>
          <w:rFonts w:cs="Times New Roman"/>
          <w:i/>
          <w:sz w:val="20"/>
          <w:szCs w:val="20"/>
        </w:rPr>
        <w:t>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7B4D922" w14:textId="77777777" w:rsidR="00A83111" w:rsidRDefault="00454B7E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 xml:space="preserve">Oświadczam, że wyżej </w:t>
      </w: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>wymienione osoby, skierowane do realizacji zamówienia posiadają wymagane uprawnienia.</w:t>
      </w:r>
    </w:p>
    <w:p w14:paraId="2FFAAD1E" w14:textId="77777777" w:rsidR="00A83111" w:rsidRDefault="00A83111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380"/>
        <w:gridCol w:w="2599"/>
        <w:gridCol w:w="2944"/>
      </w:tblGrid>
      <w:tr w:rsidR="00A83111" w14:paraId="55681647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217A" w14:textId="77777777" w:rsidR="00A83111" w:rsidRDefault="00454B7E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2D65" w14:textId="77777777" w:rsidR="00A83111" w:rsidRDefault="00454B7E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Imię i nazwisko (zakres rzeczowy wykonywanych czynności)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60FF" w14:textId="77777777" w:rsidR="00A83111" w:rsidRDefault="00454B7E">
            <w:pPr>
              <w:pStyle w:val="Zwykytekst"/>
              <w:suppressAutoHyphens/>
            </w:pPr>
            <w:r>
              <w:rPr>
                <w:rFonts w:ascii="Times New Roman" w:eastAsia="Times New Roman" w:hAnsi="Times New Roman"/>
                <w:i/>
                <w:szCs w:val="22"/>
                <w:lang w:eastAsia="ar-SA"/>
              </w:rPr>
              <w:t>Posiadane uprawnienia kwalifikacje/ funkcje  w realizacji zamówienia doświadczenie zawodowe [ogółem lat]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E04B" w14:textId="77777777" w:rsidR="00A83111" w:rsidRDefault="00454B7E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Informacje o podstawie do dysponowania tą osobą</w:t>
            </w:r>
          </w:p>
          <w:p w14:paraId="5C1965ED" w14:textId="77777777" w:rsidR="00A83111" w:rsidRDefault="00454B7E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(Zasoby własne, zasoby innego podmiotu)</w:t>
            </w:r>
          </w:p>
        </w:tc>
      </w:tr>
      <w:tr w:rsidR="00A83111" w14:paraId="1AA74DE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9230" w14:textId="77777777" w:rsidR="00A83111" w:rsidRDefault="00A83111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43940099" w14:textId="77777777" w:rsidR="00A83111" w:rsidRDefault="00454B7E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1.</w:t>
            </w:r>
          </w:p>
          <w:p w14:paraId="1FE7BA29" w14:textId="77777777" w:rsidR="00A83111" w:rsidRDefault="00A83111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82CD" w14:textId="77777777" w:rsidR="00A83111" w:rsidRDefault="00A83111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A606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2FC10CD2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1C15A98F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A18E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2D406674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</w:tr>
      <w:tr w:rsidR="00A83111" w14:paraId="25E619A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6D22" w14:textId="77777777" w:rsidR="00A83111" w:rsidRDefault="00454B7E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7443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769F100B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70CE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5D97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</w:tr>
      <w:tr w:rsidR="00A83111" w14:paraId="2F9797DF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3DE4" w14:textId="77777777" w:rsidR="00A83111" w:rsidRDefault="00454B7E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10F8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6209DC53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3B16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9A27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</w:tr>
      <w:tr w:rsidR="00A83111" w14:paraId="70CEF35D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0759" w14:textId="77777777" w:rsidR="00A83111" w:rsidRDefault="00454B7E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CA28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6BA03ECA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B88D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EC16" w14:textId="77777777" w:rsidR="00A83111" w:rsidRDefault="00A83111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4E5B1BDD" w14:textId="77777777" w:rsidR="00A83111" w:rsidRDefault="00A83111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1848C87A" w14:textId="77777777" w:rsidR="00A83111" w:rsidRDefault="00A83111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3B3FA5F8" w14:textId="77777777" w:rsidR="00A83111" w:rsidRDefault="00454B7E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................................................................................</w:t>
      </w:r>
    </w:p>
    <w:p w14:paraId="13CEF709" w14:textId="77777777" w:rsidR="00A83111" w:rsidRDefault="00454B7E">
      <w:pPr>
        <w:widowControl/>
        <w:jc w:val="right"/>
        <w:textAlignment w:val="auto"/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 xml:space="preserve">                                                                                                                     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data; kwalifikowany podpis elektroniczny</w:t>
      </w:r>
    </w:p>
    <w:p w14:paraId="05E7C2E1" w14:textId="77777777" w:rsidR="00A83111" w:rsidRDefault="00454B7E">
      <w:pPr>
        <w:widowControl/>
        <w:jc w:val="right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lub podpis zaufany lub podpis osobisty</w:t>
      </w:r>
    </w:p>
    <w:p w14:paraId="272BE477" w14:textId="77777777" w:rsidR="00A83111" w:rsidRDefault="00A83111">
      <w:pPr>
        <w:widowControl/>
        <w:jc w:val="center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59E881F2" w14:textId="77777777" w:rsidR="00A83111" w:rsidRDefault="00454B7E">
      <w:pPr>
        <w:widowControl/>
        <w:autoSpaceDE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kern w:val="0"/>
          <w:sz w:val="22"/>
          <w:szCs w:val="22"/>
        </w:rPr>
        <w:t xml:space="preserve"> </w:t>
      </w:r>
    </w:p>
    <w:p w14:paraId="47CDFD27" w14:textId="77777777" w:rsidR="00A83111" w:rsidRDefault="00454B7E">
      <w:pPr>
        <w:widowControl/>
        <w:spacing w:after="20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Jeżeli wykonawca  dysponuje potencjałem osobowym w spos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ób bezpośredni - tzn. </w:t>
      </w: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gdy stosunek prawny łączy wykonawcę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bezpośrednio z daną osobą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(np. umowa o prace, samozatrudnienie, umowa przedwstępna, umowa o świadczenie usług, umowa współpracy) nie zachodzi udostępnianie potencjału od podmiotu trzeciego.</w:t>
      </w:r>
    </w:p>
    <w:p w14:paraId="44758BA6" w14:textId="77777777" w:rsidR="00A83111" w:rsidRDefault="00454B7E">
      <w:pPr>
        <w:widowControl/>
        <w:spacing w:after="20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Jeżeli w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ykonawcę </w:t>
      </w: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nie łączy więź prawna z danymi osobami,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a jedynie stosunek prawny z podmiotem trzecim Wykonawca w takim przypadku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powołuje się na zasoby </w:t>
      </w: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 xml:space="preserve">(zobowiązanie) podmiotu trzeciego (innej firmy) do udzielenia swoich pracowników na potrzeby zamówienia. </w:t>
      </w:r>
    </w:p>
    <w:p w14:paraId="6C7B27E8" w14:textId="77777777" w:rsidR="00A83111" w:rsidRDefault="00454B7E">
      <w:pPr>
        <w:widowControl/>
        <w:spacing w:after="200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 xml:space="preserve">Osoba składająca oświadczenie  świadoma jest odpowiedzialności karnej wynikającej z art. 297 Kodeksu Karnego </w:t>
      </w:r>
    </w:p>
    <w:p w14:paraId="4BB6EFDC" w14:textId="77777777" w:rsidR="00A83111" w:rsidRDefault="00454B7E">
      <w:pPr>
        <w:widowControl/>
        <w:spacing w:after="200" w:line="276" w:lineRule="auto"/>
        <w:textAlignment w:val="auto"/>
      </w:pPr>
      <w:r>
        <w:rPr>
          <w:rFonts w:eastAsia="Calibri" w:cs="Times New Roman"/>
          <w:kern w:val="0"/>
          <w:sz w:val="20"/>
          <w:szCs w:val="20"/>
          <w:lang w:eastAsia="en-US"/>
        </w:rPr>
        <w:t>*</w:t>
      </w:r>
      <w:r>
        <w:rPr>
          <w:rFonts w:eastAsia="Calibri" w:cs="Times New Roman"/>
          <w:kern w:val="0"/>
          <w:sz w:val="16"/>
          <w:szCs w:val="16"/>
          <w:lang w:eastAsia="en-US"/>
        </w:rPr>
        <w:t xml:space="preserve">niepotrzebne skreślić lub usunąć </w:t>
      </w:r>
    </w:p>
    <w:p w14:paraId="441C9912" w14:textId="77777777" w:rsidR="00A83111" w:rsidRDefault="00454B7E">
      <w:pPr>
        <w:widowControl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Dokument należy wypełnić i podpisać kwalifikowanym  podpisem elektronicznym lub  podpisem  zaufanym lub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podpisem osobistym. </w:t>
      </w:r>
    </w:p>
    <w:p w14:paraId="182932B0" w14:textId="77777777" w:rsidR="00A83111" w:rsidRDefault="00454B7E">
      <w:pPr>
        <w:widowControl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PDF.</w:t>
      </w:r>
    </w:p>
    <w:p w14:paraId="7F8A5A08" w14:textId="77777777" w:rsidR="00A83111" w:rsidRDefault="00A83111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14:paraId="79ACEBC6" w14:textId="77777777" w:rsidR="00A83111" w:rsidRDefault="00A83111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14:paraId="79DE0955" w14:textId="77777777" w:rsidR="00A83111" w:rsidRDefault="00A83111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14:paraId="0C01FBB9" w14:textId="77777777" w:rsidR="00454B7E" w:rsidRDefault="00454B7E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14:paraId="5618EC33" w14:textId="77777777" w:rsidR="00A83111" w:rsidRDefault="00A83111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14:paraId="152A5724" w14:textId="77777777" w:rsidR="00A83111" w:rsidRDefault="00A83111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14:paraId="145DC82A" w14:textId="77777777" w:rsidR="00A83111" w:rsidRDefault="00454B7E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  <w:t>Załącznik nr 6 do SIWZ</w:t>
      </w:r>
    </w:p>
    <w:p w14:paraId="6CD49CB1" w14:textId="77777777" w:rsidR="00A83111" w:rsidRDefault="00454B7E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Pieczęć adresowa wykonawcy</w:t>
      </w:r>
    </w:p>
    <w:p w14:paraId="338C1D4D" w14:textId="77777777" w:rsidR="00A83111" w:rsidRDefault="00A83111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p w14:paraId="214CD523" w14:textId="77777777" w:rsidR="00A83111" w:rsidRDefault="00A83111">
      <w:pPr>
        <w:widowControl/>
        <w:autoSpaceDE w:val="0"/>
        <w:textAlignment w:val="auto"/>
        <w:rPr>
          <w:sz w:val="22"/>
          <w:szCs w:val="22"/>
        </w:rPr>
      </w:pPr>
    </w:p>
    <w:p w14:paraId="1B99621B" w14:textId="77777777" w:rsidR="00A83111" w:rsidRDefault="00A83111">
      <w:pPr>
        <w:widowControl/>
        <w:autoSpaceDE w:val="0"/>
        <w:textAlignment w:val="auto"/>
        <w:rPr>
          <w:sz w:val="22"/>
          <w:szCs w:val="22"/>
        </w:rPr>
      </w:pPr>
    </w:p>
    <w:p w14:paraId="665556BC" w14:textId="77777777" w:rsidR="00A83111" w:rsidRDefault="00A83111">
      <w:pPr>
        <w:widowControl/>
        <w:ind w:left="1065"/>
        <w:jc w:val="center"/>
        <w:rPr>
          <w:rFonts w:eastAsia="Times New Roman" w:cs="Times New Roman"/>
          <w:kern w:val="0"/>
          <w:sz w:val="22"/>
          <w:szCs w:val="22"/>
          <w:lang w:eastAsia="ar-SA"/>
        </w:rPr>
      </w:pPr>
    </w:p>
    <w:p w14:paraId="72ED5B96" w14:textId="77777777" w:rsidR="00A83111" w:rsidRDefault="00454B7E">
      <w:pPr>
        <w:widowControl/>
        <w:ind w:left="1065"/>
        <w:jc w:val="center"/>
        <w:rPr>
          <w:rFonts w:eastAsia="Times New Roman" w:cs="Times New Roman"/>
          <w:b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ar-SA"/>
        </w:rPr>
        <w:t xml:space="preserve">OŚWIADCZENIE </w:t>
      </w:r>
    </w:p>
    <w:p w14:paraId="16DF7BE9" w14:textId="77777777" w:rsidR="00A83111" w:rsidRDefault="00454B7E">
      <w:pPr>
        <w:widowControl/>
        <w:jc w:val="center"/>
        <w:rPr>
          <w:rFonts w:eastAsia="Times New Roman" w:cs="Times New Roman"/>
          <w:b/>
          <w:bCs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i/>
          <w:kern w:val="0"/>
          <w:sz w:val="22"/>
          <w:szCs w:val="22"/>
          <w:lang w:eastAsia="ar-SA"/>
        </w:rPr>
        <w:t xml:space="preserve">o przynależności lub braku przynależności do grupy kapitałowej, </w:t>
      </w:r>
    </w:p>
    <w:p w14:paraId="16A15B36" w14:textId="77777777" w:rsidR="00A83111" w:rsidRDefault="00454B7E">
      <w:pPr>
        <w:widowControl/>
        <w:jc w:val="center"/>
        <w:rPr>
          <w:rFonts w:eastAsia="Times New Roman" w:cs="Times New Roman"/>
          <w:b/>
          <w:bCs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i/>
          <w:kern w:val="0"/>
          <w:sz w:val="22"/>
          <w:szCs w:val="22"/>
          <w:lang w:eastAsia="ar-SA"/>
        </w:rPr>
        <w:t xml:space="preserve">o której mowa w art. 108 ust. 1 pkt. 5 </w:t>
      </w:r>
      <w:r>
        <w:rPr>
          <w:rFonts w:eastAsia="Times New Roman" w:cs="Times New Roman"/>
          <w:b/>
          <w:bCs/>
          <w:i/>
          <w:kern w:val="0"/>
          <w:sz w:val="22"/>
          <w:szCs w:val="22"/>
          <w:lang w:eastAsia="ar-SA"/>
        </w:rPr>
        <w:t xml:space="preserve">ustawy Pzp. </w:t>
      </w:r>
    </w:p>
    <w:p w14:paraId="4734D79F" w14:textId="77777777" w:rsidR="00A83111" w:rsidRDefault="00A83111">
      <w:pPr>
        <w:widowControl/>
        <w:jc w:val="center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5140C0A8" w14:textId="77777777" w:rsidR="00A83111" w:rsidRDefault="00454B7E">
      <w:pPr>
        <w:widowControl/>
        <w:spacing w:line="276" w:lineRule="auto"/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Przystępując do udziału w postępowaniu o udzielenie zamówienia publicznego</w:t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  <w:t xml:space="preserve">, prowadzonego w </w:t>
      </w: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trybie podstawowym  bez negocjacji, którego przedmiotem jest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„Remont drogi powiatowej Nr 5691P na odcinku Granice - Smardze”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,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 xml:space="preserve">Nr sprawy </w:t>
      </w:r>
      <w:r>
        <w:rPr>
          <w:rFonts w:eastAsia="Times New Roman" w:cs="Times New Roman"/>
          <w:b/>
          <w:i/>
          <w:kern w:val="0"/>
          <w:sz w:val="20"/>
          <w:szCs w:val="20"/>
          <w:lang w:eastAsia="ar-SA"/>
        </w:rPr>
        <w:t xml:space="preserve">AB.272.19.2023r.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oświadczamy, że:</w:t>
      </w:r>
    </w:p>
    <w:p w14:paraId="3C2BDB54" w14:textId="77777777" w:rsidR="00A83111" w:rsidRDefault="00454B7E">
      <w:pPr>
        <w:widowControl/>
        <w:jc w:val="both"/>
      </w:pPr>
      <w:r>
        <w:rPr>
          <w:rFonts w:eastAsia="Calibri" w:cs="Times New Roman"/>
          <w:b/>
          <w:bCs/>
          <w:i/>
          <w:kern w:val="0"/>
          <w:sz w:val="20"/>
          <w:szCs w:val="20"/>
          <w:lang w:eastAsia="en-US"/>
        </w:rPr>
        <w:t xml:space="preserve">1) </w:t>
      </w:r>
      <w:r>
        <w:rPr>
          <w:rFonts w:eastAsia="Calibri" w:cs="Times New Roman"/>
          <w:b/>
          <w:bCs/>
          <w:i/>
          <w:kern w:val="0"/>
          <w:sz w:val="20"/>
          <w:szCs w:val="20"/>
          <w:u w:val="single"/>
          <w:lang w:eastAsia="en-US"/>
        </w:rPr>
        <w:t xml:space="preserve">Należę/należymy </w:t>
      </w: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do tej samej grupy kapitałowej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, 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(w rozumieniu ustawy z dnia 16 lutego 2007 r. o ochronie konkurencji i konsumentów) </w:t>
      </w:r>
      <w:r>
        <w:rPr>
          <w:rFonts w:eastAsia="Times New Roman" w:cs="Times New Roman"/>
          <w:b/>
          <w:bCs/>
          <w:i/>
          <w:color w:val="FF0000"/>
          <w:kern w:val="0"/>
          <w:sz w:val="20"/>
          <w:szCs w:val="20"/>
          <w:lang w:eastAsia="ar-SA"/>
        </w:rPr>
        <w:t>*</w:t>
      </w:r>
    </w:p>
    <w:p w14:paraId="7989E760" w14:textId="77777777" w:rsidR="00A83111" w:rsidRDefault="00454B7E">
      <w:pPr>
        <w:widowControl/>
        <w:jc w:val="both"/>
      </w:pPr>
      <w:r>
        <w:rPr>
          <w:rFonts w:eastAsia="Times New Roman" w:cs="Times New Roman"/>
          <w:b/>
          <w:i/>
          <w:kern w:val="0"/>
          <w:sz w:val="20"/>
          <w:szCs w:val="20"/>
        </w:rPr>
        <w:t>2)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kern w:val="0"/>
          <w:sz w:val="20"/>
          <w:szCs w:val="20"/>
          <w:u w:val="single"/>
        </w:rPr>
        <w:t>Nie należę/ nie należymy</w:t>
      </w:r>
      <w:r>
        <w:rPr>
          <w:rFonts w:eastAsia="Times New Roman" w:cs="Times New Roman"/>
          <w:i/>
          <w:kern w:val="0"/>
          <w:sz w:val="20"/>
          <w:szCs w:val="20"/>
          <w:u w:val="single"/>
        </w:rPr>
        <w:t xml:space="preserve"> do tej samej grupy kapitałowej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(w rozumieniu ustawy z 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dnia 16 lutego 2007 r. o ochronie konkurencji  i konsumentów) </w:t>
      </w:r>
      <w:r>
        <w:rPr>
          <w:rFonts w:eastAsia="Times New Roman" w:cs="Times New Roman"/>
          <w:b/>
          <w:bCs/>
          <w:i/>
          <w:color w:val="FF0000"/>
          <w:kern w:val="0"/>
          <w:sz w:val="20"/>
          <w:szCs w:val="20"/>
          <w:lang w:eastAsia="ar-SA"/>
        </w:rPr>
        <w:t>*</w:t>
      </w:r>
    </w:p>
    <w:p w14:paraId="3A7E411E" w14:textId="77777777" w:rsidR="00A83111" w:rsidRDefault="00454B7E">
      <w:pPr>
        <w:widowControl/>
        <w:jc w:val="both"/>
      </w:pPr>
      <w:r>
        <w:rPr>
          <w:rFonts w:eastAsia="Times New Roman" w:cs="Times New Roman"/>
          <w:b/>
          <w:i/>
          <w:kern w:val="0"/>
          <w:sz w:val="20"/>
          <w:szCs w:val="20"/>
        </w:rPr>
        <w:t>3)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kern w:val="0"/>
          <w:sz w:val="20"/>
          <w:szCs w:val="20"/>
          <w:u w:val="single"/>
        </w:rPr>
        <w:t>Nie należę/ nie należymy</w:t>
      </w:r>
      <w:r>
        <w:rPr>
          <w:rFonts w:eastAsia="Times New Roman" w:cs="Times New Roman"/>
          <w:i/>
          <w:kern w:val="0"/>
          <w:sz w:val="20"/>
          <w:szCs w:val="20"/>
          <w:u w:val="single"/>
        </w:rPr>
        <w:t xml:space="preserve"> do żadnej grupy kapitałowej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(w rozumieniu ustawy z dnia 16 lutego 2007 r. o ochronie konkurencji  i konsumentów) </w:t>
      </w:r>
      <w:r>
        <w:rPr>
          <w:rFonts w:eastAsia="Times New Roman" w:cs="Times New Roman"/>
          <w:b/>
          <w:bCs/>
          <w:i/>
          <w:color w:val="FF0000"/>
          <w:kern w:val="0"/>
          <w:sz w:val="20"/>
          <w:szCs w:val="20"/>
          <w:lang w:eastAsia="ar-SA"/>
        </w:rPr>
        <w:t>*</w:t>
      </w:r>
    </w:p>
    <w:p w14:paraId="1894DD77" w14:textId="77777777" w:rsidR="00A83111" w:rsidRDefault="00454B7E">
      <w:pPr>
        <w:widowControl/>
        <w:jc w:val="both"/>
      </w:pPr>
      <w:r>
        <w:rPr>
          <w:rFonts w:eastAsia="Times New Roman" w:cs="Times New Roman"/>
          <w:i/>
          <w:kern w:val="0"/>
          <w:sz w:val="20"/>
          <w:szCs w:val="20"/>
        </w:rPr>
        <w:t xml:space="preserve">Wykonawcy należący do tej  samej  grupy 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kapitałowej, którzy złożyli odrębne oferty w niniejszym postępowaniu: </w:t>
      </w:r>
      <w:r>
        <w:rPr>
          <w:rFonts w:eastAsia="Times New Roman" w:cs="Times New Roman"/>
          <w:b/>
          <w:bCs/>
          <w:i/>
          <w:color w:val="FF0000"/>
          <w:kern w:val="0"/>
          <w:sz w:val="20"/>
          <w:szCs w:val="20"/>
          <w:lang w:eastAsia="ar-SA"/>
        </w:rPr>
        <w:t>*</w:t>
      </w:r>
      <w:r>
        <w:rPr>
          <w:rFonts w:eastAsia="Times New Roman" w:cs="Times New Roman"/>
          <w:i/>
          <w:kern w:val="0"/>
          <w:sz w:val="20"/>
          <w:szCs w:val="20"/>
        </w:rPr>
        <w:t>.</w:t>
      </w:r>
    </w:p>
    <w:p w14:paraId="2200CF3C" w14:textId="77777777" w:rsidR="00A83111" w:rsidRDefault="00A83111">
      <w:pPr>
        <w:widowControl/>
        <w:jc w:val="both"/>
        <w:rPr>
          <w:rFonts w:eastAsia="Times New Roman" w:cs="Times New Roman"/>
          <w:i/>
          <w:kern w:val="0"/>
          <w:sz w:val="22"/>
          <w:szCs w:val="22"/>
        </w:rPr>
      </w:pPr>
    </w:p>
    <w:tbl>
      <w:tblPr>
        <w:tblW w:w="9810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5983"/>
      </w:tblGrid>
      <w:tr w:rsidR="00A83111" w14:paraId="65C3935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02B2" w14:textId="77777777" w:rsidR="00A83111" w:rsidRDefault="00454B7E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2E98" w14:textId="77777777" w:rsidR="00A83111" w:rsidRDefault="00454B7E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</w:rPr>
              <w:t>Nazwa  podmiotu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6573" w14:textId="77777777" w:rsidR="00A83111" w:rsidRDefault="00454B7E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</w:rPr>
              <w:t xml:space="preserve">Adres siedziby </w:t>
            </w:r>
          </w:p>
        </w:tc>
      </w:tr>
      <w:tr w:rsidR="00A83111" w14:paraId="69F66406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4588" w14:textId="77777777" w:rsidR="00A83111" w:rsidRDefault="00454B7E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37B6" w14:textId="77777777" w:rsidR="00A83111" w:rsidRDefault="00A83111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  <w:p w14:paraId="127F41FF" w14:textId="77777777" w:rsidR="00A83111" w:rsidRDefault="00A83111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  <w:p w14:paraId="3713974C" w14:textId="77777777" w:rsidR="00A83111" w:rsidRDefault="00A83111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1947" w14:textId="77777777" w:rsidR="00A83111" w:rsidRDefault="00A83111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</w:tc>
      </w:tr>
      <w:tr w:rsidR="00A83111" w14:paraId="739A766A" w14:textId="7777777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32F7" w14:textId="77777777" w:rsidR="00A83111" w:rsidRDefault="00454B7E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</w:rPr>
              <w:t>2.</w:t>
            </w:r>
          </w:p>
          <w:p w14:paraId="34780014" w14:textId="77777777" w:rsidR="00A83111" w:rsidRDefault="00A83111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  <w:p w14:paraId="7AA7CAA4" w14:textId="77777777" w:rsidR="00A83111" w:rsidRDefault="00A83111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  <w:p w14:paraId="1215EB72" w14:textId="77777777" w:rsidR="00A83111" w:rsidRDefault="00A83111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1D3F" w14:textId="77777777" w:rsidR="00A83111" w:rsidRDefault="00A83111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F9DE" w14:textId="77777777" w:rsidR="00A83111" w:rsidRDefault="00A83111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</w:tc>
      </w:tr>
    </w:tbl>
    <w:p w14:paraId="07BDA644" w14:textId="77777777" w:rsidR="00A83111" w:rsidRDefault="00A83111">
      <w:pPr>
        <w:widowControl/>
        <w:jc w:val="both"/>
        <w:rPr>
          <w:rFonts w:eastAsia="Times New Roman" w:cs="Times New Roman"/>
          <w:i/>
          <w:kern w:val="0"/>
          <w:sz w:val="22"/>
          <w:szCs w:val="22"/>
        </w:rPr>
      </w:pPr>
    </w:p>
    <w:p w14:paraId="11A02598" w14:textId="77777777" w:rsidR="00A83111" w:rsidRDefault="00454B7E">
      <w:pPr>
        <w:widowControl/>
        <w:jc w:val="both"/>
      </w:pPr>
      <w:r>
        <w:rPr>
          <w:rFonts w:eastAsia="Times New Roman" w:cs="Times New Roman"/>
          <w:i/>
          <w:kern w:val="0"/>
          <w:sz w:val="22"/>
          <w:szCs w:val="22"/>
        </w:rPr>
        <w:t xml:space="preserve">4) Oświadczam, że istniejące między podmiotami, o których mowa w pkt. 1, powiązania nie prowadzą do zakłócenia konkurencji w </w:t>
      </w:r>
      <w:r>
        <w:rPr>
          <w:rFonts w:eastAsia="Times New Roman" w:cs="Times New Roman"/>
          <w:i/>
          <w:kern w:val="0"/>
          <w:sz w:val="22"/>
          <w:szCs w:val="22"/>
        </w:rPr>
        <w:t>niniejszym postępowaniu o udzielenie zamówienia publicznego, co poniżej wykazuję  wraz  z ewentualnymi środkami  dowodowymi</w:t>
      </w:r>
      <w:r>
        <w:rPr>
          <w:rFonts w:eastAsia="Times New Roman" w:cs="Times New Roman"/>
          <w:b/>
          <w:bCs/>
          <w:i/>
          <w:color w:val="FF0000"/>
          <w:kern w:val="0"/>
          <w:sz w:val="22"/>
          <w:szCs w:val="22"/>
          <w:lang w:eastAsia="ar-SA"/>
        </w:rPr>
        <w:t>*</w:t>
      </w:r>
      <w:r>
        <w:rPr>
          <w:rFonts w:eastAsia="Times New Roman" w:cs="Times New Roman"/>
          <w:i/>
          <w:kern w:val="0"/>
          <w:sz w:val="22"/>
          <w:szCs w:val="22"/>
        </w:rPr>
        <w:t xml:space="preserve"> </w:t>
      </w:r>
    </w:p>
    <w:p w14:paraId="47CEF61C" w14:textId="77777777" w:rsidR="00A83111" w:rsidRDefault="00454B7E">
      <w:pPr>
        <w:widowControl/>
        <w:spacing w:after="200" w:line="276" w:lineRule="auto"/>
      </w:pPr>
      <w:r>
        <w:rPr>
          <w:rFonts w:eastAsia="Calibri" w:cs="Times New Roman"/>
          <w:kern w:val="0"/>
          <w:sz w:val="22"/>
          <w:szCs w:val="22"/>
          <w:lang w:eastAsia="en-US"/>
        </w:rPr>
        <w:t xml:space="preserve"> </w:t>
      </w:r>
    </w:p>
    <w:p w14:paraId="69C46B5B" w14:textId="77777777" w:rsidR="00A83111" w:rsidRDefault="00454B7E">
      <w:pPr>
        <w:widowControl/>
        <w:textAlignment w:val="auto"/>
      </w:pPr>
      <w:r>
        <w:rPr>
          <w:rFonts w:eastAsia="Times New Roman" w:cs="Times New Roman"/>
          <w:i/>
          <w:color w:val="000000"/>
          <w:kern w:val="0"/>
          <w:sz w:val="22"/>
          <w:szCs w:val="22"/>
          <w:lang w:eastAsia="ar-SA"/>
        </w:rPr>
        <w:t>............., dnia ...................</w:t>
      </w:r>
    </w:p>
    <w:p w14:paraId="2F57846F" w14:textId="77777777" w:rsidR="00A83111" w:rsidRDefault="00454B7E">
      <w:pPr>
        <w:widowControl/>
        <w:ind w:left="4248" w:firstLine="708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...................................................</w:t>
      </w:r>
    </w:p>
    <w:p w14:paraId="4B807243" w14:textId="77777777" w:rsidR="00A83111" w:rsidRDefault="00454B7E">
      <w:pPr>
        <w:widowControl/>
        <w:autoSpaceDE w:val="0"/>
        <w:ind w:left="4248" w:firstLine="708"/>
        <w:textAlignment w:val="auto"/>
        <w:rPr>
          <w:rFonts w:eastAsia="Times New Roman" w:cs="Times New Roman"/>
          <w:i/>
          <w:kern w:val="0"/>
          <w:sz w:val="16"/>
          <w:szCs w:val="16"/>
        </w:rPr>
      </w:pPr>
      <w:r>
        <w:rPr>
          <w:rFonts w:eastAsia="Times New Roman" w:cs="Times New Roman"/>
          <w:i/>
          <w:kern w:val="0"/>
          <w:sz w:val="16"/>
          <w:szCs w:val="16"/>
        </w:rPr>
        <w:t xml:space="preserve">Podpis(-y) osoby(osób) </w:t>
      </w:r>
      <w:r>
        <w:rPr>
          <w:rFonts w:eastAsia="Times New Roman" w:cs="Times New Roman"/>
          <w:i/>
          <w:kern w:val="0"/>
          <w:sz w:val="16"/>
          <w:szCs w:val="16"/>
        </w:rPr>
        <w:t>wskazanej(-ych)</w:t>
      </w:r>
    </w:p>
    <w:p w14:paraId="19AC4950" w14:textId="77777777" w:rsidR="00A83111" w:rsidRDefault="00454B7E">
      <w:pPr>
        <w:widowControl/>
        <w:autoSpaceDE w:val="0"/>
        <w:ind w:left="4248" w:firstLine="708"/>
        <w:textAlignment w:val="auto"/>
        <w:rPr>
          <w:rFonts w:eastAsia="Times New Roman" w:cs="Times New Roman"/>
          <w:i/>
          <w:kern w:val="0"/>
          <w:sz w:val="16"/>
          <w:szCs w:val="16"/>
        </w:rPr>
      </w:pPr>
      <w:r>
        <w:rPr>
          <w:rFonts w:eastAsia="Times New Roman" w:cs="Times New Roman"/>
          <w:i/>
          <w:kern w:val="0"/>
          <w:sz w:val="16"/>
          <w:szCs w:val="16"/>
        </w:rPr>
        <w:t>w dokumencie uprawniającym do występowania</w:t>
      </w:r>
    </w:p>
    <w:p w14:paraId="018534CB" w14:textId="77777777" w:rsidR="00A83111" w:rsidRDefault="00454B7E">
      <w:pPr>
        <w:widowControl/>
        <w:autoSpaceDE w:val="0"/>
        <w:ind w:left="4956"/>
        <w:textAlignment w:val="auto"/>
      </w:pPr>
      <w:r>
        <w:rPr>
          <w:rFonts w:eastAsia="Times New Roman" w:cs="Times New Roman"/>
          <w:i/>
          <w:kern w:val="0"/>
          <w:sz w:val="16"/>
          <w:szCs w:val="16"/>
        </w:rPr>
        <w:t>w obrocie prawnym lub posiadającej(-ych) pełnomocnictwo</w:t>
      </w:r>
      <w:r>
        <w:rPr>
          <w:rFonts w:eastAsia="Times New Roman" w:cs="Times New Roman"/>
          <w:i/>
          <w:kern w:val="0"/>
          <w:sz w:val="16"/>
          <w:szCs w:val="16"/>
        </w:rPr>
        <w:br/>
      </w:r>
      <w:r>
        <w:rPr>
          <w:rFonts w:eastAsia="Times New Roman" w:cs="Times New Roman"/>
          <w:i/>
          <w:kern w:val="0"/>
          <w:sz w:val="16"/>
          <w:szCs w:val="16"/>
        </w:rPr>
        <w:t>(a).(</w:t>
      </w:r>
      <w:r>
        <w:rPr>
          <w:rFonts w:eastAsia="Times New Roman" w:cs="Times New Roman"/>
          <w:b/>
          <w:i/>
          <w:kern w:val="0"/>
          <w:sz w:val="16"/>
          <w:szCs w:val="16"/>
        </w:rPr>
        <w:t xml:space="preserve">Zalecany czytelny podpis(-y) lub podpis(-y) </w:t>
      </w:r>
      <w:r>
        <w:rPr>
          <w:rFonts w:eastAsia="Times New Roman" w:cs="Times New Roman"/>
          <w:b/>
          <w:i/>
          <w:kern w:val="0"/>
          <w:sz w:val="16"/>
          <w:szCs w:val="16"/>
        </w:rPr>
        <w:br/>
      </w:r>
      <w:r>
        <w:rPr>
          <w:rFonts w:eastAsia="Times New Roman" w:cs="Times New Roman"/>
          <w:b/>
          <w:i/>
          <w:kern w:val="0"/>
          <w:sz w:val="16"/>
          <w:szCs w:val="16"/>
        </w:rPr>
        <w:t>i pieczątka(-i) z imieniem i nazwiskiem)</w:t>
      </w:r>
      <w:r>
        <w:rPr>
          <w:rFonts w:eastAsia="Times New Roman" w:cs="Times New Roman"/>
          <w:i/>
          <w:kern w:val="0"/>
          <w:sz w:val="16"/>
          <w:szCs w:val="16"/>
        </w:rPr>
        <w:t>.</w:t>
      </w:r>
    </w:p>
    <w:p w14:paraId="6E470218" w14:textId="77777777" w:rsidR="00A83111" w:rsidRDefault="00454B7E">
      <w:pPr>
        <w:widowControl/>
        <w:autoSpaceDE w:val="0"/>
        <w:ind w:left="4956"/>
        <w:textAlignment w:val="auto"/>
      </w:pPr>
      <w:r>
        <w:rPr>
          <w:rFonts w:eastAsia="Times New Roman" w:cs="Times New Roman"/>
          <w:bCs/>
          <w:i/>
          <w:color w:val="FF0000"/>
          <w:kern w:val="0"/>
          <w:sz w:val="16"/>
          <w:szCs w:val="16"/>
          <w:lang w:eastAsia="ar-SA"/>
        </w:rPr>
        <w:t xml:space="preserve"> </w:t>
      </w:r>
    </w:p>
    <w:p w14:paraId="35285552" w14:textId="77777777" w:rsidR="00A83111" w:rsidRDefault="00454B7E">
      <w:pPr>
        <w:widowControl/>
        <w:autoSpaceDE w:val="0"/>
        <w:textAlignment w:val="auto"/>
      </w:pPr>
      <w:r>
        <w:rPr>
          <w:rFonts w:eastAsia="Times New Roman" w:cs="Times New Roman"/>
          <w:b/>
          <w:bCs/>
          <w:i/>
          <w:color w:val="FF0000"/>
          <w:kern w:val="0"/>
          <w:sz w:val="16"/>
          <w:szCs w:val="16"/>
          <w:lang w:eastAsia="ar-SA"/>
        </w:rPr>
        <w:t>* niepotrzebne skreślić lub usunąć</w:t>
      </w:r>
    </w:p>
    <w:p w14:paraId="675E00E1" w14:textId="77777777" w:rsidR="00A83111" w:rsidRDefault="00454B7E">
      <w:pPr>
        <w:widowControl/>
        <w:textAlignment w:val="auto"/>
      </w:pP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 xml:space="preserve"> </w:t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  <w:t xml:space="preserve"> </w:t>
      </w:r>
    </w:p>
    <w:p w14:paraId="1C54ACA1" w14:textId="77777777" w:rsidR="00A83111" w:rsidRDefault="00454B7E">
      <w:pPr>
        <w:widowControl/>
        <w:spacing w:after="200" w:line="276" w:lineRule="auto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**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p w14:paraId="776F5DBF" w14:textId="77777777" w:rsidR="00A83111" w:rsidRDefault="00454B7E">
      <w:pPr>
        <w:widowControl/>
        <w:spacing w:after="200" w:line="276" w:lineRule="auto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W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przypadku Wykonawców wspólnie ubiegających się o udzielenie zamówienia oświadczenie składa każdy z wykonawców </w:t>
      </w:r>
    </w:p>
    <w:p w14:paraId="066C709C" w14:textId="77777777" w:rsidR="00A83111" w:rsidRDefault="00454B7E">
      <w:pPr>
        <w:widowControl/>
        <w:spacing w:line="276" w:lineRule="auto"/>
        <w:textAlignment w:val="auto"/>
      </w:pPr>
      <w:r>
        <w:rPr>
          <w:rFonts w:eastAsia="Calibri" w:cs="Times New Roman"/>
          <w:i/>
          <w:iCs/>
          <w:color w:val="FF0000"/>
          <w:kern w:val="0"/>
          <w:sz w:val="16"/>
          <w:szCs w:val="16"/>
          <w:lang w:eastAsia="en-US"/>
        </w:rPr>
        <w:t xml:space="preserve">Dokument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 należy wypełnić i podpisać kwalifikowanym  podpisem elektronicznym lub  podpisem  zaufanym lub podpisem osobistym. </w:t>
      </w:r>
    </w:p>
    <w:p w14:paraId="0928CCD8" w14:textId="77777777" w:rsidR="00A83111" w:rsidRDefault="00454B7E">
      <w:pPr>
        <w:widowControl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a  zapisanie dokumentu w formacie PDF.</w:t>
      </w:r>
    </w:p>
    <w:p w14:paraId="7D472879" w14:textId="77777777" w:rsidR="00A83111" w:rsidRDefault="00A83111">
      <w:pPr>
        <w:widowControl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2DE89807" w14:textId="77777777" w:rsidR="00A83111" w:rsidRDefault="00A83111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4F1D17F0" w14:textId="77777777" w:rsidR="00A83111" w:rsidRDefault="00A83111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32B249A5" w14:textId="77777777" w:rsidR="00A83111" w:rsidRDefault="00454B7E">
      <w:pPr>
        <w:widowControl/>
        <w:jc w:val="right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  <w:bookmarkStart w:id="5" w:name="_GoBack"/>
      <w:bookmarkEnd w:id="5"/>
      <w:r>
        <w:rPr>
          <w:rFonts w:eastAsia="Calibri" w:cs="Times New Roman"/>
          <w:i/>
          <w:iCs/>
          <w:kern w:val="0"/>
          <w:sz w:val="22"/>
          <w:szCs w:val="22"/>
          <w:lang w:eastAsia="ar-SA"/>
        </w:rPr>
        <w:t>Załącznik Nr 8 do SWZ</w:t>
      </w:r>
    </w:p>
    <w:p w14:paraId="7CC01362" w14:textId="77777777" w:rsidR="00A83111" w:rsidRDefault="00A83111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p w14:paraId="6FB48BA3" w14:textId="77777777" w:rsidR="00A83111" w:rsidRDefault="00454B7E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Pieczęć adresowa wykonawcy</w:t>
      </w:r>
    </w:p>
    <w:p w14:paraId="7C5DE1ED" w14:textId="77777777" w:rsidR="00A83111" w:rsidRDefault="00A83111">
      <w:pPr>
        <w:widowControl/>
        <w:jc w:val="right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p w14:paraId="38B128B9" w14:textId="77777777" w:rsidR="00A83111" w:rsidRDefault="00A83111">
      <w:pPr>
        <w:widowControl/>
        <w:jc w:val="right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p w14:paraId="7F742322" w14:textId="77777777" w:rsidR="00A83111" w:rsidRDefault="00A83111">
      <w:pPr>
        <w:widowControl/>
        <w:jc w:val="right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p w14:paraId="2574DF11" w14:textId="77777777" w:rsidR="00A83111" w:rsidRDefault="00454B7E">
      <w:pPr>
        <w:widowControl/>
        <w:ind w:left="720"/>
        <w:jc w:val="center"/>
        <w:rPr>
          <w:rFonts w:eastAsia="Times New Roman" w:cs="Times New Roman"/>
          <w:b/>
          <w:i/>
          <w:kern w:val="0"/>
          <w:sz w:val="22"/>
          <w:szCs w:val="22"/>
        </w:rPr>
      </w:pPr>
      <w:r>
        <w:rPr>
          <w:rFonts w:eastAsia="Times New Roman" w:cs="Times New Roman"/>
          <w:b/>
          <w:i/>
          <w:kern w:val="0"/>
          <w:sz w:val="22"/>
          <w:szCs w:val="22"/>
        </w:rPr>
        <w:t xml:space="preserve">Oświadczenie dotyczące spełnienia wymogów art. 68 ust. 3 ustawy z dnia 11 stycznia 2018 r. o elektromobilności i paliwach alternatywnych </w:t>
      </w:r>
    </w:p>
    <w:p w14:paraId="0F9E51A4" w14:textId="77777777" w:rsidR="00A83111" w:rsidRDefault="00A83111">
      <w:pPr>
        <w:widowControl/>
        <w:ind w:left="720"/>
        <w:jc w:val="center"/>
        <w:rPr>
          <w:rFonts w:eastAsia="Times New Roman" w:cs="Times New Roman"/>
          <w:b/>
          <w:i/>
          <w:kern w:val="0"/>
          <w:sz w:val="22"/>
          <w:szCs w:val="22"/>
        </w:rPr>
      </w:pPr>
    </w:p>
    <w:p w14:paraId="47AEB879" w14:textId="77777777" w:rsidR="00A83111" w:rsidRDefault="00454B7E">
      <w:pPr>
        <w:widowControl/>
      </w:pPr>
      <w:r>
        <w:rPr>
          <w:rFonts w:eastAsia="Calibri" w:cs="Times New Roman"/>
          <w:i/>
          <w:color w:val="000000"/>
          <w:kern w:val="0"/>
          <w:sz w:val="22"/>
          <w:szCs w:val="22"/>
          <w:lang w:eastAsia="en-US"/>
        </w:rPr>
        <w:t xml:space="preserve">do postępowania o </w:t>
      </w:r>
      <w:r>
        <w:rPr>
          <w:rFonts w:eastAsia="Calibri" w:cs="Times New Roman"/>
          <w:i/>
          <w:color w:val="000000"/>
          <w:kern w:val="0"/>
          <w:sz w:val="22"/>
          <w:szCs w:val="22"/>
          <w:lang w:eastAsia="en-US"/>
        </w:rPr>
        <w:t xml:space="preserve">zamówienie publiczne pn.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Remont drogi powiatowej Nr 5691P na odcinku Granice - Smardze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, </w:t>
      </w: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 xml:space="preserve">Nr. sprawy </w:t>
      </w:r>
      <w:r>
        <w:rPr>
          <w:rFonts w:eastAsia="Times New Roman" w:cs="Times New Roman"/>
          <w:b/>
          <w:i/>
          <w:kern w:val="0"/>
          <w:sz w:val="22"/>
          <w:szCs w:val="22"/>
          <w:lang w:eastAsia="ar-SA"/>
        </w:rPr>
        <w:t>AB.272.19.2023r.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prowadzonego przez Powiat Kępiński </w:t>
      </w:r>
    </w:p>
    <w:p w14:paraId="14E7E721" w14:textId="77777777" w:rsidR="00A83111" w:rsidRDefault="00A83111">
      <w:pPr>
        <w:widowControl/>
        <w:spacing w:after="160"/>
        <w:ind w:left="720"/>
        <w:rPr>
          <w:rFonts w:ascii="Arial Narrow" w:eastAsia="Calibri" w:hAnsi="Arial Narrow" w:cs="Arial"/>
          <w:b/>
          <w:kern w:val="0"/>
          <w:sz w:val="22"/>
          <w:szCs w:val="22"/>
          <w:lang w:eastAsia="en-US"/>
        </w:rPr>
      </w:pPr>
    </w:p>
    <w:p w14:paraId="1F9AA96B" w14:textId="77777777" w:rsidR="00A83111" w:rsidRDefault="00454B7E">
      <w:pPr>
        <w:widowControl/>
        <w:spacing w:line="360" w:lineRule="auto"/>
        <w:ind w:left="720"/>
        <w:jc w:val="both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Nazwa Wykonawcy:</w:t>
      </w:r>
    </w:p>
    <w:p w14:paraId="0B622BD7" w14:textId="77777777" w:rsidR="00A83111" w:rsidRDefault="00454B7E">
      <w:pPr>
        <w:widowControl/>
        <w:spacing w:line="360" w:lineRule="auto"/>
        <w:ind w:left="720"/>
        <w:jc w:val="both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03892E6" w14:textId="77777777" w:rsidR="00A83111" w:rsidRDefault="00454B7E">
      <w:pPr>
        <w:widowControl/>
        <w:spacing w:line="360" w:lineRule="auto"/>
        <w:ind w:left="720"/>
        <w:jc w:val="both"/>
      </w:pPr>
      <w:r>
        <w:rPr>
          <w:rFonts w:eastAsia="Times New Roman" w:cs="Times New Roman"/>
          <w:i/>
          <w:kern w:val="0"/>
          <w:sz w:val="22"/>
          <w:szCs w:val="22"/>
        </w:rPr>
        <w:t>Adres</w:t>
      </w:r>
      <w:r>
        <w:rPr>
          <w:rFonts w:eastAsia="Times New Roman" w:cs="Times New Roman"/>
          <w:b/>
          <w:i/>
          <w:kern w:val="0"/>
          <w:sz w:val="22"/>
          <w:szCs w:val="22"/>
        </w:rPr>
        <w:t xml:space="preserve"> </w:t>
      </w:r>
      <w:r>
        <w:rPr>
          <w:rFonts w:eastAsia="Times New Roman" w:cs="Times New Roman"/>
          <w:i/>
          <w:kern w:val="0"/>
          <w:sz w:val="22"/>
          <w:szCs w:val="22"/>
        </w:rPr>
        <w:t>Wykonawcy:</w:t>
      </w:r>
    </w:p>
    <w:p w14:paraId="25685973" w14:textId="77777777" w:rsidR="00A83111" w:rsidRDefault="00454B7E">
      <w:pPr>
        <w:widowControl/>
        <w:spacing w:line="360" w:lineRule="auto"/>
        <w:ind w:left="720"/>
        <w:jc w:val="both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2F3C46BA" w14:textId="77777777" w:rsidR="00A83111" w:rsidRDefault="00454B7E">
      <w:pPr>
        <w:widowControl/>
        <w:spacing w:after="160" w:line="360" w:lineRule="auto"/>
        <w:ind w:left="720"/>
        <w:jc w:val="both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Oświadczam, że:</w:t>
      </w:r>
    </w:p>
    <w:p w14:paraId="36721F05" w14:textId="77777777" w:rsidR="00A83111" w:rsidRDefault="00454B7E">
      <w:pPr>
        <w:widowControl/>
        <w:numPr>
          <w:ilvl w:val="0"/>
          <w:numId w:val="16"/>
        </w:numPr>
        <w:spacing w:after="16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we flocie pojazdów samochodowych (w rozumieniu art. 2 pkt 33 ustawy z dnia 20 czer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wca 1997 r. – Prawo o ruchu drogowym) używanych przy realizacji przedmiotu zamówienia będziemy dysponować odpowiednim udziałem pojazdów elektrycznych lub napędzanych gazem ziemnym, w momencie konieczności spełnienia postanowień ustawy z dnia 11 stycznia 20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18 r. o elektromobilności i paliwach alternatywnych dot. udziałów pojazdów elektrycznych lub napędzanych gazem ziemnym w ramach wykonywania zadań publicznych zlecanych przez jednostkę samorządu terytorialnego.*</w:t>
      </w:r>
    </w:p>
    <w:p w14:paraId="531CC74D" w14:textId="77777777" w:rsidR="00A83111" w:rsidRDefault="00454B7E">
      <w:pPr>
        <w:widowControl/>
        <w:numPr>
          <w:ilvl w:val="0"/>
          <w:numId w:val="15"/>
        </w:numPr>
        <w:spacing w:after="16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przy realizacji przedmiotu zamówienia nie zai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stnieje potrzeba dysponowania pojazdami samochodowymi (w rozumieniu art. 2 pkt 33 ustawy z dnia 20 czerwca 1997 r. – Prawo o ruchu drogowym) bądź ich udział jest mniejszy niż wymagany zgodnie z zasadami obliczania udziału pojazdów elektrycznych i autobusów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zeroemisyjnych we flotach pojazdów, wyrażonych w art. 36a ww. ustawy, stąd nie pojawia się konieczność spełnienia postanowień ustawy z dnia 11 stycznia 2018 r. o elektromobilności i paliwach alternatywnych dot. udziałów pojazdów elektrycznych lub napędzan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ych gazem ziemnym w ramach wykonywania zadań publicznych zlecanych przez jednostkę samorządu terytorialnego.*</w:t>
      </w:r>
    </w:p>
    <w:p w14:paraId="1216AF90" w14:textId="77777777" w:rsidR="00A83111" w:rsidRDefault="00454B7E">
      <w:pPr>
        <w:widowControl/>
        <w:spacing w:after="160" w:line="360" w:lineRule="auto"/>
        <w:jc w:val="both"/>
        <w:rPr>
          <w:rFonts w:eastAsia="Calibri" w:cs="Times New Roman"/>
          <w:i/>
          <w:kern w:val="0"/>
          <w:sz w:val="22"/>
          <w:szCs w:val="22"/>
          <w:u w:val="single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u w:val="single"/>
          <w:lang w:eastAsia="en-US"/>
        </w:rPr>
        <w:t>* niepotrzebne skreślić</w:t>
      </w:r>
    </w:p>
    <w:p w14:paraId="0B59F1F2" w14:textId="77777777" w:rsidR="00A83111" w:rsidRDefault="00454B7E">
      <w:pPr>
        <w:widowControl/>
        <w:spacing w:after="160"/>
        <w:jc w:val="both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Załącznikiem do niniejszego oświadczenia jest wykaz pojazdów samochodowych używanych przez Wykonawcę do realizacji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zamówienia </w:t>
      </w:r>
    </w:p>
    <w:p w14:paraId="14A38119" w14:textId="77777777" w:rsidR="00A83111" w:rsidRDefault="00454B7E">
      <w:pPr>
        <w:widowControl/>
        <w:tabs>
          <w:tab w:val="left" w:pos="708"/>
          <w:tab w:val="center" w:pos="4536"/>
          <w:tab w:val="right" w:pos="9072"/>
        </w:tabs>
        <w:spacing w:line="360" w:lineRule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</w:p>
    <w:p w14:paraId="5F9C47B0" w14:textId="77777777" w:rsidR="00A83111" w:rsidRDefault="00454B7E">
      <w:pPr>
        <w:widowControl/>
        <w:tabs>
          <w:tab w:val="left" w:pos="708"/>
          <w:tab w:val="center" w:pos="4536"/>
          <w:tab w:val="right" w:pos="9072"/>
        </w:tabs>
        <w:spacing w:line="360" w:lineRule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…………….…….. (</w:t>
      </w:r>
      <w:r>
        <w:rPr>
          <w:rFonts w:eastAsia="Calibri" w:cs="Times New Roman"/>
          <w:i/>
          <w:iCs/>
          <w:kern w:val="0"/>
          <w:sz w:val="22"/>
          <w:szCs w:val="22"/>
          <w:lang w:eastAsia="en-US"/>
        </w:rPr>
        <w:t>miejscowość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>), dnia  .......................................</w:t>
      </w:r>
      <w:r>
        <w:rPr>
          <w:rFonts w:ascii="Arial Narrow" w:eastAsia="Calibri" w:hAnsi="Arial Narrow" w:cs="Times New Roman"/>
          <w:kern w:val="0"/>
          <w:sz w:val="22"/>
          <w:szCs w:val="22"/>
          <w:lang w:eastAsia="en-US"/>
        </w:rPr>
        <w:t xml:space="preserve">                        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</w:p>
    <w:p w14:paraId="09772034" w14:textId="77777777" w:rsidR="00A83111" w:rsidRDefault="00454B7E">
      <w:pPr>
        <w:widowControl/>
        <w:spacing w:after="160"/>
        <w:ind w:left="4956"/>
        <w:jc w:val="right"/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</w:t>
      </w: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................................................................................</w:t>
      </w:r>
    </w:p>
    <w:p w14:paraId="3A1B28A2" w14:textId="77777777" w:rsidR="00A83111" w:rsidRDefault="00454B7E">
      <w:pPr>
        <w:widowControl/>
        <w:jc w:val="right"/>
        <w:textAlignment w:val="auto"/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 xml:space="preserve">                                                         </w:t>
      </w: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 xml:space="preserve">                                            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Data; kwalifikowany podpis elektroniczny</w:t>
      </w:r>
    </w:p>
    <w:p w14:paraId="3EF29C1A" w14:textId="77777777" w:rsidR="00A83111" w:rsidRDefault="00454B7E">
      <w:pPr>
        <w:widowControl/>
        <w:jc w:val="right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lub podpis zaufany lub podpis osobisty</w:t>
      </w:r>
    </w:p>
    <w:p w14:paraId="7C5B75B2" w14:textId="77777777" w:rsidR="00A83111" w:rsidRDefault="00A83111">
      <w:pPr>
        <w:widowControl/>
        <w:spacing w:after="160"/>
        <w:ind w:left="4956"/>
        <w:jc w:val="right"/>
        <w:rPr>
          <w:sz w:val="22"/>
          <w:szCs w:val="22"/>
        </w:rPr>
      </w:pPr>
    </w:p>
    <w:p w14:paraId="5BBF2F37" w14:textId="77777777" w:rsidR="00A83111" w:rsidRDefault="00A83111">
      <w:pPr>
        <w:widowControl/>
        <w:jc w:val="right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p w14:paraId="50832D11" w14:textId="77777777" w:rsidR="00A83111" w:rsidRDefault="00A83111">
      <w:pPr>
        <w:widowControl/>
        <w:jc w:val="right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p w14:paraId="5364C815" w14:textId="77777777" w:rsidR="00A83111" w:rsidRDefault="00A83111">
      <w:pPr>
        <w:widowControl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p w14:paraId="5C5C9E7A" w14:textId="77777777" w:rsidR="00A83111" w:rsidRDefault="00A83111">
      <w:pPr>
        <w:widowControl/>
        <w:jc w:val="right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p w14:paraId="252DD28C" w14:textId="77777777" w:rsidR="00454B7E" w:rsidRDefault="00454B7E">
      <w:pPr>
        <w:widowControl/>
        <w:jc w:val="right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p w14:paraId="683887C8" w14:textId="77777777" w:rsidR="00A83111" w:rsidRDefault="00A83111">
      <w:pPr>
        <w:widowControl/>
        <w:jc w:val="right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sectPr w:rsidR="00A83111">
      <w:footerReference w:type="default" r:id="rId7"/>
      <w:pgSz w:w="12240" w:h="15840"/>
      <w:pgMar w:top="1134" w:right="1134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B8A41" w14:textId="77777777" w:rsidR="00000000" w:rsidRDefault="00454B7E">
      <w:r>
        <w:separator/>
      </w:r>
    </w:p>
  </w:endnote>
  <w:endnote w:type="continuationSeparator" w:id="0">
    <w:p w14:paraId="7CA7C51D" w14:textId="77777777" w:rsidR="00000000" w:rsidRDefault="0045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-Light">
    <w:charset w:val="00"/>
    <w:family w:val="swiss"/>
    <w:pitch w:val="variable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4F2E8" w14:textId="16C12DAD" w:rsidR="000A65B6" w:rsidRDefault="00454B7E">
    <w:pPr>
      <w:pStyle w:val="Stopka"/>
      <w:jc w:val="right"/>
    </w:pPr>
  </w:p>
  <w:p w14:paraId="1F07741E" w14:textId="77777777" w:rsidR="000A65B6" w:rsidRDefault="00454B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35E30" w14:textId="77777777" w:rsidR="00000000" w:rsidRDefault="00454B7E">
      <w:r>
        <w:rPr>
          <w:color w:val="000000"/>
        </w:rPr>
        <w:separator/>
      </w:r>
    </w:p>
  </w:footnote>
  <w:footnote w:type="continuationSeparator" w:id="0">
    <w:p w14:paraId="7284CB72" w14:textId="77777777" w:rsidR="00000000" w:rsidRDefault="00454B7E">
      <w:r>
        <w:continuationSeparator/>
      </w:r>
    </w:p>
  </w:footnote>
  <w:footnote w:id="1">
    <w:p w14:paraId="08A07638" w14:textId="77777777" w:rsidR="00A83111" w:rsidRDefault="00454B7E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</w:t>
      </w:r>
      <w:r>
        <w:rPr>
          <w:rFonts w:ascii="Times New Roman" w:hAnsi="Times New Roman"/>
          <w:i/>
          <w:sz w:val="14"/>
          <w:szCs w:val="16"/>
        </w:rPr>
        <w:t>osobowych i w sprawie swobodnego przepływu takich danych oraz uchylenia dyrektywy 95/46/WE (o</w:t>
      </w:r>
      <w:r>
        <w:rPr>
          <w:rFonts w:ascii="Times New Roman" w:hAnsi="Times New Roman"/>
          <w:i/>
          <w:sz w:val="14"/>
          <w:szCs w:val="16"/>
        </w:rPr>
        <w:t xml:space="preserve">gólne rozporządzenie o ochronie danych) (Dz. Urz. UE L 119 z 04.05.2016, str. 1). </w:t>
      </w:r>
    </w:p>
  </w:footnote>
  <w:footnote w:id="2">
    <w:p w14:paraId="0EE4093B" w14:textId="77777777" w:rsidR="00A83111" w:rsidRDefault="00454B7E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4"/>
          <w:szCs w:val="16"/>
        </w:rPr>
        <w:t xml:space="preserve"> W przypadku gdy Wykonawca nie przekazuje danych osobowych innych Rozporządzenie Parlamentu Europejskiego i Rady (UE) 2016/679 z dnia 27 kwietnia 2016 r. w sprawie ochrony osób fizycznych w związku z przetwarzaniem danych niż bezpośrednio jego dotyczących </w:t>
      </w:r>
      <w:r>
        <w:rPr>
          <w:rFonts w:ascii="Times New Roman" w:hAnsi="Times New Roman"/>
          <w:i/>
          <w:sz w:val="14"/>
          <w:szCs w:val="16"/>
        </w:rPr>
        <w:t>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5D42C977" w14:textId="77777777" w:rsidR="00A83111" w:rsidRDefault="00454B7E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 Wpisać wartość netto (bez kwoty podatku)</w:t>
      </w:r>
    </w:p>
    <w:p w14:paraId="6637BA70" w14:textId="77777777" w:rsidR="00A83111" w:rsidRDefault="00454B7E">
      <w:pPr>
        <w:pStyle w:val="Tekstprzypisudolnego"/>
      </w:pPr>
      <w:r>
        <w:rPr>
          <w:bCs/>
          <w:i/>
          <w:iCs/>
          <w:sz w:val="14"/>
          <w:szCs w:val="14"/>
        </w:rPr>
        <w:t xml:space="preserve">* -  </w:t>
      </w:r>
      <w:r>
        <w:rPr>
          <w:bCs/>
          <w:i/>
          <w:iCs/>
          <w:sz w:val="14"/>
          <w:szCs w:val="14"/>
        </w:rPr>
        <w:t>Niepotrzebne skreślić</w:t>
      </w:r>
    </w:p>
    <w:p w14:paraId="02F83D39" w14:textId="77777777" w:rsidR="00A83111" w:rsidRDefault="00454B7E">
      <w:pPr>
        <w:pStyle w:val="Tekstprzypisudolnego"/>
      </w:pPr>
      <w:r>
        <w:rPr>
          <w:b/>
          <w:sz w:val="14"/>
          <w:szCs w:val="14"/>
          <w:u w:val="single"/>
        </w:rPr>
        <w:t>Uwaga:</w:t>
      </w:r>
      <w:r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</w:t>
      </w:r>
      <w:r>
        <w:rPr>
          <w:sz w:val="14"/>
          <w:szCs w:val="14"/>
        </w:rPr>
        <w:t xml:space="preserve">atku VAT. </w:t>
      </w:r>
    </w:p>
    <w:p w14:paraId="085161B7" w14:textId="77777777" w:rsidR="00A83111" w:rsidRDefault="00454B7E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</w:t>
      </w:r>
      <w:r>
        <w:rPr>
          <w:sz w:val="14"/>
          <w:szCs w:val="14"/>
        </w:rPr>
        <w:t>łnić pkt 15 ppkt 2) oświadczenia.</w:t>
      </w:r>
    </w:p>
  </w:footnote>
  <w:footnote w:id="4">
    <w:p w14:paraId="351E7131" w14:textId="77777777" w:rsidR="00A83111" w:rsidRDefault="00454B7E">
      <w:pPr>
        <w:jc w:val="both"/>
      </w:pPr>
      <w:r>
        <w:rPr>
          <w:rStyle w:val="Odwoanieprzypisudolnego"/>
        </w:rPr>
        <w:footnoteRef/>
      </w:r>
      <w:r>
        <w:rPr>
          <w:i/>
          <w:sz w:val="16"/>
          <w:szCs w:val="16"/>
        </w:rPr>
        <w:t xml:space="preserve"> </w:t>
      </w:r>
      <w:r>
        <w:rPr>
          <w:i/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>o szczególnych rozwiązaniach w zakresie przeciwdziałania wspieraniu agresji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>
        <w:rPr>
          <w:i/>
          <w:iCs/>
          <w:color w:val="222222"/>
          <w:sz w:val="16"/>
          <w:szCs w:val="16"/>
        </w:rPr>
        <w:t>na Ukrainę oraz</w:t>
      </w:r>
      <w:r>
        <w:rPr>
          <w:i/>
          <w:iCs/>
          <w:color w:val="222222"/>
          <w:sz w:val="16"/>
          <w:szCs w:val="16"/>
        </w:rPr>
        <w:t xml:space="preserve"> służących ochronie bezpieczeństwa narodowego, zwanej dalej „ustawą”, </w:t>
      </w:r>
      <w:r>
        <w:rPr>
          <w:i/>
          <w:color w:val="222222"/>
          <w:sz w:val="16"/>
          <w:szCs w:val="16"/>
        </w:rPr>
        <w:t xml:space="preserve">z </w:t>
      </w:r>
      <w:r>
        <w:rPr>
          <w:rFonts w:eastAsia="Times New Roman"/>
          <w:i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BE928C0" w14:textId="77777777" w:rsidR="00A83111" w:rsidRDefault="00454B7E">
      <w:pPr>
        <w:jc w:val="both"/>
        <w:rPr>
          <w:rFonts w:eastAsia="Times New Roman"/>
          <w:i/>
          <w:color w:val="222222"/>
          <w:sz w:val="16"/>
          <w:szCs w:val="16"/>
        </w:rPr>
      </w:pPr>
      <w:r>
        <w:rPr>
          <w:rFonts w:eastAsia="Times New Roman"/>
          <w:i/>
          <w:color w:val="222222"/>
          <w:sz w:val="16"/>
          <w:szCs w:val="16"/>
        </w:rPr>
        <w:t>1) wykonawcę oraz uczestnika konkursu wymienionego w wykazach określony</w:t>
      </w:r>
      <w:r>
        <w:rPr>
          <w:rFonts w:eastAsia="Times New Roman"/>
          <w:i/>
          <w:color w:val="222222"/>
          <w:sz w:val="16"/>
          <w:szCs w:val="16"/>
        </w:rPr>
        <w:t>ch w rozporządzeniu 765/2006 i rozporządzeniu 269/2014 albo wpisanego na listę na podstawie decyzji w sprawie wpisu na listę rozstrzygającej o zastosowaniu środka, o którym mowa w art. 1 pkt 3 ustawy;</w:t>
      </w:r>
    </w:p>
    <w:p w14:paraId="6ACD3509" w14:textId="77777777" w:rsidR="00A83111" w:rsidRDefault="00454B7E">
      <w:pPr>
        <w:jc w:val="both"/>
      </w:pPr>
      <w:r>
        <w:rPr>
          <w:i/>
          <w:color w:val="222222"/>
          <w:sz w:val="16"/>
          <w:szCs w:val="16"/>
        </w:rPr>
        <w:t xml:space="preserve">2) </w:t>
      </w:r>
      <w:r>
        <w:rPr>
          <w:rFonts w:eastAsia="Times New Roman"/>
          <w:i/>
          <w:color w:val="222222"/>
          <w:sz w:val="16"/>
          <w:szCs w:val="16"/>
        </w:rPr>
        <w:t>wykonawcę oraz uczestnika konkursu, którego beneficj</w:t>
      </w:r>
      <w:r>
        <w:rPr>
          <w:rFonts w:eastAsia="Times New Roman"/>
          <w:i/>
          <w:color w:val="222222"/>
          <w:sz w:val="16"/>
          <w:szCs w:val="16"/>
        </w:rPr>
        <w:t>entem rzeczywistym w rozumieniu ustawy z dnia 1 marca 2018 r. o przeciwdziałaniu praniu pieniędzy oraz finansowaniu terroryzmu (Dz. U. z 2022 r. poz. 593 i 655) jest osoba wymieniona w wykazach określonych w rozporządzeniu 765/2006 i rozporządzeniu 269/201</w:t>
      </w:r>
      <w:r>
        <w:rPr>
          <w:rFonts w:eastAsia="Times New Roman"/>
          <w:i/>
          <w:color w:val="222222"/>
          <w:sz w:val="16"/>
          <w:szCs w:val="16"/>
        </w:rPr>
        <w:t>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78966D" w14:textId="77777777" w:rsidR="00A83111" w:rsidRDefault="00454B7E">
      <w:pPr>
        <w:jc w:val="both"/>
        <w:rPr>
          <w:rFonts w:eastAsia="Times New Roman"/>
          <w:i/>
          <w:color w:val="222222"/>
          <w:sz w:val="16"/>
          <w:szCs w:val="16"/>
        </w:rPr>
      </w:pPr>
      <w:r>
        <w:rPr>
          <w:rFonts w:eastAsia="Times New Roman"/>
          <w:i/>
          <w:color w:val="222222"/>
          <w:sz w:val="16"/>
          <w:szCs w:val="16"/>
        </w:rPr>
        <w:t>3) wykon</w:t>
      </w:r>
      <w:r>
        <w:rPr>
          <w:rFonts w:eastAsia="Times New Roman"/>
          <w:i/>
          <w:color w:val="222222"/>
          <w:sz w:val="16"/>
          <w:szCs w:val="16"/>
        </w:rPr>
        <w:t>awcę oraz uczestnika konkursu, którego jednostką dominującą w rozumieniu art. 3 ust. 1 pkt 37 ustawy z dnia 29 września 1994 r. o rachunkowości (Dz. U. z 2021 r. poz. 217, 2105 i 2106), jest podmiot wymieniony w wykazach określonych w rozporządzeniu 765/20</w:t>
      </w:r>
      <w:r>
        <w:rPr>
          <w:rFonts w:eastAsia="Times New Roman"/>
          <w:i/>
          <w:color w:val="222222"/>
          <w:sz w:val="16"/>
          <w:szCs w:val="16"/>
        </w:rPr>
        <w:t>06 i rozporządzeniu 269/2014 albo wpisany na listę lub będący taką jednostką dominującą od dnia 24 lutego 2022 r., o ile został wpisany na listę na podstawie decyzji w sprawie wpisu na listę rozstrzygającej o zastosowaniu środka, o którym mowa w art. 1 pkt</w:t>
      </w:r>
      <w:r>
        <w:rPr>
          <w:rFonts w:eastAsia="Times New Roman"/>
          <w:i/>
          <w:color w:val="222222"/>
          <w:sz w:val="16"/>
          <w:szCs w:val="16"/>
        </w:rPr>
        <w:t xml:space="preserve">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F00"/>
    <w:multiLevelType w:val="multilevel"/>
    <w:tmpl w:val="88CC7FE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i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8623C19"/>
    <w:multiLevelType w:val="multilevel"/>
    <w:tmpl w:val="9C40C4A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3E57F37"/>
    <w:multiLevelType w:val="multilevel"/>
    <w:tmpl w:val="622EE0A4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hAnsi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C0109D3"/>
    <w:multiLevelType w:val="multilevel"/>
    <w:tmpl w:val="189092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453FD"/>
    <w:multiLevelType w:val="multilevel"/>
    <w:tmpl w:val="8B06DF7E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307B23B3"/>
    <w:multiLevelType w:val="multilevel"/>
    <w:tmpl w:val="8D12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B7958"/>
    <w:multiLevelType w:val="multilevel"/>
    <w:tmpl w:val="EE5849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4D66"/>
    <w:multiLevelType w:val="multilevel"/>
    <w:tmpl w:val="2DDCD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4145"/>
    <w:multiLevelType w:val="multilevel"/>
    <w:tmpl w:val="89F027F0"/>
    <w:styleLink w:val="LFO9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D000E1"/>
    <w:multiLevelType w:val="multilevel"/>
    <w:tmpl w:val="E530F1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546A30EC"/>
    <w:multiLevelType w:val="multilevel"/>
    <w:tmpl w:val="1E9A6E52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542D4"/>
    <w:multiLevelType w:val="multilevel"/>
    <w:tmpl w:val="231E85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0818B9"/>
    <w:multiLevelType w:val="multilevel"/>
    <w:tmpl w:val="3E9A04D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B11A7"/>
    <w:multiLevelType w:val="multilevel"/>
    <w:tmpl w:val="CBB4654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10"/>
  </w:num>
  <w:num w:numId="6">
    <w:abstractNumId w:val="1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"/>
  </w:num>
  <w:num w:numId="14">
    <w:abstractNumId w:val="9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83111"/>
    <w:rsid w:val="00454B7E"/>
    <w:rsid w:val="008A43EB"/>
    <w:rsid w:val="00A8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46E8"/>
  <w15:docId w15:val="{6CA07F37-1DFB-46BF-9C7F-61B1D19C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spacing w:before="200" w:line="276" w:lineRule="auto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rPr>
      <w:rFonts w:ascii="Tahoma" w:eastAsia="Calibri" w:hAnsi="Tahoma"/>
      <w:kern w:val="0"/>
      <w:sz w:val="16"/>
      <w:szCs w:val="16"/>
      <w:lang w:eastAsia="en-US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podstawowy2">
    <w:name w:val="Body Text 2"/>
    <w:basedOn w:val="Normalny"/>
    <w:pPr>
      <w:widowControl/>
      <w:jc w:val="both"/>
      <w:textAlignment w:val="auto"/>
    </w:pPr>
    <w:rPr>
      <w:rFonts w:eastAsia="Times New Roman" w:cs="Times New Roman"/>
      <w:i/>
      <w:iCs/>
      <w:kern w:val="0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rPr>
      <w:rFonts w:eastAsia="Times New Roman" w:cs="Times New Roman"/>
      <w:i/>
      <w:iCs/>
      <w:kern w:val="0"/>
      <w:sz w:val="22"/>
      <w:szCs w:val="22"/>
      <w:lang w:eastAsia="ar-SA"/>
    </w:rPr>
  </w:style>
  <w:style w:type="character" w:styleId="Pogrubienie">
    <w:name w:val="Strong"/>
    <w:basedOn w:val="Domylnaczcionkaakapitu"/>
    <w:rPr>
      <w:b/>
      <w:bCs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character" w:customStyle="1" w:styleId="spanformfield">
    <w:name w:val="spanformfield"/>
    <w:basedOn w:val="Domylnaczcionkaakapitu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eastAsia="en-US"/>
    </w:rPr>
  </w:style>
  <w:style w:type="paragraph" w:customStyle="1" w:styleId="Tekstpodstawowy31">
    <w:name w:val="Tekst podstawowy 31"/>
    <w:basedOn w:val="Normalny"/>
    <w:pPr>
      <w:widowControl/>
      <w:jc w:val="both"/>
      <w:textAlignment w:val="auto"/>
    </w:pPr>
    <w:rPr>
      <w:rFonts w:eastAsia="Times New Roman" w:cs="Times New Roman"/>
      <w:b/>
      <w:kern w:val="0"/>
      <w:sz w:val="28"/>
      <w:szCs w:val="20"/>
      <w:lang w:eastAsia="ar-SA"/>
    </w:rPr>
  </w:style>
  <w:style w:type="paragraph" w:styleId="Bezodstpw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xtnode">
    <w:name w:val="textnode"/>
    <w:basedOn w:val="Domylnaczcionkaakapitu"/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Znakiprzypiswdolnych">
    <w:name w:val="Znaki przypisów dolnych"/>
    <w:rPr>
      <w:position w:val="0"/>
      <w:vertAlign w:val="superscript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paragraph" w:customStyle="1" w:styleId="western">
    <w:name w:val="western"/>
    <w:basedOn w:val="Normalny"/>
    <w:pPr>
      <w:widowControl/>
      <w:suppressAutoHyphens w:val="0"/>
      <w:spacing w:before="119" w:line="318" w:lineRule="atLeast"/>
      <w:ind w:left="425" w:hanging="709"/>
      <w:jc w:val="both"/>
      <w:textAlignment w:val="auto"/>
    </w:pPr>
    <w:rPr>
      <w:rFonts w:eastAsia="Times New Roman" w:cs="Times New Roman"/>
      <w:color w:val="000000"/>
      <w:kern w:val="0"/>
    </w:rPr>
  </w:style>
  <w:style w:type="character" w:customStyle="1" w:styleId="AkapitzlistZnak">
    <w:name w:val="Akapit z listą Znak"/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pktZnak">
    <w:name w:val="pkt Znak"/>
    <w:rPr>
      <w:rFonts w:cs="Times New Roman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  <w:textAlignment w:val="auto"/>
    </w:pPr>
    <w:rPr>
      <w:rFonts w:cs="Times New Roman"/>
    </w:rPr>
  </w:style>
  <w:style w:type="paragraph" w:customStyle="1" w:styleId="center">
    <w:name w:val="center"/>
    <w:pPr>
      <w:widowControl/>
      <w:spacing w:after="200" w:line="276" w:lineRule="auto"/>
      <w:jc w:val="center"/>
      <w:textAlignment w:val="auto"/>
    </w:pPr>
    <w:rPr>
      <w:rFonts w:ascii="Arial Narrow" w:eastAsia="Times New Roman" w:hAnsi="Arial Narrow" w:cs="Arial Narrow"/>
      <w:kern w:val="0"/>
      <w:sz w:val="22"/>
      <w:szCs w:val="22"/>
    </w:rPr>
  </w:style>
  <w:style w:type="paragraph" w:customStyle="1" w:styleId="right">
    <w:name w:val="right"/>
    <w:pPr>
      <w:widowControl/>
      <w:spacing w:after="200" w:line="276" w:lineRule="auto"/>
      <w:jc w:val="right"/>
      <w:textAlignment w:val="auto"/>
    </w:pPr>
    <w:rPr>
      <w:rFonts w:ascii="Arial Narrow" w:eastAsia="Times New Roman" w:hAnsi="Arial Narrow" w:cs="Arial Narrow"/>
      <w:kern w:val="0"/>
      <w:sz w:val="22"/>
      <w:szCs w:val="22"/>
    </w:rPr>
  </w:style>
  <w:style w:type="character" w:customStyle="1" w:styleId="bold">
    <w:name w:val="bold"/>
    <w:rPr>
      <w:b/>
      <w:bCs w:val="0"/>
    </w:rPr>
  </w:style>
  <w:style w:type="paragraph" w:customStyle="1" w:styleId="TableParagraph">
    <w:name w:val="Table Paragraph"/>
    <w:basedOn w:val="Normalny"/>
    <w:pPr>
      <w:numPr>
        <w:numId w:val="1"/>
      </w:numPr>
      <w:suppressAutoHyphens w:val="0"/>
      <w:autoSpaceDE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Poprawka">
    <w:name w:val="Revision"/>
    <w:pPr>
      <w:widowControl/>
      <w:textAlignment w:val="auto"/>
    </w:p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Zwykytekst">
    <w:name w:val="Plain Text"/>
    <w:basedOn w:val="Normalny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Times New Roman"/>
      <w:kern w:val="0"/>
      <w:sz w:val="22"/>
      <w:szCs w:val="21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customStyle="1" w:styleId="ng-binding">
    <w:name w:val="ng-binding"/>
  </w:style>
  <w:style w:type="numbering" w:customStyle="1" w:styleId="LFO9">
    <w:name w:val="LFO9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2857</Words>
  <Characters>17144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Świątczak</dc:creator>
  <cp:lastModifiedBy>Marzena Kuropka</cp:lastModifiedBy>
  <cp:revision>3</cp:revision>
  <cp:lastPrinted>2023-12-29T08:33:00Z</cp:lastPrinted>
  <dcterms:created xsi:type="dcterms:W3CDTF">2024-01-03T08:19:00Z</dcterms:created>
  <dcterms:modified xsi:type="dcterms:W3CDTF">2024-01-03T08:22:00Z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