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A949" w14:textId="6D7822A7" w:rsidR="002112BD" w:rsidRPr="0052614F" w:rsidRDefault="002112BD" w:rsidP="002112BD">
      <w:pPr>
        <w:spacing w:line="240" w:lineRule="auto"/>
        <w:ind w:left="1838" w:firstLine="4962"/>
        <w:rPr>
          <w:rFonts w:asciiTheme="minorHAnsi" w:hAnsiTheme="minorHAnsi" w:cstheme="minorHAnsi"/>
          <w:color w:val="000000" w:themeColor="text1"/>
        </w:rPr>
      </w:pPr>
      <w:r w:rsidRPr="0052614F">
        <w:rPr>
          <w:rFonts w:asciiTheme="minorHAnsi" w:hAnsiTheme="minorHAnsi" w:cstheme="minorHAnsi"/>
          <w:color w:val="000000" w:themeColor="text1"/>
        </w:rPr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>5</w:t>
      </w:r>
      <w:r w:rsidRPr="0052614F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51903B0C" w14:textId="77777777" w:rsidR="002112BD" w:rsidRPr="0052614F" w:rsidRDefault="002112BD" w:rsidP="002112BD">
      <w:pPr>
        <w:spacing w:line="240" w:lineRule="auto"/>
        <w:ind w:left="1838" w:firstLine="4962"/>
        <w:rPr>
          <w:rFonts w:asciiTheme="minorHAnsi" w:hAnsiTheme="minorHAnsi" w:cstheme="minorHAnsi"/>
          <w:color w:val="000000" w:themeColor="text1"/>
        </w:rPr>
      </w:pPr>
    </w:p>
    <w:p w14:paraId="253619EC" w14:textId="7EAB1A11" w:rsidR="002112BD" w:rsidRPr="0052614F" w:rsidRDefault="002112BD" w:rsidP="002112BD">
      <w:pPr>
        <w:spacing w:after="0"/>
        <w:rPr>
          <w:rFonts w:asciiTheme="minorHAnsi" w:hAnsiTheme="minorHAnsi" w:cstheme="minorHAnsi"/>
        </w:rPr>
      </w:pPr>
      <w:r w:rsidRPr="0052614F">
        <w:rPr>
          <w:rFonts w:asciiTheme="minorHAnsi" w:hAnsiTheme="minorHAnsi" w:cstheme="minorHAnsi"/>
        </w:rPr>
        <w:t>Znak sprawy: MCPS-WZ</w:t>
      </w:r>
      <w:r w:rsidR="00F25AA7">
        <w:rPr>
          <w:rFonts w:asciiTheme="minorHAnsi" w:hAnsiTheme="minorHAnsi" w:cstheme="minorHAnsi"/>
        </w:rPr>
        <w:t>K</w:t>
      </w:r>
      <w:bookmarkStart w:id="0" w:name="_GoBack"/>
      <w:bookmarkEnd w:id="0"/>
      <w:r w:rsidRPr="0052614F">
        <w:rPr>
          <w:rFonts w:asciiTheme="minorHAnsi" w:hAnsiTheme="minorHAnsi" w:cstheme="minorHAnsi"/>
        </w:rPr>
        <w:t>/PR/351-36/2024 TP/U/S</w:t>
      </w:r>
    </w:p>
    <w:p w14:paraId="7CA23344" w14:textId="77777777" w:rsidR="009E68D4" w:rsidRPr="00CF63A8" w:rsidRDefault="009E68D4" w:rsidP="009E68D4">
      <w:pPr>
        <w:keepNext/>
        <w:ind w:left="576"/>
        <w:jc w:val="center"/>
        <w:rPr>
          <w:rFonts w:ascii="Arial" w:hAnsi="Arial" w:cs="Arial"/>
          <w:b/>
          <w:bCs/>
          <w:iCs/>
        </w:rPr>
      </w:pPr>
    </w:p>
    <w:p w14:paraId="7595B3C8" w14:textId="77777777" w:rsidR="007F0F92" w:rsidRDefault="007F0F92" w:rsidP="009E68D4">
      <w:pPr>
        <w:widowControl w:val="0"/>
        <w:jc w:val="center"/>
        <w:rPr>
          <w:rFonts w:ascii="Arial" w:eastAsia="SimSun" w:hAnsi="Arial" w:cs="Arial"/>
          <w:kern w:val="1"/>
        </w:rPr>
      </w:pPr>
    </w:p>
    <w:p w14:paraId="0B1F039C" w14:textId="6C8B7C0D" w:rsidR="009E68D4" w:rsidRDefault="009E68D4" w:rsidP="009E68D4">
      <w:pPr>
        <w:widowControl w:val="0"/>
        <w:jc w:val="center"/>
        <w:rPr>
          <w:rFonts w:ascii="Arial" w:eastAsia="SimSun" w:hAnsi="Arial" w:cs="Arial"/>
          <w:kern w:val="1"/>
        </w:rPr>
      </w:pPr>
      <w:r w:rsidRPr="00CF63A8">
        <w:rPr>
          <w:rFonts w:ascii="Arial" w:eastAsia="SimSun" w:hAnsi="Arial" w:cs="Arial"/>
          <w:kern w:val="1"/>
        </w:rPr>
        <w:t xml:space="preserve">WYKAZ </w:t>
      </w:r>
      <w:r w:rsidR="008D4D8E">
        <w:rPr>
          <w:rFonts w:ascii="Arial" w:eastAsia="SimSun" w:hAnsi="Arial" w:cs="Arial"/>
          <w:kern w:val="1"/>
        </w:rPr>
        <w:t>WYKONANYCH</w:t>
      </w:r>
      <w:r w:rsidR="00C77D09">
        <w:rPr>
          <w:rFonts w:ascii="Arial" w:eastAsia="SimSun" w:hAnsi="Arial" w:cs="Arial"/>
          <w:kern w:val="1"/>
        </w:rPr>
        <w:t xml:space="preserve"> </w:t>
      </w:r>
      <w:r w:rsidRPr="00CF63A8">
        <w:rPr>
          <w:rFonts w:ascii="Arial" w:eastAsia="SimSun" w:hAnsi="Arial" w:cs="Arial"/>
          <w:kern w:val="1"/>
        </w:rPr>
        <w:t>USŁUG</w:t>
      </w:r>
      <w:r w:rsidRPr="00CF63A8">
        <w:rPr>
          <w:rStyle w:val="Odwoanieprzypisudolnego"/>
          <w:rFonts w:ascii="Arial" w:eastAsia="SimSun" w:hAnsi="Arial" w:cs="Arial"/>
          <w:kern w:val="1"/>
        </w:rPr>
        <w:footnoteReference w:id="1"/>
      </w:r>
    </w:p>
    <w:p w14:paraId="3E22DF45" w14:textId="5ADC2285" w:rsidR="00894FC2" w:rsidRPr="00CF63A8" w:rsidRDefault="00894FC2" w:rsidP="009E68D4">
      <w:pPr>
        <w:widowControl w:val="0"/>
        <w:jc w:val="center"/>
        <w:rPr>
          <w:rFonts w:ascii="Arial" w:hAnsi="Arial" w:cs="Arial"/>
          <w:b/>
          <w:bCs/>
          <w:iCs/>
        </w:rPr>
      </w:pPr>
      <w:r w:rsidRPr="00EC1D96">
        <w:rPr>
          <w:rFonts w:asciiTheme="minorHAnsi" w:hAnsiTheme="minorHAnsi" w:cstheme="minorHAnsi"/>
        </w:rPr>
        <w:t xml:space="preserve">Wykonawca wykaże, że w okresie ostatnich trzech lat przed upływem terminu składania ofert, a jeżeli okres prowadzenia działalności jest krótszy, w tym okresie, zrealizował należycie minimum </w:t>
      </w:r>
      <w:r>
        <w:rPr>
          <w:rFonts w:asciiTheme="minorHAnsi" w:hAnsiTheme="minorHAnsi" w:cstheme="minorHAnsi"/>
        </w:rPr>
        <w:t>3</w:t>
      </w:r>
      <w:r w:rsidRPr="00EC1D96">
        <w:rPr>
          <w:rFonts w:asciiTheme="minorHAnsi" w:hAnsiTheme="minorHAnsi" w:cstheme="minorHAnsi"/>
        </w:rPr>
        <w:t xml:space="preserve"> usługi polegające na przygotowaniu i realizacji konferencji o wartości min. 50.000 zł i co najmniej dla 60 osób, każda.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C77D09" w:rsidRPr="00CF63A8" w14:paraId="05CB15F7" w14:textId="77777777" w:rsidTr="00241674">
        <w:trPr>
          <w:trHeight w:val="84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DA2634" w14:textId="423F9A32" w:rsidR="00C77D09" w:rsidRPr="00CF63A8" w:rsidRDefault="00C77D09" w:rsidP="002416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6B03" w14:textId="6DCAE83B" w:rsidR="00C77D09" w:rsidRPr="00EC1D96" w:rsidRDefault="00894FC2" w:rsidP="002112BD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EEE" w14:textId="57D0514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14:paraId="391BDC9A" w14:textId="77777777" w:rsidTr="00241674">
        <w:trPr>
          <w:trHeight w:val="79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B164C5E" w14:textId="1D0B5B2A" w:rsidR="00C77D09" w:rsidRPr="00CF63A8" w:rsidRDefault="00241674" w:rsidP="00241674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8F5D" w14:textId="77777777" w:rsidR="00C77D09" w:rsidRPr="00CF63A8" w:rsidRDefault="00C77D09" w:rsidP="00241674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94C4" w14:textId="77777777" w:rsidR="00C77D09" w:rsidRPr="00CF63A8" w:rsidRDefault="00C77D09" w:rsidP="00241674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C77D09" w:rsidRPr="00CF63A8" w14:paraId="6D3656F9" w14:textId="77777777" w:rsidTr="00241674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EAC42A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7B0A" w14:textId="77777777" w:rsidR="00C77D09" w:rsidRPr="00CF63A8" w:rsidRDefault="00C77D09" w:rsidP="00241674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0B2B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14:paraId="03281C1B" w14:textId="77777777" w:rsidTr="00241674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36D17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CF514" w14:textId="77777777" w:rsidR="00C77D09" w:rsidRPr="00CF63A8" w:rsidRDefault="00C77D09" w:rsidP="00241674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Pr="00CF63A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E56B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14:paraId="1F8B51E9" w14:textId="77777777" w:rsidTr="00F432AC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CAF04E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71B887" w14:textId="77777777" w:rsidR="00C77D09" w:rsidRPr="00CF63A8" w:rsidRDefault="00C77D09" w:rsidP="00241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7F0F92">
              <w:rPr>
                <w:rFonts w:ascii="Arial" w:hAnsi="Arial" w:cs="Arial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C0FBDD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14:paraId="21061FED" w14:textId="77777777" w:rsidTr="00F432AC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1E9A" w14:textId="233A261B" w:rsidR="009E68D4" w:rsidRPr="00CF63A8" w:rsidRDefault="002112BD" w:rsidP="00241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4FC2">
              <w:rPr>
                <w:rFonts w:ascii="Arial" w:hAnsi="Arial" w:cs="Arial"/>
              </w:rPr>
              <w:t>.</w:t>
            </w:r>
          </w:p>
        </w:tc>
        <w:tc>
          <w:tcPr>
            <w:tcW w:w="3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D450" w14:textId="4516F2EE" w:rsidR="009E68D4" w:rsidRPr="00CF63A8" w:rsidRDefault="00894FC2" w:rsidP="00241674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  <w:tc>
          <w:tcPr>
            <w:tcW w:w="5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B6CA" w14:textId="14741A05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14:paraId="15055EF6" w14:textId="77777777" w:rsidTr="00241674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97F3" w14:textId="77777777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F861" w14:textId="77777777" w:rsidR="009E68D4" w:rsidRPr="00CF63A8" w:rsidRDefault="009E68D4" w:rsidP="00241674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766E" w14:textId="77777777" w:rsidR="009E68D4" w:rsidRPr="00CF63A8" w:rsidRDefault="009E68D4" w:rsidP="00241674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9E68D4" w:rsidRPr="00CF63A8" w14:paraId="66BBF8E1" w14:textId="77777777" w:rsidTr="0024167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C6BB" w14:textId="77777777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B2B8" w14:textId="77777777" w:rsidR="009E68D4" w:rsidRPr="00CF63A8" w:rsidRDefault="009E68D4" w:rsidP="00241674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4549" w14:textId="77777777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14:paraId="054C3066" w14:textId="77777777" w:rsidTr="00241674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B737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8CE6" w14:textId="77777777" w:rsidR="00C77D09" w:rsidRPr="0013416A" w:rsidRDefault="00C77D09" w:rsidP="00241674">
            <w:pPr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="001341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3E2E" w14:textId="77777777" w:rsidR="00C77D09" w:rsidRPr="00CF63A8" w:rsidRDefault="00C77D09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14:paraId="3C4AB28D" w14:textId="77777777" w:rsidTr="00F432AC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E969AF" w14:textId="77777777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8833FE" w14:textId="77777777" w:rsidR="009E68D4" w:rsidRPr="00CF63A8" w:rsidRDefault="00C77D09" w:rsidP="00241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7F0F92">
              <w:rPr>
                <w:rFonts w:ascii="Arial" w:hAnsi="Arial" w:cs="Arial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B3F73D0" w14:textId="77777777" w:rsidR="009E68D4" w:rsidRPr="00CF63A8" w:rsidRDefault="009E68D4" w:rsidP="002416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432AC" w:rsidRPr="00CF63A8" w14:paraId="596E539B" w14:textId="77777777" w:rsidTr="00F432AC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11BC39" w14:textId="069E036E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AD40" w14:textId="7764D942" w:rsidR="00F432AC" w:rsidRDefault="00F432AC" w:rsidP="00F432AC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  <w:tc>
          <w:tcPr>
            <w:tcW w:w="5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4239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432AC" w:rsidRPr="00CF63A8" w14:paraId="4DB43666" w14:textId="77777777" w:rsidTr="00492B72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404DA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B07CB" w14:textId="72EFA000" w:rsidR="00F432AC" w:rsidRDefault="00F432AC" w:rsidP="00F432AC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E677" w14:textId="6DDA16E9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F432AC" w:rsidRPr="00CF63A8" w14:paraId="60374342" w14:textId="77777777" w:rsidTr="00A7546B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80769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F574" w14:textId="62ADCCAC" w:rsidR="00F432AC" w:rsidRDefault="00F432AC" w:rsidP="00F432AC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205B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432AC" w:rsidRPr="00CF63A8" w14:paraId="5287DA30" w14:textId="77777777" w:rsidTr="00A7546B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4CB3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1F0F" w14:textId="4091CF35" w:rsidR="00F432AC" w:rsidRDefault="00F432AC" w:rsidP="00F432AC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467C" w14:textId="77777777" w:rsidR="00F432AC" w:rsidRPr="00CF63A8" w:rsidRDefault="00F432AC" w:rsidP="00F432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F2767AE" w14:textId="77777777"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75C12F96" w14:textId="77777777"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0F4B823C" w14:textId="77777777"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5ECFEB45" w14:textId="77777777" w:rsidR="009E68D4" w:rsidRPr="00F81A6D" w:rsidRDefault="009E68D4" w:rsidP="009E68D4">
      <w:pPr>
        <w:tabs>
          <w:tab w:val="center" w:pos="4536"/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F81A6D">
        <w:rPr>
          <w:rFonts w:ascii="Arial" w:hAnsi="Arial" w:cs="Arial"/>
          <w:sz w:val="24"/>
          <w:szCs w:val="24"/>
        </w:rPr>
        <w:t>……………………………………</w:t>
      </w:r>
      <w:r w:rsidR="00221802">
        <w:rPr>
          <w:rFonts w:ascii="Arial" w:hAnsi="Arial" w:cs="Arial"/>
          <w:sz w:val="24"/>
          <w:szCs w:val="24"/>
        </w:rPr>
        <w:t>………………..</w:t>
      </w:r>
      <w:r w:rsidRPr="00F81A6D">
        <w:rPr>
          <w:rFonts w:ascii="Arial" w:hAnsi="Arial" w:cs="Arial"/>
          <w:sz w:val="24"/>
          <w:szCs w:val="24"/>
        </w:rPr>
        <w:t xml:space="preserve">                </w:t>
      </w:r>
    </w:p>
    <w:p w14:paraId="6981AE19" w14:textId="77777777" w:rsidR="009E68D4" w:rsidRPr="00CF63A8" w:rsidRDefault="009E68D4" w:rsidP="00221802">
      <w:pPr>
        <w:shd w:val="clear" w:color="auto" w:fill="FFFFFF"/>
        <w:ind w:left="4536" w:right="57" w:hanging="141"/>
        <w:jc w:val="center"/>
        <w:rPr>
          <w:rFonts w:ascii="Arial" w:hAnsi="Arial" w:cs="Arial"/>
          <w:color w:val="000000"/>
          <w:kern w:val="1"/>
          <w:lang w:eastAsia="hi-IN" w:bidi="hi-IN"/>
        </w:rPr>
      </w:pPr>
      <w:r w:rsidRPr="00CF63A8">
        <w:rPr>
          <w:rFonts w:ascii="Arial" w:hAnsi="Arial" w:cs="Arial"/>
          <w:color w:val="000000"/>
          <w:kern w:val="1"/>
          <w:lang w:eastAsia="hi-IN" w:bidi="hi-IN"/>
        </w:rPr>
        <w:t>(podpis osoby uprawnionej do reprezentowania wykonawcy/wykonawców</w:t>
      </w:r>
      <w:r w:rsidR="00221802">
        <w:rPr>
          <w:rFonts w:ascii="Arial" w:hAnsi="Arial" w:cs="Arial"/>
          <w:color w:val="000000"/>
          <w:kern w:val="1"/>
          <w:lang w:eastAsia="hi-IN" w:bidi="hi-IN"/>
        </w:rPr>
        <w:t xml:space="preserve"> </w:t>
      </w:r>
      <w:r w:rsidRPr="00CF63A8">
        <w:rPr>
          <w:rFonts w:ascii="Arial" w:hAnsi="Arial" w:cs="Arial"/>
          <w:color w:val="000000"/>
          <w:kern w:val="1"/>
          <w:lang w:eastAsia="hi-IN" w:bidi="hi-IN"/>
        </w:rPr>
        <w:t>występujących wspólnie</w:t>
      </w:r>
      <w:r w:rsidR="00221802">
        <w:rPr>
          <w:rFonts w:ascii="Arial" w:hAnsi="Arial" w:cs="Arial"/>
          <w:color w:val="000000"/>
          <w:w w:val="95"/>
          <w:kern w:val="1"/>
          <w:lang w:eastAsia="hi-IN" w:bidi="hi-IN"/>
        </w:rPr>
        <w:t>)</w:t>
      </w:r>
    </w:p>
    <w:p w14:paraId="2F00F4D6" w14:textId="77777777" w:rsidR="009E68D4" w:rsidRPr="00F81A6D" w:rsidRDefault="009E68D4" w:rsidP="009E68D4">
      <w:pPr>
        <w:keepNext/>
        <w:widowControl w:val="0"/>
        <w:spacing w:before="240" w:after="6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52BD83F7" w14:textId="77777777" w:rsidR="009E68D4" w:rsidRPr="00F81A6D" w:rsidRDefault="009E68D4" w:rsidP="009E68D4">
      <w:pPr>
        <w:rPr>
          <w:rFonts w:ascii="Arial" w:hAnsi="Arial" w:cs="Arial"/>
          <w:sz w:val="24"/>
          <w:szCs w:val="24"/>
        </w:rPr>
      </w:pPr>
    </w:p>
    <w:p w14:paraId="4B7C8CD9" w14:textId="77777777" w:rsidR="009E68D4" w:rsidRPr="00F81A6D" w:rsidRDefault="009E68D4" w:rsidP="009E6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342CD0" w14:textId="77777777" w:rsidR="00C930EC" w:rsidRPr="00F81A6D" w:rsidRDefault="00C930EC" w:rsidP="003C57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930EC" w:rsidRPr="00F81A6D" w:rsidSect="00894FC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8" w:right="1133" w:bottom="28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BB6E" w14:textId="77777777" w:rsidR="00913BEB" w:rsidRDefault="00913BEB" w:rsidP="00474F8A">
      <w:pPr>
        <w:spacing w:after="0" w:line="240" w:lineRule="auto"/>
      </w:pPr>
      <w:r>
        <w:separator/>
      </w:r>
    </w:p>
  </w:endnote>
  <w:endnote w:type="continuationSeparator" w:id="0">
    <w:p w14:paraId="302FA8C4" w14:textId="77777777" w:rsidR="00913BEB" w:rsidRDefault="00913BE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3CA7" w14:textId="0EEA954B"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F25AA7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14:paraId="62B4871E" w14:textId="77777777"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606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C99182" w14:textId="77777777"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43DFD4F5" w14:textId="77777777"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B70C" w14:textId="77777777" w:rsidR="0030637E" w:rsidRPr="001A6274" w:rsidRDefault="0030637E">
    <w:pPr>
      <w:pStyle w:val="Stopka"/>
      <w:jc w:val="right"/>
      <w:rPr>
        <w:rFonts w:ascii="Arial" w:hAnsi="Arial" w:cs="Arial"/>
      </w:rPr>
    </w:pPr>
  </w:p>
  <w:p w14:paraId="69B8F3F1" w14:textId="77777777"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4FBF" w14:textId="77777777" w:rsidR="00913BEB" w:rsidRDefault="00913BEB" w:rsidP="00474F8A">
      <w:pPr>
        <w:spacing w:after="0" w:line="240" w:lineRule="auto"/>
      </w:pPr>
      <w:r>
        <w:separator/>
      </w:r>
    </w:p>
  </w:footnote>
  <w:footnote w:type="continuationSeparator" w:id="0">
    <w:p w14:paraId="79DAC746" w14:textId="77777777" w:rsidR="00913BEB" w:rsidRDefault="00913BEB" w:rsidP="00474F8A">
      <w:pPr>
        <w:spacing w:after="0" w:line="240" w:lineRule="auto"/>
      </w:pPr>
      <w:r>
        <w:continuationSeparator/>
      </w:r>
    </w:p>
  </w:footnote>
  <w:footnote w:id="1">
    <w:p w14:paraId="01B67F34" w14:textId="77777777" w:rsidR="009E68D4" w:rsidRPr="00D324AA" w:rsidRDefault="009E68D4" w:rsidP="009E68D4">
      <w:pPr>
        <w:ind w:left="142" w:hanging="142"/>
        <w:rPr>
          <w:rFonts w:ascii="Arial" w:hAnsi="Arial" w:cs="Arial"/>
          <w:sz w:val="18"/>
          <w:szCs w:val="18"/>
        </w:rPr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ab/>
        <w:t xml:space="preserve">Usługi wykonane  w okresie ostatnich 3 lat przed upływem terminu składania ofert, a jeżeli okres prowadzenia działalności jest krótszy – w tym okresie. Należy załączyć dowody potwierdzające, że usługi wskazane w wykazie zostały wykonane lub są wykonywane należycie. </w:t>
      </w:r>
    </w:p>
  </w:footnote>
  <w:footnote w:id="2">
    <w:p w14:paraId="513AAB55" w14:textId="77777777" w:rsidR="00C77D09" w:rsidRDefault="00C77D09" w:rsidP="00481A7A">
      <w:pPr>
        <w:pStyle w:val="Tekstprzypisudolnego"/>
        <w:ind w:left="142" w:hanging="142"/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 xml:space="preserve"> Należy podać czy przedmiot zamówienia był realizowany samodzielnie, czy też wykonawca polega</w:t>
      </w:r>
      <w:r w:rsidR="003E0913">
        <w:rPr>
          <w:rFonts w:ascii="Arial" w:hAnsi="Arial" w:cs="Arial"/>
          <w:sz w:val="18"/>
          <w:szCs w:val="18"/>
          <w:lang w:val="pl-PL"/>
        </w:rPr>
        <w:t>ł</w:t>
      </w:r>
      <w:r w:rsidRPr="00D324AA">
        <w:rPr>
          <w:rFonts w:ascii="Arial" w:hAnsi="Arial" w:cs="Arial"/>
          <w:sz w:val="18"/>
          <w:szCs w:val="18"/>
        </w:rPr>
        <w:t xml:space="preserve"> na wiedzy </w:t>
      </w:r>
      <w:r>
        <w:rPr>
          <w:rFonts w:ascii="Arial" w:hAnsi="Arial" w:cs="Arial"/>
          <w:sz w:val="18"/>
          <w:szCs w:val="18"/>
        </w:rPr>
        <w:br/>
      </w:r>
      <w:r w:rsidRPr="00D324AA">
        <w:rPr>
          <w:rFonts w:ascii="Arial" w:hAnsi="Arial" w:cs="Arial"/>
          <w:sz w:val="18"/>
          <w:szCs w:val="18"/>
        </w:rPr>
        <w:t>i doświadczeniu innego podmiotu</w:t>
      </w:r>
      <w:r w:rsidRPr="00D324AA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56DC" w14:textId="77777777" w:rsidR="003E2A86" w:rsidRDefault="003E2A86">
    <w:pPr>
      <w:pStyle w:val="Nagwek"/>
    </w:pPr>
  </w:p>
  <w:p w14:paraId="1FCB0CFE" w14:textId="77777777" w:rsidR="003E2A86" w:rsidRDefault="003E2A86">
    <w:pPr>
      <w:pStyle w:val="Nagwek"/>
    </w:pPr>
  </w:p>
  <w:p w14:paraId="4BBE224C" w14:textId="77777777" w:rsidR="003E2A86" w:rsidRDefault="003E2A86">
    <w:pPr>
      <w:pStyle w:val="Nagwek"/>
    </w:pPr>
  </w:p>
  <w:p w14:paraId="58369606" w14:textId="77777777"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813E" w14:textId="77777777"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74465"/>
    <w:rsid w:val="00082715"/>
    <w:rsid w:val="00083EB2"/>
    <w:rsid w:val="000B2156"/>
    <w:rsid w:val="000B6106"/>
    <w:rsid w:val="000C5B05"/>
    <w:rsid w:val="00110327"/>
    <w:rsid w:val="0013416A"/>
    <w:rsid w:val="001643C8"/>
    <w:rsid w:val="001968C3"/>
    <w:rsid w:val="001A6274"/>
    <w:rsid w:val="002112BD"/>
    <w:rsid w:val="00221802"/>
    <w:rsid w:val="002224F5"/>
    <w:rsid w:val="00241674"/>
    <w:rsid w:val="00292AF5"/>
    <w:rsid w:val="00293A94"/>
    <w:rsid w:val="002A3497"/>
    <w:rsid w:val="002A624C"/>
    <w:rsid w:val="002B2AC3"/>
    <w:rsid w:val="002F6A6E"/>
    <w:rsid w:val="0030637E"/>
    <w:rsid w:val="00345DA9"/>
    <w:rsid w:val="003A04E9"/>
    <w:rsid w:val="003B79EE"/>
    <w:rsid w:val="003C2B57"/>
    <w:rsid w:val="003C572C"/>
    <w:rsid w:val="003D4BCC"/>
    <w:rsid w:val="003E0913"/>
    <w:rsid w:val="003E2A86"/>
    <w:rsid w:val="004146D2"/>
    <w:rsid w:val="00461E64"/>
    <w:rsid w:val="00474F8A"/>
    <w:rsid w:val="00481321"/>
    <w:rsid w:val="00481A7A"/>
    <w:rsid w:val="004A49B6"/>
    <w:rsid w:val="004F0622"/>
    <w:rsid w:val="00515757"/>
    <w:rsid w:val="005C0870"/>
    <w:rsid w:val="00602F8B"/>
    <w:rsid w:val="0066437B"/>
    <w:rsid w:val="006C37AC"/>
    <w:rsid w:val="006E1F2A"/>
    <w:rsid w:val="00736CF1"/>
    <w:rsid w:val="00757F6A"/>
    <w:rsid w:val="00794A87"/>
    <w:rsid w:val="007F0F92"/>
    <w:rsid w:val="0085138C"/>
    <w:rsid w:val="00857614"/>
    <w:rsid w:val="00875ACB"/>
    <w:rsid w:val="00893E94"/>
    <w:rsid w:val="00894FC2"/>
    <w:rsid w:val="008D4D8E"/>
    <w:rsid w:val="008E305B"/>
    <w:rsid w:val="00905B0D"/>
    <w:rsid w:val="00913BEB"/>
    <w:rsid w:val="00934295"/>
    <w:rsid w:val="00983E1F"/>
    <w:rsid w:val="009E68D4"/>
    <w:rsid w:val="00A1078C"/>
    <w:rsid w:val="00A372B1"/>
    <w:rsid w:val="00AD4DD1"/>
    <w:rsid w:val="00B15488"/>
    <w:rsid w:val="00B406DE"/>
    <w:rsid w:val="00B84E92"/>
    <w:rsid w:val="00B94713"/>
    <w:rsid w:val="00C46AA9"/>
    <w:rsid w:val="00C606CA"/>
    <w:rsid w:val="00C6262F"/>
    <w:rsid w:val="00C77D09"/>
    <w:rsid w:val="00C930EC"/>
    <w:rsid w:val="00CC2E7E"/>
    <w:rsid w:val="00CF63A8"/>
    <w:rsid w:val="00D16D59"/>
    <w:rsid w:val="00D5226A"/>
    <w:rsid w:val="00D9375C"/>
    <w:rsid w:val="00DF61E3"/>
    <w:rsid w:val="00E16742"/>
    <w:rsid w:val="00EC1D96"/>
    <w:rsid w:val="00EC2019"/>
    <w:rsid w:val="00EC75E3"/>
    <w:rsid w:val="00ED4793"/>
    <w:rsid w:val="00F25AA7"/>
    <w:rsid w:val="00F432AC"/>
    <w:rsid w:val="00F72AFA"/>
    <w:rsid w:val="00F81A6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F5B3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5B2E-2B37-4A2E-B94F-C2B8378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Magdalena Ratajczyk</cp:lastModifiedBy>
  <cp:revision>3</cp:revision>
  <cp:lastPrinted>2019-03-12T08:08:00Z</cp:lastPrinted>
  <dcterms:created xsi:type="dcterms:W3CDTF">2024-08-14T07:31:00Z</dcterms:created>
  <dcterms:modified xsi:type="dcterms:W3CDTF">2024-08-19T06:24:00Z</dcterms:modified>
</cp:coreProperties>
</file>