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11446" w14:textId="77777777" w:rsidR="005867E1" w:rsidRPr="001D1916" w:rsidRDefault="005867E1" w:rsidP="001D1916">
      <w:pPr>
        <w:suppressAutoHyphens w:val="0"/>
        <w:spacing w:after="160" w:line="259" w:lineRule="auto"/>
        <w:ind w:left="6372" w:firstLine="708"/>
        <w:rPr>
          <w:rFonts w:eastAsia="Calibri"/>
          <w:sz w:val="28"/>
          <w:szCs w:val="28"/>
          <w:lang w:eastAsia="en-US"/>
        </w:rPr>
      </w:pPr>
    </w:p>
    <w:p w14:paraId="0F2C28D6" w14:textId="423B6A76" w:rsidR="005867E1" w:rsidRPr="001D1916" w:rsidRDefault="005867E1" w:rsidP="001D1916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1D1916">
        <w:rPr>
          <w:rFonts w:eastAsia="Calibri"/>
          <w:sz w:val="28"/>
          <w:szCs w:val="28"/>
          <w:lang w:eastAsia="en-US"/>
        </w:rPr>
        <w:t xml:space="preserve">Kraków,  </w:t>
      </w:r>
      <w:r w:rsidR="00271902" w:rsidRPr="001D1916">
        <w:rPr>
          <w:rFonts w:eastAsia="Calibri"/>
          <w:sz w:val="28"/>
          <w:szCs w:val="28"/>
          <w:lang w:eastAsia="en-US"/>
        </w:rPr>
        <w:t>07</w:t>
      </w:r>
      <w:r w:rsidRPr="001D1916">
        <w:rPr>
          <w:rFonts w:eastAsia="Calibri"/>
          <w:sz w:val="28"/>
          <w:szCs w:val="28"/>
          <w:lang w:eastAsia="en-US"/>
        </w:rPr>
        <w:t>.0</w:t>
      </w:r>
      <w:r w:rsidR="00271902" w:rsidRPr="001D1916">
        <w:rPr>
          <w:rFonts w:eastAsia="Calibri"/>
          <w:sz w:val="28"/>
          <w:szCs w:val="28"/>
          <w:lang w:eastAsia="en-US"/>
        </w:rPr>
        <w:t>5</w:t>
      </w:r>
      <w:r w:rsidRPr="001D1916">
        <w:rPr>
          <w:rFonts w:eastAsia="Calibri"/>
          <w:sz w:val="28"/>
          <w:szCs w:val="28"/>
          <w:lang w:eastAsia="en-US"/>
        </w:rPr>
        <w:t>.2024</w:t>
      </w:r>
    </w:p>
    <w:p w14:paraId="2C27540A" w14:textId="6B171DD1" w:rsidR="005867E1" w:rsidRPr="001D1916" w:rsidRDefault="005867E1" w:rsidP="001D1916">
      <w:pPr>
        <w:rPr>
          <w:rFonts w:eastAsia="Calibri"/>
          <w:sz w:val="28"/>
          <w:szCs w:val="28"/>
        </w:rPr>
      </w:pPr>
      <w:r w:rsidRPr="001D1916">
        <w:rPr>
          <w:rFonts w:eastAsia="Calibri"/>
          <w:sz w:val="28"/>
          <w:szCs w:val="28"/>
        </w:rPr>
        <w:t>DZ.271.</w:t>
      </w:r>
      <w:r w:rsidR="00B57706" w:rsidRPr="001D1916">
        <w:rPr>
          <w:rFonts w:eastAsia="Calibri"/>
          <w:sz w:val="28"/>
          <w:szCs w:val="28"/>
        </w:rPr>
        <w:t>4</w:t>
      </w:r>
      <w:r w:rsidR="00271902" w:rsidRPr="001D1916">
        <w:rPr>
          <w:rFonts w:eastAsia="Calibri"/>
          <w:sz w:val="28"/>
          <w:szCs w:val="28"/>
        </w:rPr>
        <w:t>2</w:t>
      </w:r>
      <w:r w:rsidRPr="001D1916">
        <w:rPr>
          <w:rFonts w:eastAsia="Calibri"/>
          <w:sz w:val="28"/>
          <w:szCs w:val="28"/>
        </w:rPr>
        <w:t>.</w:t>
      </w:r>
      <w:r w:rsidR="00271902" w:rsidRPr="001D1916">
        <w:rPr>
          <w:rFonts w:eastAsia="Calibri"/>
          <w:sz w:val="28"/>
          <w:szCs w:val="28"/>
        </w:rPr>
        <w:t>481</w:t>
      </w:r>
      <w:r w:rsidRPr="001D1916">
        <w:rPr>
          <w:rFonts w:eastAsia="Calibri"/>
          <w:sz w:val="28"/>
          <w:szCs w:val="28"/>
        </w:rPr>
        <w:t>.2024</w:t>
      </w:r>
    </w:p>
    <w:p w14:paraId="7BCFC33E" w14:textId="77777777" w:rsidR="005867E1" w:rsidRPr="001D1916" w:rsidRDefault="005867E1" w:rsidP="001D1916">
      <w:pPr>
        <w:rPr>
          <w:rFonts w:eastAsia="Calibri"/>
          <w:sz w:val="28"/>
          <w:szCs w:val="28"/>
        </w:rPr>
      </w:pPr>
    </w:p>
    <w:p w14:paraId="6C8229E4" w14:textId="77777777" w:rsidR="005867E1" w:rsidRPr="001D1916" w:rsidRDefault="005867E1" w:rsidP="001D1916">
      <w:pPr>
        <w:rPr>
          <w:rFonts w:eastAsia="Calibri"/>
          <w:sz w:val="28"/>
          <w:szCs w:val="28"/>
        </w:rPr>
      </w:pPr>
      <w:r w:rsidRPr="001D1916">
        <w:rPr>
          <w:rFonts w:eastAsia="Calibri"/>
          <w:sz w:val="28"/>
          <w:szCs w:val="28"/>
        </w:rPr>
        <w:t>Dział Zamówień Publicznych</w:t>
      </w:r>
    </w:p>
    <w:p w14:paraId="588E0025" w14:textId="77777777" w:rsidR="005867E1" w:rsidRPr="001D1916" w:rsidRDefault="005867E1" w:rsidP="001D1916">
      <w:pPr>
        <w:rPr>
          <w:rFonts w:eastAsia="Calibri"/>
          <w:sz w:val="28"/>
          <w:szCs w:val="28"/>
        </w:rPr>
      </w:pPr>
      <w:r w:rsidRPr="001D1916">
        <w:rPr>
          <w:rFonts w:eastAsia="Calibri"/>
          <w:sz w:val="28"/>
          <w:szCs w:val="28"/>
        </w:rPr>
        <w:t>tel. 0-12 614 22 61</w:t>
      </w:r>
    </w:p>
    <w:p w14:paraId="5AA87012" w14:textId="77777777" w:rsidR="005867E1" w:rsidRPr="001D1916" w:rsidRDefault="005867E1" w:rsidP="001D1916">
      <w:pPr>
        <w:spacing w:after="200" w:line="276" w:lineRule="auto"/>
        <w:rPr>
          <w:rFonts w:eastAsia="Calibri"/>
          <w:sz w:val="28"/>
          <w:szCs w:val="28"/>
        </w:rPr>
      </w:pPr>
      <w:r w:rsidRPr="001D1916">
        <w:rPr>
          <w:rFonts w:eastAsia="Calibri"/>
          <w:sz w:val="28"/>
          <w:szCs w:val="28"/>
        </w:rPr>
        <w:t xml:space="preserve">e-mail: </w:t>
      </w:r>
      <w:hyperlink r:id="rId9" w:history="1">
        <w:r w:rsidRPr="001D1916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0AE03A35" w14:textId="77777777" w:rsidR="005867E1" w:rsidRPr="001D1916" w:rsidRDefault="005867E1" w:rsidP="001D1916">
      <w:pPr>
        <w:spacing w:after="200" w:line="276" w:lineRule="auto"/>
        <w:rPr>
          <w:rFonts w:eastAsia="Calibri"/>
          <w:sz w:val="28"/>
          <w:szCs w:val="28"/>
        </w:rPr>
      </w:pPr>
    </w:p>
    <w:p w14:paraId="50B1732C" w14:textId="77777777" w:rsidR="005867E1" w:rsidRPr="001D1916" w:rsidRDefault="005867E1" w:rsidP="001D1916">
      <w:pPr>
        <w:spacing w:after="200" w:line="276" w:lineRule="auto"/>
        <w:rPr>
          <w:rFonts w:eastAsia="Calibri"/>
          <w:sz w:val="28"/>
          <w:szCs w:val="28"/>
        </w:rPr>
      </w:pPr>
    </w:p>
    <w:p w14:paraId="5725CAA9" w14:textId="77777777" w:rsidR="005867E1" w:rsidRPr="001D1916" w:rsidRDefault="005867E1" w:rsidP="001D1916">
      <w:pPr>
        <w:spacing w:after="200" w:line="276" w:lineRule="auto"/>
        <w:rPr>
          <w:rFonts w:eastAsia="Calibri"/>
          <w:sz w:val="28"/>
          <w:szCs w:val="28"/>
        </w:rPr>
      </w:pPr>
      <w:r w:rsidRPr="001D1916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5FDC9334" w14:textId="77777777" w:rsidR="005867E1" w:rsidRPr="001D1916" w:rsidRDefault="005867E1" w:rsidP="001D191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51700B0" w14:textId="276DE940" w:rsidR="00B57706" w:rsidRPr="001D1916" w:rsidRDefault="005867E1" w:rsidP="001D1916">
      <w:pPr>
        <w:tabs>
          <w:tab w:val="right" w:pos="9072"/>
        </w:tabs>
        <w:spacing w:line="360" w:lineRule="auto"/>
        <w:rPr>
          <w:b/>
          <w:bCs/>
          <w:sz w:val="28"/>
          <w:szCs w:val="28"/>
          <w:lang w:eastAsia="pl-PL"/>
        </w:rPr>
      </w:pPr>
      <w:r w:rsidRPr="001D1916">
        <w:rPr>
          <w:rFonts w:eastAsia="Calibri"/>
          <w:iCs/>
          <w:sz w:val="28"/>
          <w:szCs w:val="28"/>
        </w:rPr>
        <w:t>dotyczy: postępowania</w:t>
      </w:r>
      <w:r w:rsidRPr="001D1916">
        <w:rPr>
          <w:rFonts w:eastAsia="Calibri"/>
          <w:sz w:val="28"/>
          <w:szCs w:val="28"/>
        </w:rPr>
        <w:t xml:space="preserve"> DZ.271.</w:t>
      </w:r>
      <w:r w:rsidR="00271902" w:rsidRPr="001D1916">
        <w:rPr>
          <w:rFonts w:eastAsia="Calibri"/>
          <w:sz w:val="28"/>
          <w:szCs w:val="28"/>
        </w:rPr>
        <w:t>42</w:t>
      </w:r>
      <w:r w:rsidRPr="001D1916">
        <w:rPr>
          <w:rFonts w:eastAsia="Calibri"/>
          <w:sz w:val="28"/>
          <w:szCs w:val="28"/>
        </w:rPr>
        <w:t xml:space="preserve">.2024 pn. </w:t>
      </w:r>
      <w:r w:rsidR="00271902" w:rsidRPr="001D1916">
        <w:rPr>
          <w:b/>
          <w:bCs/>
          <w:sz w:val="28"/>
          <w:szCs w:val="28"/>
          <w:lang w:eastAsia="pl-PL"/>
        </w:rPr>
        <w:t>Dostawa i wdrożenie systemu zarządzania skanowaniem dokumentacji medycznej zintegrowanego z systemem HIS Szpitala</w:t>
      </w:r>
    </w:p>
    <w:p w14:paraId="3E9A108B" w14:textId="77777777" w:rsidR="00271902" w:rsidRPr="001D1916" w:rsidRDefault="00271902" w:rsidP="001D1916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5D2F93E" w14:textId="77777777" w:rsidR="005867E1" w:rsidRPr="001D1916" w:rsidRDefault="005867E1" w:rsidP="001D1916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1D1916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29B07998" w14:textId="77777777" w:rsidR="005867E1" w:rsidRPr="001D1916" w:rsidRDefault="005867E1" w:rsidP="001D1916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72358D4A" w14:textId="77777777" w:rsidR="005867E1" w:rsidRPr="001D1916" w:rsidRDefault="005867E1" w:rsidP="001D1916">
      <w:pPr>
        <w:tabs>
          <w:tab w:val="center" w:pos="4536"/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9"/>
      </w:tblGrid>
      <w:tr w:rsidR="005867E1" w:rsidRPr="001D1916" w14:paraId="6BB30C84" w14:textId="77777777" w:rsidTr="002E0ACF">
        <w:trPr>
          <w:trHeight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0B7A3E41" w14:textId="77777777" w:rsidR="005867E1" w:rsidRPr="001D1916" w:rsidRDefault="005867E1" w:rsidP="001D1916">
            <w:pPr>
              <w:rPr>
                <w:color w:val="000000"/>
                <w:sz w:val="28"/>
                <w:szCs w:val="28"/>
                <w:lang w:eastAsia="pl-PL"/>
              </w:rPr>
            </w:pPr>
            <w:r w:rsidRPr="001D1916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1D1916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5867E1" w:rsidRPr="001D1916" w14:paraId="0597D5AA" w14:textId="77777777" w:rsidTr="002E0ACF">
        <w:trPr>
          <w:trHeight w:hRule="exact" w:val="39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1A0A" w14:textId="2C0751A7" w:rsidR="005867E1" w:rsidRPr="001D1916" w:rsidRDefault="00B57706" w:rsidP="001D1916">
            <w:pPr>
              <w:suppressAutoHyphens w:val="0"/>
              <w:spacing w:line="360" w:lineRule="auto"/>
              <w:rPr>
                <w:b/>
                <w:bCs/>
                <w:sz w:val="28"/>
                <w:szCs w:val="28"/>
                <w:lang w:eastAsia="pl-PL"/>
              </w:rPr>
            </w:pPr>
            <w:r w:rsidRPr="001D1916">
              <w:rPr>
                <w:b/>
                <w:color w:val="000000"/>
                <w:sz w:val="28"/>
                <w:szCs w:val="28"/>
                <w:lang w:eastAsia="pl-PL"/>
              </w:rPr>
              <w:t>2</w:t>
            </w:r>
            <w:r w:rsidR="00271902" w:rsidRPr="001D1916">
              <w:rPr>
                <w:b/>
                <w:color w:val="000000"/>
                <w:sz w:val="28"/>
                <w:szCs w:val="28"/>
                <w:lang w:eastAsia="pl-PL"/>
              </w:rPr>
              <w:t>68 693, 50</w:t>
            </w:r>
          </w:p>
        </w:tc>
      </w:tr>
      <w:tr w:rsidR="005867E1" w:rsidRPr="001D1916" w14:paraId="0CEAE503" w14:textId="77777777" w:rsidTr="002E0ACF">
        <w:trPr>
          <w:trHeight w:hRule="exact" w:val="29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A10B" w14:textId="77777777" w:rsidR="005867E1" w:rsidRPr="001D1916" w:rsidRDefault="005867E1" w:rsidP="001D1916">
            <w:pPr>
              <w:spacing w:line="360" w:lineRule="auto"/>
              <w:rPr>
                <w:b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2A60588B" w14:textId="77777777" w:rsidR="005867E1" w:rsidRPr="001D1916" w:rsidRDefault="005867E1" w:rsidP="001D1916">
      <w:pPr>
        <w:spacing w:line="280" w:lineRule="exact"/>
        <w:rPr>
          <w:rFonts w:eastAsia="Calibri"/>
          <w:sz w:val="28"/>
          <w:szCs w:val="28"/>
        </w:rPr>
      </w:pPr>
      <w:r w:rsidRPr="001D1916">
        <w:rPr>
          <w:sz w:val="28"/>
          <w:szCs w:val="28"/>
          <w:lang w:eastAsia="pl-PL"/>
        </w:rPr>
        <w:t xml:space="preserve"> </w:t>
      </w:r>
      <w:r w:rsidRPr="001D1916">
        <w:rPr>
          <w:sz w:val="28"/>
          <w:szCs w:val="28"/>
          <w:lang w:eastAsia="pl-PL"/>
        </w:rPr>
        <w:br w:type="textWrapping" w:clear="all"/>
      </w:r>
    </w:p>
    <w:p w14:paraId="4D3185AA" w14:textId="45D0DED7" w:rsidR="005867E1" w:rsidRPr="001D1916" w:rsidRDefault="005867E1" w:rsidP="001D1916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bookmarkStart w:id="0" w:name="_GoBack"/>
      <w:bookmarkEnd w:id="0"/>
      <w:r w:rsidRPr="001D1916">
        <w:rPr>
          <w:rFonts w:eastAsia="Calibri"/>
          <w:sz w:val="28"/>
          <w:szCs w:val="28"/>
        </w:rPr>
        <w:t>Z poważaniem</w:t>
      </w:r>
    </w:p>
    <w:p w14:paraId="7FE1BB4C" w14:textId="77777777" w:rsidR="005867E1" w:rsidRPr="001D1916" w:rsidRDefault="005867E1" w:rsidP="001D1916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1D1916">
        <w:rPr>
          <w:rFonts w:eastAsia="Calibri"/>
          <w:sz w:val="28"/>
          <w:szCs w:val="28"/>
        </w:rPr>
        <w:t xml:space="preserve">Marek Dziewit </w:t>
      </w:r>
    </w:p>
    <w:p w14:paraId="11DB4C12" w14:textId="77777777" w:rsidR="005867E1" w:rsidRPr="001D1916" w:rsidRDefault="005867E1" w:rsidP="001D1916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1D1916">
        <w:rPr>
          <w:rFonts w:eastAsia="Calibri"/>
          <w:sz w:val="28"/>
          <w:szCs w:val="28"/>
        </w:rPr>
        <w:t xml:space="preserve">Kierownik Działu Zamówień Publicznych </w:t>
      </w:r>
    </w:p>
    <w:p w14:paraId="250212F3" w14:textId="77777777" w:rsidR="005867E1" w:rsidRPr="001D1916" w:rsidRDefault="005867E1" w:rsidP="001D1916">
      <w:pPr>
        <w:rPr>
          <w:sz w:val="28"/>
          <w:szCs w:val="28"/>
        </w:rPr>
      </w:pPr>
    </w:p>
    <w:p w14:paraId="5B9DC7E5" w14:textId="77777777" w:rsidR="005867E1" w:rsidRPr="001D1916" w:rsidRDefault="005867E1" w:rsidP="001D1916">
      <w:pPr>
        <w:rPr>
          <w:color w:val="000000"/>
          <w:sz w:val="28"/>
          <w:szCs w:val="28"/>
        </w:rPr>
      </w:pPr>
    </w:p>
    <w:sectPr w:rsidR="005867E1" w:rsidRPr="001D1916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F1B14" w14:textId="77777777" w:rsidR="00F97E25" w:rsidRDefault="00F97E25" w:rsidP="00205BF0">
      <w:r>
        <w:separator/>
      </w:r>
    </w:p>
  </w:endnote>
  <w:endnote w:type="continuationSeparator" w:id="0">
    <w:p w14:paraId="20A21967" w14:textId="77777777" w:rsidR="00F97E25" w:rsidRDefault="00F97E25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C1E50" w14:textId="77777777" w:rsidR="00F97E25" w:rsidRDefault="00F97E25" w:rsidP="00205BF0">
      <w:r>
        <w:separator/>
      </w:r>
    </w:p>
  </w:footnote>
  <w:footnote w:type="continuationSeparator" w:id="0">
    <w:p w14:paraId="58A1BE94" w14:textId="77777777" w:rsidR="00F97E25" w:rsidRDefault="00F97E25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F97E25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B5130" w14:textId="24938724" w:rsidR="001B19C3" w:rsidRDefault="001B19C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p w14:paraId="465B5130" w14:textId="24938724" w:rsidR="001B19C3" w:rsidRDefault="001B19C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86DE1"/>
    <w:rsid w:val="000B4F84"/>
    <w:rsid w:val="001006B6"/>
    <w:rsid w:val="001B19C3"/>
    <w:rsid w:val="001C5230"/>
    <w:rsid w:val="001C61DE"/>
    <w:rsid w:val="001D1916"/>
    <w:rsid w:val="00205BF0"/>
    <w:rsid w:val="00271902"/>
    <w:rsid w:val="00297AED"/>
    <w:rsid w:val="002C0A79"/>
    <w:rsid w:val="003275F8"/>
    <w:rsid w:val="00332B3B"/>
    <w:rsid w:val="00430C73"/>
    <w:rsid w:val="00436FCC"/>
    <w:rsid w:val="00494365"/>
    <w:rsid w:val="00506359"/>
    <w:rsid w:val="00506A59"/>
    <w:rsid w:val="005471CB"/>
    <w:rsid w:val="00576EAC"/>
    <w:rsid w:val="005867E1"/>
    <w:rsid w:val="00596D3F"/>
    <w:rsid w:val="005C2E25"/>
    <w:rsid w:val="005D0D70"/>
    <w:rsid w:val="00604E67"/>
    <w:rsid w:val="006258DE"/>
    <w:rsid w:val="0073519A"/>
    <w:rsid w:val="007E4040"/>
    <w:rsid w:val="007F0608"/>
    <w:rsid w:val="007F3B1D"/>
    <w:rsid w:val="008561AB"/>
    <w:rsid w:val="008969A3"/>
    <w:rsid w:val="008A75E0"/>
    <w:rsid w:val="00945F71"/>
    <w:rsid w:val="009A4012"/>
    <w:rsid w:val="009F2599"/>
    <w:rsid w:val="00A40DBC"/>
    <w:rsid w:val="00A71F00"/>
    <w:rsid w:val="00B37C89"/>
    <w:rsid w:val="00B40627"/>
    <w:rsid w:val="00B57706"/>
    <w:rsid w:val="00B8681F"/>
    <w:rsid w:val="00BA6688"/>
    <w:rsid w:val="00D45B8C"/>
    <w:rsid w:val="00D843BF"/>
    <w:rsid w:val="00D9373E"/>
    <w:rsid w:val="00DE0069"/>
    <w:rsid w:val="00E239E5"/>
    <w:rsid w:val="00E24E57"/>
    <w:rsid w:val="00E60D4E"/>
    <w:rsid w:val="00E6509D"/>
    <w:rsid w:val="00F115DB"/>
    <w:rsid w:val="00F26962"/>
    <w:rsid w:val="00F62558"/>
    <w:rsid w:val="00F97E25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F20F-F90A-4408-917E-BACBEC6B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2023-06-05T09:12:00Z</cp:lastPrinted>
  <dcterms:created xsi:type="dcterms:W3CDTF">2023-11-21T09:43:00Z</dcterms:created>
  <dcterms:modified xsi:type="dcterms:W3CDTF">2024-05-08T07:44:00Z</dcterms:modified>
</cp:coreProperties>
</file>