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4A6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F1A98" w:rsidRPr="007F1A98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1C0A3E5B" w14:textId="77777777" w:rsidTr="00467CA2">
        <w:tc>
          <w:tcPr>
            <w:tcW w:w="2800" w:type="dxa"/>
            <w:shd w:val="clear" w:color="auto" w:fill="auto"/>
          </w:tcPr>
          <w:p w14:paraId="12C481E5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7B7DCA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398977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FF74477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483AD483" w14:textId="77777777" w:rsidTr="00467CA2">
        <w:tc>
          <w:tcPr>
            <w:tcW w:w="2800" w:type="dxa"/>
            <w:shd w:val="clear" w:color="auto" w:fill="auto"/>
          </w:tcPr>
          <w:p w14:paraId="5006FA94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6C7F195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F8BB79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E0F3396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3F78953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8940383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BDF90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19C69CF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157A635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7F1A98" w:rsidRPr="007F1A98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54EC2752" w14:textId="77777777" w:rsidTr="00467CA2">
        <w:tc>
          <w:tcPr>
            <w:tcW w:w="2269" w:type="dxa"/>
            <w:shd w:val="clear" w:color="auto" w:fill="auto"/>
          </w:tcPr>
          <w:p w14:paraId="7A90359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963CE40" w14:textId="77777777" w:rsidR="00D520D3" w:rsidRPr="00A2540E" w:rsidRDefault="007F1A98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1A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Zakup i  sukcesywne dostawy leków do Apteki Szpitalnej OCZ w Ostrzeszowie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F1A98" w:rsidRPr="00A2540E" w14:paraId="4BE4C114" w14:textId="77777777" w:rsidTr="009E68BA">
        <w:tc>
          <w:tcPr>
            <w:tcW w:w="2269" w:type="dxa"/>
            <w:shd w:val="clear" w:color="auto" w:fill="auto"/>
          </w:tcPr>
          <w:p w14:paraId="02AD45DE" w14:textId="77777777" w:rsidR="007F1A98" w:rsidRPr="00A2540E" w:rsidRDefault="007F1A98" w:rsidP="009E68B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C5DF74A" w14:textId="77777777" w:rsidR="007F1A98" w:rsidRPr="00A2540E" w:rsidRDefault="007F1A98" w:rsidP="009E68B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1A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OCZ/ZP-3/2024</w:t>
            </w:r>
          </w:p>
        </w:tc>
      </w:tr>
    </w:tbl>
    <w:p w14:paraId="21CFFC07" w14:textId="77777777" w:rsidR="00DC652A" w:rsidRPr="00053927" w:rsidRDefault="007F1A98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3045144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7AE6470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184FE22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A38DE4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C87459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C864D15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57480F8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893D70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606A16A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76B5466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B91A552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D801393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57BF7F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FE4D1D0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385207E8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3E062620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0CF1611C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60DFE101" w14:textId="77777777" w:rsidTr="00467CA2">
        <w:tc>
          <w:tcPr>
            <w:tcW w:w="2660" w:type="dxa"/>
            <w:shd w:val="clear" w:color="auto" w:fill="auto"/>
          </w:tcPr>
          <w:p w14:paraId="23272D97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10CB91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025B33F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515A5672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1B3361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232F1907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7F1A98" w:rsidRPr="00E34D0E">
              <w:rPr>
                <w:rFonts w:ascii="Arial" w:eastAsia="Times New Roman" w:hAnsi="Arial" w:cs="Arial"/>
                <w:iCs/>
                <w:color w:val="FF0000"/>
                <w:sz w:val="18"/>
                <w:szCs w:val="18"/>
                <w:lang w:eastAsia="pl-PL"/>
              </w:rPr>
              <w:t>kwalifikowany</w:t>
            </w:r>
            <w:r w:rsidR="007F1A98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podpis elektroniczny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07C7DDCD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B71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EFE" w14:textId="77777777" w:rsidR="00B71621" w:rsidRDefault="00B71621" w:rsidP="00025386">
      <w:pPr>
        <w:spacing w:after="0" w:line="240" w:lineRule="auto"/>
      </w:pPr>
      <w:r>
        <w:separator/>
      </w:r>
    </w:p>
  </w:endnote>
  <w:endnote w:type="continuationSeparator" w:id="0">
    <w:p w14:paraId="2B22D2E9" w14:textId="77777777" w:rsidR="00B71621" w:rsidRDefault="00B7162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9EAD" w14:textId="77777777" w:rsidR="007F1A98" w:rsidRDefault="007F1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FEF1" w14:textId="4C4B3138" w:rsidR="00025386" w:rsidRDefault="00E34D0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B061834" wp14:editId="62575B0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D8E05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1F025B6" w14:textId="6127ACC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4E39FD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425" w14:textId="77777777" w:rsidR="007F1A98" w:rsidRDefault="007F1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F68" w14:textId="77777777" w:rsidR="00B71621" w:rsidRDefault="00B71621" w:rsidP="00025386">
      <w:pPr>
        <w:spacing w:after="0" w:line="240" w:lineRule="auto"/>
      </w:pPr>
      <w:r>
        <w:separator/>
      </w:r>
    </w:p>
  </w:footnote>
  <w:footnote w:type="continuationSeparator" w:id="0">
    <w:p w14:paraId="59DBF38D" w14:textId="77777777" w:rsidR="00B71621" w:rsidRDefault="00B7162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3D70" w14:textId="77777777" w:rsidR="007F1A98" w:rsidRDefault="007F1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0098" w14:textId="77777777" w:rsidR="007F1A98" w:rsidRDefault="007F1A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8E7A" w14:textId="77777777" w:rsidR="007F1A98" w:rsidRDefault="007F1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21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7F1A98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1621"/>
    <w:rsid w:val="00B77707"/>
    <w:rsid w:val="00BE3BCE"/>
    <w:rsid w:val="00CB29A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34D0E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7E8D"/>
  <w15:chartTrackingRefBased/>
  <w15:docId w15:val="{AC7F3EF7-39D1-45A4-810F-9D099065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2024-03-05T22:00:00Z</dcterms:created>
  <dcterms:modified xsi:type="dcterms:W3CDTF">2024-03-05T22:00:00Z</dcterms:modified>
</cp:coreProperties>
</file>