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2A1ED746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533F36">
        <w:rPr>
          <w:rFonts w:ascii="Arial" w:hAnsi="Arial" w:cs="Arial"/>
        </w:rPr>
        <w:t>09</w:t>
      </w:r>
      <w:r w:rsidR="009559A5">
        <w:rPr>
          <w:rFonts w:ascii="Arial" w:hAnsi="Arial" w:cs="Arial"/>
        </w:rPr>
        <w:t>-</w:t>
      </w:r>
      <w:r w:rsidR="00B16BF6">
        <w:rPr>
          <w:rFonts w:ascii="Arial" w:hAnsi="Arial" w:cs="Arial"/>
        </w:rPr>
        <w:t>03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B16BF6">
        <w:rPr>
          <w:rFonts w:ascii="Arial" w:hAnsi="Arial" w:cs="Arial"/>
        </w:rPr>
        <w:t>1</w:t>
      </w:r>
      <w:r w:rsidR="00232ED0">
        <w:rPr>
          <w:rFonts w:ascii="Arial" w:hAnsi="Arial" w:cs="Arial"/>
        </w:rPr>
        <w:t xml:space="preserve"> r.</w:t>
      </w: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3F8A3864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D76DAC">
        <w:rPr>
          <w:rFonts w:ascii="Arial" w:hAnsi="Arial" w:cs="Arial"/>
        </w:rPr>
        <w:t>3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B16BF6">
        <w:rPr>
          <w:rFonts w:ascii="Arial" w:hAnsi="Arial" w:cs="Arial"/>
        </w:rPr>
        <w:t>1</w:t>
      </w: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Z </w:t>
      </w:r>
      <w:r w:rsidR="000538D1">
        <w:rPr>
          <w:rFonts w:ascii="Arial" w:hAnsi="Arial" w:cs="Arial"/>
        </w:rPr>
        <w:t>OCENY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7A5E4E30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2019 r. poz. </w:t>
      </w:r>
      <w:r w:rsidR="00B16BF6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D76DAC">
        <w:rPr>
          <w:rFonts w:ascii="Arial" w:hAnsi="Arial" w:cs="Arial"/>
        </w:rPr>
        <w:t>1</w:t>
      </w:r>
      <w:r w:rsidR="00B16BF6">
        <w:rPr>
          <w:rFonts w:ascii="Arial" w:hAnsi="Arial" w:cs="Arial"/>
        </w:rPr>
        <w:t>-II</w:t>
      </w:r>
      <w:r>
        <w:rPr>
          <w:rFonts w:ascii="Arial" w:hAnsi="Arial" w:cs="Arial"/>
        </w:rPr>
        <w:t>” zostały wybrane oferty Wykonawców, jak niżej</w:t>
      </w:r>
      <w:r w:rsidR="002D7672">
        <w:rPr>
          <w:rFonts w:ascii="Arial" w:hAnsi="Arial" w:cs="Arial"/>
        </w:rPr>
        <w:t>.</w:t>
      </w:r>
    </w:p>
    <w:p w14:paraId="36EE4992" w14:textId="77777777" w:rsidR="002D7672" w:rsidRDefault="002D7672" w:rsidP="00E00B07">
      <w:pPr>
        <w:spacing w:line="276" w:lineRule="auto"/>
        <w:jc w:val="both"/>
        <w:rPr>
          <w:rFonts w:ascii="Arial" w:hAnsi="Arial" w:cs="Arial"/>
        </w:rPr>
      </w:pPr>
    </w:p>
    <w:p w14:paraId="216A57AA" w14:textId="2A90D957" w:rsidR="00FA6AB0" w:rsidRPr="006F3A40" w:rsidRDefault="006F3A40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. Zakład Usług Leśnych </w:t>
      </w:r>
      <w:r w:rsidR="0052277D">
        <w:rPr>
          <w:rFonts w:ascii="Arial" w:hAnsi="Arial" w:cs="Arial"/>
          <w:b/>
          <w:bCs/>
        </w:rPr>
        <w:t>M. Kaźmierczak, Dąbrówka Polska 32/2, 19-520 Banie Mazurskie</w:t>
      </w:r>
      <w:r w:rsidR="00FA6AB0">
        <w:rPr>
          <w:rFonts w:ascii="Arial" w:hAnsi="Arial" w:cs="Arial"/>
          <w:b/>
          <w:bCs/>
        </w:rPr>
        <w:t xml:space="preserve"> – częś</w:t>
      </w:r>
      <w:r w:rsidR="00B16BF6">
        <w:rPr>
          <w:rFonts w:ascii="Arial" w:hAnsi="Arial" w:cs="Arial"/>
          <w:b/>
          <w:bCs/>
        </w:rPr>
        <w:t>ć</w:t>
      </w:r>
      <w:r w:rsidR="00FA6AB0">
        <w:rPr>
          <w:rFonts w:ascii="Arial" w:hAnsi="Arial" w:cs="Arial"/>
          <w:b/>
          <w:bCs/>
        </w:rPr>
        <w:t xml:space="preserve"> Zamówienia nr </w:t>
      </w:r>
      <w:r w:rsidR="0052277D">
        <w:rPr>
          <w:rFonts w:ascii="Arial" w:hAnsi="Arial" w:cs="Arial"/>
          <w:b/>
          <w:bCs/>
        </w:rPr>
        <w:t>1</w:t>
      </w:r>
      <w:r w:rsidR="00B16BF6">
        <w:rPr>
          <w:rFonts w:ascii="Arial" w:hAnsi="Arial" w:cs="Arial"/>
          <w:b/>
          <w:bCs/>
        </w:rPr>
        <w:t>4</w:t>
      </w:r>
      <w:r w:rsidR="0052277D">
        <w:rPr>
          <w:rFonts w:ascii="Arial" w:hAnsi="Arial" w:cs="Arial"/>
          <w:b/>
          <w:bCs/>
        </w:rPr>
        <w:t>.</w:t>
      </w:r>
    </w:p>
    <w:p w14:paraId="4C49E139" w14:textId="331CA7BA" w:rsidR="00E30D5D" w:rsidRPr="00B16BF6" w:rsidRDefault="009963BC" w:rsidP="00E30D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30D5D" w:rsidRPr="0095494B">
        <w:rPr>
          <w:rFonts w:ascii="Arial" w:hAnsi="Arial" w:cs="Arial"/>
          <w:b/>
        </w:rPr>
        <w:t xml:space="preserve"> . Z</w:t>
      </w:r>
      <w:r w:rsidR="00E30D5D">
        <w:rPr>
          <w:rFonts w:ascii="Arial" w:hAnsi="Arial" w:cs="Arial"/>
          <w:b/>
        </w:rPr>
        <w:t xml:space="preserve">akład </w:t>
      </w:r>
      <w:r w:rsidR="00E30D5D" w:rsidRPr="0095494B">
        <w:rPr>
          <w:rFonts w:ascii="Arial" w:hAnsi="Arial" w:cs="Arial"/>
          <w:b/>
        </w:rPr>
        <w:t>U</w:t>
      </w:r>
      <w:r w:rsidR="00E30D5D">
        <w:rPr>
          <w:rFonts w:ascii="Arial" w:hAnsi="Arial" w:cs="Arial"/>
          <w:b/>
        </w:rPr>
        <w:t xml:space="preserve">sług </w:t>
      </w:r>
      <w:r w:rsidR="00E30D5D" w:rsidRPr="0095494B">
        <w:rPr>
          <w:rFonts w:ascii="Arial" w:hAnsi="Arial" w:cs="Arial"/>
          <w:b/>
        </w:rPr>
        <w:t>L</w:t>
      </w:r>
      <w:r w:rsidR="00E30D5D">
        <w:rPr>
          <w:rFonts w:ascii="Arial" w:hAnsi="Arial" w:cs="Arial"/>
          <w:b/>
        </w:rPr>
        <w:t>eśnych</w:t>
      </w:r>
      <w:r w:rsidR="00E30D5D" w:rsidRPr="0095494B">
        <w:rPr>
          <w:rFonts w:ascii="Arial" w:hAnsi="Arial" w:cs="Arial"/>
          <w:b/>
        </w:rPr>
        <w:t xml:space="preserve"> </w:t>
      </w:r>
      <w:r w:rsidR="00B16BF6">
        <w:rPr>
          <w:rFonts w:ascii="Arial" w:hAnsi="Arial" w:cs="Arial"/>
          <w:b/>
        </w:rPr>
        <w:t>„Jawor” s. c.</w:t>
      </w:r>
      <w:r w:rsidR="00A16EF6">
        <w:rPr>
          <w:rFonts w:ascii="Arial" w:hAnsi="Arial" w:cs="Arial"/>
          <w:b/>
        </w:rPr>
        <w:t>, Wyłudy 49, 11-610 Pozezdrze</w:t>
      </w:r>
      <w:r w:rsidR="00B16BF6">
        <w:rPr>
          <w:rFonts w:ascii="Arial" w:hAnsi="Arial" w:cs="Arial"/>
          <w:b/>
        </w:rPr>
        <w:t xml:space="preserve"> </w:t>
      </w:r>
      <w:r w:rsidR="00E30D5D">
        <w:rPr>
          <w:rFonts w:ascii="Arial" w:hAnsi="Arial" w:cs="Arial"/>
          <w:b/>
        </w:rPr>
        <w:t xml:space="preserve"> - </w:t>
      </w:r>
      <w:r w:rsidR="00FA6AB0">
        <w:rPr>
          <w:rFonts w:ascii="Arial" w:hAnsi="Arial" w:cs="Arial"/>
          <w:b/>
        </w:rPr>
        <w:t>części</w:t>
      </w:r>
      <w:r w:rsidR="00E30D5D">
        <w:rPr>
          <w:rFonts w:ascii="Arial" w:hAnsi="Arial" w:cs="Arial"/>
          <w:b/>
        </w:rPr>
        <w:t xml:space="preserve"> Z</w:t>
      </w:r>
      <w:r w:rsidR="00E30D5D" w:rsidRPr="0095494B">
        <w:rPr>
          <w:rFonts w:ascii="Arial" w:hAnsi="Arial" w:cs="Arial"/>
          <w:b/>
        </w:rPr>
        <w:t>amówienia</w:t>
      </w:r>
      <w:r w:rsidR="00E30D5D">
        <w:rPr>
          <w:rFonts w:ascii="Arial" w:hAnsi="Arial" w:cs="Arial"/>
          <w:b/>
        </w:rPr>
        <w:t xml:space="preserve"> </w:t>
      </w:r>
      <w:r w:rsidR="00E30D5D" w:rsidRPr="0095494B">
        <w:rPr>
          <w:rFonts w:ascii="Arial" w:hAnsi="Arial" w:cs="Arial"/>
          <w:b/>
        </w:rPr>
        <w:t xml:space="preserve">nr </w:t>
      </w:r>
      <w:r w:rsidR="00B16BF6">
        <w:rPr>
          <w:rFonts w:ascii="Arial" w:hAnsi="Arial" w:cs="Arial"/>
          <w:b/>
        </w:rPr>
        <w:t>2, 7</w:t>
      </w:r>
      <w:r w:rsidR="00E30D5D">
        <w:rPr>
          <w:rFonts w:ascii="Arial" w:hAnsi="Arial" w:cs="Arial"/>
          <w:b/>
        </w:rPr>
        <w:t xml:space="preserve"> oraz </w:t>
      </w:r>
      <w:r w:rsidR="00B16BF6">
        <w:rPr>
          <w:rFonts w:ascii="Arial" w:hAnsi="Arial" w:cs="Arial"/>
          <w:b/>
        </w:rPr>
        <w:t>1</w:t>
      </w:r>
      <w:r w:rsidR="0043386D">
        <w:rPr>
          <w:rFonts w:ascii="Arial" w:hAnsi="Arial" w:cs="Arial"/>
          <w:b/>
        </w:rPr>
        <w:t>9</w:t>
      </w:r>
      <w:r w:rsidR="00E30D5D">
        <w:rPr>
          <w:rFonts w:ascii="Arial" w:hAnsi="Arial" w:cs="Arial"/>
          <w:b/>
        </w:rPr>
        <w:t xml:space="preserve">. </w:t>
      </w:r>
      <w:r w:rsidR="00E30D5D" w:rsidRPr="0095494B">
        <w:rPr>
          <w:rFonts w:ascii="Arial" w:hAnsi="Arial" w:cs="Arial"/>
        </w:rPr>
        <w:t xml:space="preserve">  </w:t>
      </w:r>
    </w:p>
    <w:p w14:paraId="72053A59" w14:textId="0A6F5EF6" w:rsidR="0043386D" w:rsidRDefault="00B16BF6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43386D">
        <w:rPr>
          <w:rFonts w:ascii="Arial" w:hAnsi="Arial" w:cs="Arial"/>
          <w:b/>
          <w:bCs/>
        </w:rPr>
        <w:t xml:space="preserve"> . Zakład Usług Leśnych Z. Dowejko, Sobiechy 26, 11-606 Budry – część Zamówienia nr </w:t>
      </w:r>
      <w:r>
        <w:rPr>
          <w:rFonts w:ascii="Arial" w:hAnsi="Arial" w:cs="Arial"/>
          <w:b/>
          <w:bCs/>
        </w:rPr>
        <w:t>22</w:t>
      </w:r>
      <w:r w:rsidR="0043386D">
        <w:rPr>
          <w:rFonts w:ascii="Arial" w:hAnsi="Arial" w:cs="Arial"/>
          <w:b/>
          <w:bCs/>
        </w:rPr>
        <w:t>.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77777777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wymienionymi Zakładami będą podpisane umowy na wykonywanie usług leśnych.</w:t>
      </w:r>
    </w:p>
    <w:p w14:paraId="29999F27" w14:textId="6D5B5C04"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umów Wykonawcy dopełnią formalności podane w punkcie 15.1 SWZ.</w:t>
      </w:r>
    </w:p>
    <w:p w14:paraId="057B588A" w14:textId="0171DD7B" w:rsidR="00E30D5D" w:rsidRPr="00972AC5" w:rsidRDefault="00AC6C11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Informuję również,</w:t>
      </w:r>
      <w:r w:rsidR="00E30D5D" w:rsidRPr="00972AC5">
        <w:rPr>
          <w:rFonts w:ascii="Arial" w:hAnsi="Arial" w:cs="Arial"/>
          <w:bCs/>
        </w:rPr>
        <w:t xml:space="preserve"> że </w:t>
      </w:r>
      <w:r w:rsidR="00D24B63">
        <w:rPr>
          <w:rFonts w:ascii="Arial" w:hAnsi="Arial" w:cs="Arial"/>
          <w:bCs/>
        </w:rPr>
        <w:t xml:space="preserve">Wykonawcom </w:t>
      </w:r>
      <w:r w:rsidR="00E30D5D" w:rsidRPr="00972AC5">
        <w:rPr>
          <w:rFonts w:ascii="Arial" w:hAnsi="Arial" w:cs="Arial"/>
          <w:bCs/>
        </w:rPr>
        <w:t>przysług</w:t>
      </w:r>
      <w:r w:rsidR="00E30D5D">
        <w:rPr>
          <w:rFonts w:ascii="Arial" w:hAnsi="Arial" w:cs="Arial"/>
          <w:bCs/>
        </w:rPr>
        <w:t>uje</w:t>
      </w:r>
      <w:r>
        <w:rPr>
          <w:rFonts w:ascii="Arial" w:hAnsi="Arial" w:cs="Arial"/>
          <w:bCs/>
        </w:rPr>
        <w:t xml:space="preserve"> prawo</w:t>
      </w:r>
      <w:r w:rsidR="00E30D5D" w:rsidRPr="00972AC5">
        <w:rPr>
          <w:rFonts w:ascii="Arial" w:hAnsi="Arial" w:cs="Arial"/>
          <w:bCs/>
        </w:rPr>
        <w:t xml:space="preserve"> wniesienia</w:t>
      </w:r>
      <w:r w:rsidR="00E30D5D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odwołania m.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in.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na</w:t>
      </w:r>
      <w:r w:rsidR="00E30D5D">
        <w:rPr>
          <w:rFonts w:ascii="Arial" w:hAnsi="Arial" w:cs="Arial"/>
          <w:bCs/>
        </w:rPr>
        <w:t xml:space="preserve"> czynność </w:t>
      </w:r>
      <w:r w:rsidR="00310FAF">
        <w:rPr>
          <w:rFonts w:ascii="Arial" w:hAnsi="Arial" w:cs="Arial"/>
          <w:bCs/>
        </w:rPr>
        <w:t>wyboru oferty</w:t>
      </w:r>
      <w:r w:rsidR="00E30D5D" w:rsidRPr="00972AC5">
        <w:rPr>
          <w:rFonts w:ascii="Arial" w:hAnsi="Arial" w:cs="Arial"/>
          <w:bCs/>
        </w:rPr>
        <w:t>. Procedury</w:t>
      </w:r>
      <w:r w:rsidR="00E30D5D">
        <w:rPr>
          <w:rFonts w:ascii="Arial" w:hAnsi="Arial" w:cs="Arial"/>
          <w:bCs/>
        </w:rPr>
        <w:t xml:space="preserve"> obowiązujące przy odwołaniu </w:t>
      </w:r>
      <w:r w:rsidR="00310FAF">
        <w:rPr>
          <w:rFonts w:ascii="Arial" w:hAnsi="Arial" w:cs="Arial"/>
          <w:bCs/>
        </w:rPr>
        <w:t>regulują</w:t>
      </w:r>
      <w:r w:rsidR="00D24B63">
        <w:rPr>
          <w:rFonts w:ascii="Arial" w:hAnsi="Arial" w:cs="Arial"/>
          <w:bCs/>
        </w:rPr>
        <w:t xml:space="preserve"> zapisy Działu IX</w:t>
      </w:r>
      <w:r w:rsidR="00E30D5D">
        <w:rPr>
          <w:rFonts w:ascii="Arial" w:hAnsi="Arial" w:cs="Arial"/>
          <w:bCs/>
        </w:rPr>
        <w:t xml:space="preserve"> u</w:t>
      </w:r>
      <w:r w:rsidR="00310FAF">
        <w:rPr>
          <w:rFonts w:ascii="Arial" w:hAnsi="Arial" w:cs="Arial"/>
          <w:bCs/>
        </w:rPr>
        <w:t>stawy</w:t>
      </w:r>
      <w:r w:rsidR="00D24B63">
        <w:rPr>
          <w:rFonts w:ascii="Arial" w:hAnsi="Arial" w:cs="Arial"/>
          <w:bCs/>
        </w:rPr>
        <w:t xml:space="preserve"> Pzp</w:t>
      </w:r>
      <w:r w:rsidR="00E30D5D" w:rsidRPr="00972AC5">
        <w:rPr>
          <w:rFonts w:ascii="Arial" w:hAnsi="Arial" w:cs="Arial"/>
          <w:bCs/>
        </w:rPr>
        <w:t>.</w:t>
      </w:r>
    </w:p>
    <w:p w14:paraId="6800508A" w14:textId="77777777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77777777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14:paraId="1A52EB83" w14:textId="77777777" w:rsidTr="002F46DD">
        <w:tc>
          <w:tcPr>
            <w:tcW w:w="1101" w:type="dxa"/>
          </w:tcPr>
          <w:p w14:paraId="40B2F31D" w14:textId="77777777" w:rsidR="00D3032B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7D33E4" w:rsidRPr="007D33E4" w:rsidRDefault="007D33E4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D3032B" w:rsidRPr="00310FAF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29322200" w14:textId="77777777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 w kryterium cena</w:t>
            </w:r>
          </w:p>
        </w:tc>
        <w:tc>
          <w:tcPr>
            <w:tcW w:w="1275" w:type="dxa"/>
          </w:tcPr>
          <w:p w14:paraId="034F1054" w14:textId="77777777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Samo</w:t>
            </w:r>
            <w:r w:rsidR="00310F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dzielna realizacja klucz. </w:t>
            </w:r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elem.</w:t>
            </w:r>
            <w:r w:rsidR="003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zamówienia</w:t>
            </w:r>
            <w:r w:rsidR="00D3032B"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14:paraId="0B320E15" w14:textId="77777777" w:rsidR="00D3032B" w:rsidRPr="00310FAF" w:rsidRDefault="00310FAF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Łącznie pkt</w:t>
            </w:r>
          </w:p>
        </w:tc>
      </w:tr>
      <w:tr w:rsidR="00D3032B" w14:paraId="106C8E3F" w14:textId="77777777" w:rsidTr="002D4759">
        <w:trPr>
          <w:trHeight w:val="991"/>
        </w:trPr>
        <w:tc>
          <w:tcPr>
            <w:tcW w:w="1101" w:type="dxa"/>
          </w:tcPr>
          <w:p w14:paraId="7A21CDAE" w14:textId="3DFDC81F" w:rsidR="00D3032B" w:rsidRPr="002F46DD" w:rsidRDefault="00502362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F46DD">
              <w:rPr>
                <w:rFonts w:ascii="Arial" w:hAnsi="Arial" w:cs="Arial"/>
              </w:rPr>
              <w:t xml:space="preserve"> </w:t>
            </w:r>
          </w:p>
          <w:p w14:paraId="7DDC79A4" w14:textId="77777777" w:rsidR="00D3032B" w:rsidRDefault="00D3032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E3380B1" w14:textId="77777777" w:rsidR="0021269D" w:rsidRDefault="0021269D" w:rsidP="0021269D">
            <w:pPr>
              <w:rPr>
                <w:rFonts w:ascii="Arial" w:hAnsi="Arial" w:cs="Arial"/>
              </w:rPr>
            </w:pPr>
          </w:p>
          <w:p w14:paraId="104C6686" w14:textId="77777777" w:rsidR="0021269D" w:rsidRDefault="00F8517C" w:rsidP="0021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217F87FF" w14:textId="77777777" w:rsidR="00F8517C" w:rsidRDefault="00F8517C" w:rsidP="00F8517C">
            <w:pPr>
              <w:rPr>
                <w:rFonts w:ascii="Arial" w:hAnsi="Arial" w:cs="Arial"/>
              </w:rPr>
            </w:pPr>
          </w:p>
          <w:p w14:paraId="68DCC05E" w14:textId="3CE0B41D" w:rsidR="00F8517C" w:rsidRPr="00F8517C" w:rsidRDefault="00F8517C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</w:tcPr>
          <w:p w14:paraId="77CCCD95" w14:textId="689EB2B3" w:rsidR="00D3032B" w:rsidRDefault="005023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22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</w:p>
          <w:p w14:paraId="06F7BB81" w14:textId="77777777" w:rsidR="0021269D" w:rsidRDefault="0021269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E0E667" w14:textId="77777777" w:rsidR="0021269D" w:rsidRPr="0021269D" w:rsidRDefault="0021269D" w:rsidP="002126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3F382" w14:textId="396E3C5C" w:rsidR="0021269D" w:rsidRPr="0021269D" w:rsidRDefault="00F8517C" w:rsidP="0021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1269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</w:t>
            </w:r>
          </w:p>
          <w:p w14:paraId="27D17FE5" w14:textId="77777777" w:rsidR="0021269D" w:rsidRDefault="0021269D" w:rsidP="0021269D">
            <w:pPr>
              <w:rPr>
                <w:rFonts w:ascii="Arial" w:hAnsi="Arial" w:cs="Arial"/>
              </w:rPr>
            </w:pPr>
          </w:p>
          <w:p w14:paraId="2B243A7A" w14:textId="0E219712" w:rsidR="0021269D" w:rsidRPr="0021269D" w:rsidRDefault="00F8517C" w:rsidP="00212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3402" w:type="dxa"/>
          </w:tcPr>
          <w:p w14:paraId="3C3B0020" w14:textId="77777777" w:rsidR="0021269D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502362">
              <w:rPr>
                <w:rFonts w:ascii="Arial" w:hAnsi="Arial" w:cs="Arial"/>
              </w:rPr>
              <w:t>Jawor Wyłudy 49, 11-610 Pozezdrze</w:t>
            </w:r>
          </w:p>
          <w:p w14:paraId="6F5466EA" w14:textId="13FD19BE" w:rsidR="00F8517C" w:rsidRDefault="00F8517C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Jawor</w:t>
            </w:r>
          </w:p>
          <w:p w14:paraId="6FD155E1" w14:textId="77777777" w:rsidR="00F8517C" w:rsidRDefault="00F8517C" w:rsidP="00F8517C">
            <w:pPr>
              <w:rPr>
                <w:rFonts w:ascii="Arial" w:hAnsi="Arial" w:cs="Arial"/>
              </w:rPr>
            </w:pPr>
          </w:p>
          <w:p w14:paraId="751FC3B0" w14:textId="4E90D666" w:rsidR="00F8517C" w:rsidRPr="00F8517C" w:rsidRDefault="00F8517C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Jawor</w:t>
            </w:r>
          </w:p>
        </w:tc>
        <w:tc>
          <w:tcPr>
            <w:tcW w:w="1418" w:type="dxa"/>
          </w:tcPr>
          <w:p w14:paraId="5EA33CD5" w14:textId="7F1EDD99" w:rsidR="00D3032B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922267">
              <w:rPr>
                <w:rFonts w:ascii="Arial" w:hAnsi="Arial" w:cs="Arial"/>
              </w:rPr>
              <w:t xml:space="preserve"> </w:t>
            </w:r>
            <w:r w:rsidR="00A3533D">
              <w:rPr>
                <w:rFonts w:ascii="Arial" w:hAnsi="Arial" w:cs="Arial"/>
              </w:rPr>
              <w:t>pkt</w:t>
            </w:r>
          </w:p>
          <w:p w14:paraId="3761A7FF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876BBB4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5D4088" w14:textId="3981A3B5" w:rsidR="00D3032B" w:rsidRDefault="00F8517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C7214A">
              <w:rPr>
                <w:rFonts w:ascii="Arial" w:hAnsi="Arial" w:cs="Arial"/>
              </w:rPr>
              <w:t xml:space="preserve"> pkt</w:t>
            </w:r>
          </w:p>
          <w:p w14:paraId="3D722BB9" w14:textId="77777777" w:rsidR="00F8517C" w:rsidRDefault="00F8517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0BA89B" w14:textId="12287D0D" w:rsidR="00F8517C" w:rsidRPr="00F8517C" w:rsidRDefault="00F8517C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1275" w:type="dxa"/>
          </w:tcPr>
          <w:p w14:paraId="60500F55" w14:textId="77777777" w:rsidR="00D3032B" w:rsidRDefault="007D33E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10FAF">
              <w:rPr>
                <w:rFonts w:ascii="Arial" w:hAnsi="Arial" w:cs="Arial"/>
              </w:rPr>
              <w:t>0</w:t>
            </w:r>
            <w:r w:rsidR="00D3032B" w:rsidRPr="00B85ABE">
              <w:rPr>
                <w:rFonts w:ascii="Arial" w:hAnsi="Arial" w:cs="Arial"/>
              </w:rPr>
              <w:t xml:space="preserve"> </w:t>
            </w:r>
            <w:r w:rsidR="00A3533D">
              <w:rPr>
                <w:rFonts w:ascii="Arial" w:hAnsi="Arial" w:cs="Arial"/>
              </w:rPr>
              <w:t>pkt</w:t>
            </w:r>
          </w:p>
          <w:p w14:paraId="7A692597" w14:textId="77777777" w:rsidR="00C7214A" w:rsidRPr="00C7214A" w:rsidRDefault="00C7214A" w:rsidP="00C7214A">
            <w:pPr>
              <w:rPr>
                <w:rFonts w:ascii="Arial" w:hAnsi="Arial" w:cs="Arial"/>
              </w:rPr>
            </w:pPr>
          </w:p>
          <w:p w14:paraId="2ED3F968" w14:textId="77777777" w:rsidR="00C7214A" w:rsidRPr="00C7214A" w:rsidRDefault="00C7214A" w:rsidP="00C7214A">
            <w:pPr>
              <w:rPr>
                <w:rFonts w:ascii="Arial" w:hAnsi="Arial" w:cs="Arial"/>
              </w:rPr>
            </w:pPr>
          </w:p>
          <w:p w14:paraId="1513E5D2" w14:textId="365229E0" w:rsidR="00C7214A" w:rsidRDefault="00C7214A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091D3B2A" w14:textId="417363FE" w:rsidR="00F8517C" w:rsidRDefault="00F8517C" w:rsidP="00C7214A">
            <w:pPr>
              <w:rPr>
                <w:rFonts w:ascii="Arial" w:hAnsi="Arial" w:cs="Arial"/>
              </w:rPr>
            </w:pPr>
          </w:p>
          <w:p w14:paraId="02CFE7C9" w14:textId="77777777" w:rsidR="00F8517C" w:rsidRDefault="00F8517C" w:rsidP="00C7214A">
            <w:pPr>
              <w:rPr>
                <w:rFonts w:ascii="Arial" w:hAnsi="Arial" w:cs="Arial"/>
              </w:rPr>
            </w:pPr>
          </w:p>
          <w:p w14:paraId="3764775D" w14:textId="2B1FE047" w:rsidR="00C7214A" w:rsidRPr="00C7214A" w:rsidRDefault="00F8517C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24440EF7" w14:textId="6AD26506" w:rsidR="00D3032B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61FEEDF3" w14:textId="77777777" w:rsidR="00C7214A" w:rsidRPr="00C7214A" w:rsidRDefault="00C7214A" w:rsidP="00C7214A">
            <w:pPr>
              <w:rPr>
                <w:rFonts w:ascii="Arial" w:hAnsi="Arial" w:cs="Arial"/>
              </w:rPr>
            </w:pPr>
          </w:p>
          <w:p w14:paraId="0BFB636A" w14:textId="77777777" w:rsidR="00C7214A" w:rsidRDefault="00C7214A" w:rsidP="00C7214A">
            <w:pPr>
              <w:rPr>
                <w:rFonts w:ascii="Arial" w:hAnsi="Arial" w:cs="Arial"/>
              </w:rPr>
            </w:pPr>
          </w:p>
          <w:p w14:paraId="4C9EE844" w14:textId="77777777" w:rsidR="00C7214A" w:rsidRDefault="00F8517C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6FA3D4B1" w14:textId="77777777" w:rsidR="00F8517C" w:rsidRPr="00F8517C" w:rsidRDefault="00F8517C" w:rsidP="00F8517C">
            <w:pPr>
              <w:rPr>
                <w:rFonts w:ascii="Arial" w:hAnsi="Arial" w:cs="Arial"/>
              </w:rPr>
            </w:pPr>
          </w:p>
          <w:p w14:paraId="1C12795F" w14:textId="77777777" w:rsidR="00F8517C" w:rsidRDefault="00F8517C" w:rsidP="00F8517C">
            <w:pPr>
              <w:rPr>
                <w:rFonts w:ascii="Arial" w:hAnsi="Arial" w:cs="Arial"/>
              </w:rPr>
            </w:pPr>
          </w:p>
          <w:p w14:paraId="46218EB5" w14:textId="3B84CCB6" w:rsidR="00F8517C" w:rsidRPr="00F8517C" w:rsidRDefault="00F8517C" w:rsidP="00F8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5F48AF" w14:paraId="4E1B3612" w14:textId="77777777" w:rsidTr="002F46DD">
        <w:tc>
          <w:tcPr>
            <w:tcW w:w="1101" w:type="dxa"/>
          </w:tcPr>
          <w:p w14:paraId="3B364A2E" w14:textId="4B14FBA4" w:rsidR="009C23ED" w:rsidRDefault="00F8517C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26F51C35" w14:textId="77777777" w:rsidR="00140447" w:rsidRPr="00140447" w:rsidRDefault="00140447" w:rsidP="00140447">
            <w:pPr>
              <w:rPr>
                <w:rFonts w:ascii="Arial" w:hAnsi="Arial" w:cs="Arial"/>
              </w:rPr>
            </w:pPr>
          </w:p>
          <w:p w14:paraId="7646F7C0" w14:textId="77777777" w:rsidR="00140447" w:rsidRPr="00140447" w:rsidRDefault="00140447" w:rsidP="00140447">
            <w:pPr>
              <w:rPr>
                <w:rFonts w:ascii="Arial" w:hAnsi="Arial" w:cs="Arial"/>
              </w:rPr>
            </w:pPr>
          </w:p>
          <w:p w14:paraId="2F99CE38" w14:textId="40C3254D" w:rsidR="00140447" w:rsidRPr="00140447" w:rsidRDefault="00F8517C" w:rsidP="00140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</w:tcPr>
          <w:p w14:paraId="354B1AC4" w14:textId="4A1C0BAA" w:rsidR="009C23ED" w:rsidRDefault="00C7214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F8517C">
              <w:rPr>
                <w:rFonts w:ascii="Arial" w:hAnsi="Arial" w:cs="Arial"/>
              </w:rPr>
              <w:t>22</w:t>
            </w:r>
          </w:p>
          <w:p w14:paraId="6CDF63DB" w14:textId="77777777" w:rsidR="00140447" w:rsidRPr="00140447" w:rsidRDefault="00140447" w:rsidP="00140447">
            <w:pPr>
              <w:rPr>
                <w:rFonts w:ascii="Arial" w:hAnsi="Arial" w:cs="Arial"/>
              </w:rPr>
            </w:pPr>
          </w:p>
          <w:p w14:paraId="0C003636" w14:textId="77777777" w:rsidR="00140447" w:rsidRDefault="00140447" w:rsidP="00140447">
            <w:pPr>
              <w:rPr>
                <w:rFonts w:ascii="Arial" w:hAnsi="Arial" w:cs="Arial"/>
              </w:rPr>
            </w:pPr>
          </w:p>
          <w:p w14:paraId="3A891130" w14:textId="68EE36A6" w:rsidR="00140447" w:rsidRPr="00140447" w:rsidRDefault="00F8517C" w:rsidP="00140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4044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402" w:type="dxa"/>
          </w:tcPr>
          <w:p w14:paraId="3185B1BD" w14:textId="77777777" w:rsidR="009C23ED" w:rsidRDefault="007D33E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9C23ED">
              <w:rPr>
                <w:rFonts w:ascii="Arial" w:hAnsi="Arial" w:cs="Arial"/>
              </w:rPr>
              <w:t>Usług Leśn</w:t>
            </w:r>
            <w:r>
              <w:rPr>
                <w:rFonts w:ascii="Arial" w:hAnsi="Arial" w:cs="Arial"/>
              </w:rPr>
              <w:t xml:space="preserve">ych </w:t>
            </w:r>
            <w:r w:rsidR="00140447">
              <w:rPr>
                <w:rFonts w:ascii="Arial" w:hAnsi="Arial" w:cs="Arial"/>
              </w:rPr>
              <w:t>Z. Dowejko, Sobiechy 26, 11-606 Budry</w:t>
            </w:r>
          </w:p>
          <w:p w14:paraId="7CEB0484" w14:textId="5F192F57" w:rsidR="00140447" w:rsidRDefault="00140447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Cepal</w:t>
            </w:r>
            <w:r w:rsidR="00F8517C">
              <w:rPr>
                <w:rFonts w:ascii="Arial" w:hAnsi="Arial" w:cs="Arial"/>
              </w:rPr>
              <w:t xml:space="preserve"> ul. Spacerowa 5</w:t>
            </w:r>
            <w:r w:rsidR="00D05013">
              <w:rPr>
                <w:rFonts w:ascii="Arial" w:hAnsi="Arial" w:cs="Arial"/>
              </w:rPr>
              <w:t xml:space="preserve">, 11-612 </w:t>
            </w:r>
          </w:p>
          <w:p w14:paraId="643A1251" w14:textId="728A7B31" w:rsidR="00D05013" w:rsidRDefault="00D05013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Kruklanki</w:t>
            </w:r>
          </w:p>
          <w:p w14:paraId="376525EC" w14:textId="5D3CB4A5" w:rsidR="00D05013" w:rsidRDefault="00D05013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6C8D26" w14:textId="77777777" w:rsidR="009C23ED" w:rsidRDefault="00660D53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14:paraId="702AD3A1" w14:textId="77777777" w:rsidR="00A3533D" w:rsidRDefault="00A3533D" w:rsidP="009C23ED">
            <w:pPr>
              <w:rPr>
                <w:rFonts w:ascii="Arial" w:hAnsi="Arial" w:cs="Arial"/>
              </w:rPr>
            </w:pPr>
          </w:p>
          <w:p w14:paraId="12F66F3A" w14:textId="77777777" w:rsidR="009D01FE" w:rsidRDefault="009D01FE" w:rsidP="009D01FE">
            <w:pPr>
              <w:rPr>
                <w:rFonts w:ascii="Arial" w:hAnsi="Arial" w:cs="Arial"/>
              </w:rPr>
            </w:pPr>
          </w:p>
          <w:p w14:paraId="656FD068" w14:textId="79EFF71A" w:rsidR="009D01FE" w:rsidRPr="009D01FE" w:rsidRDefault="009D01FE" w:rsidP="009D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8517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F8517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275" w:type="dxa"/>
          </w:tcPr>
          <w:p w14:paraId="0D9B0B50" w14:textId="46E655A8" w:rsidR="005F48AF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60D53">
              <w:rPr>
                <w:rFonts w:ascii="Arial" w:hAnsi="Arial" w:cs="Arial"/>
              </w:rPr>
              <w:t>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14:paraId="59FDE3C1" w14:textId="77777777" w:rsidR="0039744C" w:rsidRDefault="0039744C" w:rsidP="0039744C">
            <w:pPr>
              <w:rPr>
                <w:rFonts w:ascii="Arial" w:hAnsi="Arial" w:cs="Arial"/>
              </w:rPr>
            </w:pPr>
          </w:p>
          <w:p w14:paraId="2652E2BB" w14:textId="77777777" w:rsidR="009D01FE" w:rsidRDefault="009D01FE" w:rsidP="009D01FE">
            <w:pPr>
              <w:rPr>
                <w:rFonts w:ascii="Arial" w:hAnsi="Arial" w:cs="Arial"/>
              </w:rPr>
            </w:pPr>
          </w:p>
          <w:p w14:paraId="100DB443" w14:textId="47F6C94E" w:rsidR="009D01FE" w:rsidRPr="009D01FE" w:rsidRDefault="009D01FE" w:rsidP="009D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78C92AA7" w14:textId="0B7CC74E" w:rsidR="005F48AF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60D53">
              <w:rPr>
                <w:rFonts w:ascii="Arial" w:hAnsi="Arial" w:cs="Arial"/>
              </w:rPr>
              <w:t>0</w:t>
            </w:r>
          </w:p>
          <w:p w14:paraId="412CA852" w14:textId="77777777" w:rsidR="00345F59" w:rsidRDefault="00345F59" w:rsidP="00345F59">
            <w:pPr>
              <w:rPr>
                <w:rFonts w:ascii="Arial" w:hAnsi="Arial" w:cs="Arial"/>
              </w:rPr>
            </w:pPr>
          </w:p>
          <w:p w14:paraId="2CD2572B" w14:textId="77777777" w:rsidR="009D01FE" w:rsidRDefault="009D01FE" w:rsidP="009D01FE">
            <w:pPr>
              <w:rPr>
                <w:rFonts w:ascii="Arial" w:hAnsi="Arial" w:cs="Arial"/>
              </w:rPr>
            </w:pPr>
          </w:p>
          <w:p w14:paraId="58765156" w14:textId="33D22E00" w:rsidR="009D01FE" w:rsidRPr="009D01FE" w:rsidRDefault="009D01FE" w:rsidP="009D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8517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F8517C">
              <w:rPr>
                <w:rFonts w:ascii="Arial" w:hAnsi="Arial" w:cs="Arial"/>
              </w:rPr>
              <w:t>2</w:t>
            </w:r>
          </w:p>
        </w:tc>
      </w:tr>
      <w:tr w:rsidR="00D156AF" w14:paraId="3531AA8E" w14:textId="77777777" w:rsidTr="002F46DD">
        <w:tc>
          <w:tcPr>
            <w:tcW w:w="1101" w:type="dxa"/>
          </w:tcPr>
          <w:p w14:paraId="4FD9A8DF" w14:textId="31FC682B" w:rsidR="00D156AF" w:rsidRDefault="009E36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013">
              <w:rPr>
                <w:rFonts w:ascii="Arial" w:hAnsi="Arial" w:cs="Arial"/>
              </w:rPr>
              <w:t>4</w:t>
            </w:r>
          </w:p>
          <w:p w14:paraId="15B60536" w14:textId="77777777" w:rsidR="009E3662" w:rsidRPr="009E3662" w:rsidRDefault="009E3662" w:rsidP="009E3662">
            <w:pPr>
              <w:rPr>
                <w:rFonts w:ascii="Arial" w:hAnsi="Arial" w:cs="Arial"/>
              </w:rPr>
            </w:pPr>
          </w:p>
          <w:p w14:paraId="342C6A6C" w14:textId="77777777" w:rsidR="009E3662" w:rsidRDefault="009E3662" w:rsidP="009E3662">
            <w:pPr>
              <w:rPr>
                <w:rFonts w:ascii="Arial" w:hAnsi="Arial" w:cs="Arial"/>
              </w:rPr>
            </w:pPr>
          </w:p>
          <w:p w14:paraId="12DD6CE9" w14:textId="25A2D4CB" w:rsidR="009E3662" w:rsidRPr="009E3662" w:rsidRDefault="009E3662" w:rsidP="009E366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929EFD8" w14:textId="360F271C" w:rsidR="00D156AF" w:rsidRDefault="00D0501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E3662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4</w:t>
            </w:r>
          </w:p>
          <w:p w14:paraId="7DB65382" w14:textId="77777777" w:rsidR="009E3662" w:rsidRPr="009E3662" w:rsidRDefault="009E3662" w:rsidP="009E3662">
            <w:pPr>
              <w:rPr>
                <w:rFonts w:ascii="Arial" w:hAnsi="Arial" w:cs="Arial"/>
              </w:rPr>
            </w:pPr>
          </w:p>
          <w:p w14:paraId="0418CD9B" w14:textId="77777777" w:rsidR="009E3662" w:rsidRDefault="009E3662" w:rsidP="009E3662">
            <w:pPr>
              <w:rPr>
                <w:rFonts w:ascii="Arial" w:hAnsi="Arial" w:cs="Arial"/>
              </w:rPr>
            </w:pPr>
          </w:p>
          <w:p w14:paraId="53A7DBD8" w14:textId="38006056" w:rsidR="009E3662" w:rsidRPr="009E3662" w:rsidRDefault="009E3662" w:rsidP="009E366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A9C5F5" w14:textId="29838916" w:rsidR="009E3662" w:rsidRDefault="009E366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Kaźmierczak, Dąbrówka Pol. 32/2, 19-520 Banie Maz.</w:t>
            </w:r>
          </w:p>
        </w:tc>
        <w:tc>
          <w:tcPr>
            <w:tcW w:w="1418" w:type="dxa"/>
          </w:tcPr>
          <w:p w14:paraId="73CB8D32" w14:textId="77777777" w:rsidR="00D156AF" w:rsidRDefault="009E36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6025DCF9" w14:textId="77777777" w:rsidR="009E3662" w:rsidRPr="009E3662" w:rsidRDefault="009E3662" w:rsidP="009E3662">
            <w:pPr>
              <w:rPr>
                <w:rFonts w:ascii="Arial" w:hAnsi="Arial" w:cs="Arial"/>
              </w:rPr>
            </w:pPr>
          </w:p>
          <w:p w14:paraId="075F28FF" w14:textId="77777777" w:rsidR="009E3662" w:rsidRDefault="009E3662" w:rsidP="009E3662">
            <w:pPr>
              <w:rPr>
                <w:rFonts w:ascii="Arial" w:hAnsi="Arial" w:cs="Arial"/>
              </w:rPr>
            </w:pPr>
          </w:p>
          <w:p w14:paraId="311C35B3" w14:textId="0477C23C" w:rsidR="009E3662" w:rsidRPr="009E3662" w:rsidRDefault="009E3662" w:rsidP="009E366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2E0F63" w14:textId="77777777" w:rsidR="00D156AF" w:rsidRDefault="009E36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1456269D" w14:textId="77777777" w:rsidR="009E3662" w:rsidRPr="009E3662" w:rsidRDefault="009E3662" w:rsidP="009E3662">
            <w:pPr>
              <w:rPr>
                <w:rFonts w:ascii="Arial" w:hAnsi="Arial" w:cs="Arial"/>
              </w:rPr>
            </w:pPr>
          </w:p>
          <w:p w14:paraId="46FE5413" w14:textId="77777777" w:rsidR="009E3662" w:rsidRDefault="009E3662" w:rsidP="009E3662">
            <w:pPr>
              <w:rPr>
                <w:rFonts w:ascii="Arial" w:hAnsi="Arial" w:cs="Arial"/>
              </w:rPr>
            </w:pPr>
          </w:p>
          <w:p w14:paraId="2244EADF" w14:textId="5438852D" w:rsidR="009E3662" w:rsidRPr="009E3662" w:rsidRDefault="009E3662" w:rsidP="009E3662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1900760" w14:textId="77777777" w:rsidR="00D156AF" w:rsidRDefault="009E3662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100</w:t>
            </w:r>
          </w:p>
          <w:p w14:paraId="72F6FA09" w14:textId="77777777" w:rsidR="009E3662" w:rsidRPr="009E3662" w:rsidRDefault="009E3662" w:rsidP="009E3662">
            <w:pPr>
              <w:rPr>
                <w:rFonts w:ascii="Arial" w:hAnsi="Arial" w:cs="Arial"/>
              </w:rPr>
            </w:pPr>
          </w:p>
          <w:p w14:paraId="2EB1AD9B" w14:textId="77777777" w:rsidR="009E3662" w:rsidRDefault="009E3662" w:rsidP="009E3662">
            <w:pPr>
              <w:rPr>
                <w:rFonts w:ascii="Arial" w:hAnsi="Arial" w:cs="Arial"/>
              </w:rPr>
            </w:pPr>
          </w:p>
          <w:p w14:paraId="48F3347E" w14:textId="59806A24" w:rsidR="009E3662" w:rsidRPr="009E3662" w:rsidRDefault="009E3662" w:rsidP="009E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16FAF00" w14:textId="77777777"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14:paraId="34994700" w14:textId="77777777" w:rsidR="009121EF" w:rsidRPr="0052277D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7745A716" w14:textId="1CFF5557" w:rsidR="0050777C" w:rsidRDefault="0050777C" w:rsidP="00E8387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 częściach Zamówienia nr</w:t>
      </w:r>
      <w:r w:rsidR="008444F8">
        <w:rPr>
          <w:rFonts w:ascii="Arial" w:hAnsi="Arial" w:cs="Arial"/>
        </w:rPr>
        <w:t xml:space="preserve">:  20 </w:t>
      </w:r>
      <w:r>
        <w:rPr>
          <w:rFonts w:ascii="Arial" w:hAnsi="Arial" w:cs="Arial"/>
        </w:rPr>
        <w:t xml:space="preserve">oraz </w:t>
      </w:r>
      <w:r w:rsidR="008444F8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przetarg </w:t>
      </w:r>
      <w:r>
        <w:rPr>
          <w:rFonts w:ascii="Arial" w:hAnsi="Arial" w:cs="Arial"/>
          <w:b/>
          <w:bCs/>
        </w:rPr>
        <w:t>unieważniam.</w:t>
      </w:r>
    </w:p>
    <w:p w14:paraId="03985998" w14:textId="77777777" w:rsidR="0050777C" w:rsidRDefault="0050777C" w:rsidP="00E8387B">
      <w:pPr>
        <w:spacing w:line="360" w:lineRule="auto"/>
        <w:jc w:val="both"/>
        <w:rPr>
          <w:rFonts w:ascii="Arial" w:hAnsi="Arial" w:cs="Arial"/>
        </w:rPr>
      </w:pPr>
      <w:r w:rsidRPr="0050777C">
        <w:rPr>
          <w:rFonts w:ascii="Arial" w:hAnsi="Arial" w:cs="Arial"/>
        </w:rPr>
        <w:t>U z a s a d n i e n i e</w:t>
      </w:r>
      <w:r>
        <w:rPr>
          <w:rFonts w:ascii="Arial" w:hAnsi="Arial" w:cs="Arial"/>
        </w:rPr>
        <w:t>:</w:t>
      </w:r>
    </w:p>
    <w:p w14:paraId="06B1C00A" w14:textId="16700BB4" w:rsidR="0050777C" w:rsidRPr="0050777C" w:rsidRDefault="00D0501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F19C4">
        <w:rPr>
          <w:rFonts w:ascii="Arial" w:hAnsi="Arial" w:cs="Arial"/>
        </w:rPr>
        <w:t xml:space="preserve">rak ofert – </w:t>
      </w:r>
      <w:r>
        <w:rPr>
          <w:rFonts w:ascii="Arial" w:hAnsi="Arial" w:cs="Arial"/>
        </w:rPr>
        <w:t xml:space="preserve">tj. </w:t>
      </w:r>
      <w:r w:rsidR="009F19C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255</w:t>
      </w:r>
      <w:r w:rsidR="009F19C4">
        <w:rPr>
          <w:rFonts w:ascii="Arial" w:hAnsi="Arial" w:cs="Arial"/>
        </w:rPr>
        <w:t xml:space="preserve"> pkt 1) ustawy Pzp.</w:t>
      </w:r>
    </w:p>
    <w:p w14:paraId="6C20EC5D" w14:textId="77777777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618967C" w14:textId="6C95C1D1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D81344">
        <w:rPr>
          <w:rFonts w:ascii="Arial" w:hAnsi="Arial" w:cs="Arial"/>
        </w:rPr>
        <w:t xml:space="preserve">                       Nadleśniczy</w:t>
      </w:r>
      <w:r>
        <w:rPr>
          <w:rFonts w:ascii="Arial" w:hAnsi="Arial" w:cs="Arial"/>
        </w:rPr>
        <w:t xml:space="preserve">                 </w:t>
      </w:r>
    </w:p>
    <w:p w14:paraId="3851DFB3" w14:textId="6BBAE36B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Adam  Morko</w:t>
      </w:r>
      <w:r>
        <w:rPr>
          <w:rFonts w:ascii="Arial" w:hAnsi="Arial" w:cs="Arial"/>
          <w:bCs/>
        </w:rPr>
        <w:t xml:space="preserve"> 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6D47D" w14:textId="77777777" w:rsidR="00645F33" w:rsidRDefault="00645F33">
      <w:r>
        <w:separator/>
      </w:r>
    </w:p>
  </w:endnote>
  <w:endnote w:type="continuationSeparator" w:id="0">
    <w:p w14:paraId="3DDB0DA6" w14:textId="77777777" w:rsidR="00645F33" w:rsidRDefault="0064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8C17B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0495E" w14:textId="77777777" w:rsidR="00645F33" w:rsidRDefault="00645F33">
      <w:r>
        <w:separator/>
      </w:r>
    </w:p>
  </w:footnote>
  <w:footnote w:type="continuationSeparator" w:id="0">
    <w:p w14:paraId="78F08795" w14:textId="77777777" w:rsidR="00645F33" w:rsidRDefault="0064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8387B9D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3DABAFC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54C"/>
    <w:rsid w:val="003849F9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31AE"/>
    <w:rsid w:val="00904A13"/>
    <w:rsid w:val="00905C0D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982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144</cp:revision>
  <cp:lastPrinted>2020-03-10T12:30:00Z</cp:lastPrinted>
  <dcterms:created xsi:type="dcterms:W3CDTF">2016-09-23T05:55:00Z</dcterms:created>
  <dcterms:modified xsi:type="dcterms:W3CDTF">2021-03-09T07:54:00Z</dcterms:modified>
</cp:coreProperties>
</file>