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57F1" w14:textId="77777777" w:rsidR="008330CD" w:rsidRPr="00CE19D5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val="de-DE" w:eastAsia="ja-JP" w:bidi="fa-IR"/>
        </w:rPr>
      </w:pPr>
    </w:p>
    <w:p w14:paraId="719D75C4" w14:textId="77777777" w:rsidR="008330CD" w:rsidRPr="00CE19D5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val="de-DE" w:eastAsia="ja-JP" w:bidi="fa-IR"/>
        </w:rPr>
      </w:pPr>
    </w:p>
    <w:p w14:paraId="028D0EBD" w14:textId="77777777" w:rsidR="00B76752" w:rsidRPr="00CE19D5" w:rsidRDefault="00B76752" w:rsidP="00B76752">
      <w:pPr>
        <w:tabs>
          <w:tab w:val="center" w:pos="5064"/>
        </w:tabs>
        <w:spacing w:after="0" w:line="360" w:lineRule="auto"/>
        <w:ind w:right="-830"/>
        <w:jc w:val="both"/>
        <w:rPr>
          <w:rFonts w:asciiTheme="minorHAnsi" w:hAnsiTheme="minorHAnsi" w:cstheme="minorHAnsi"/>
        </w:rPr>
      </w:pPr>
      <w:r w:rsidRPr="00CE19D5">
        <w:rPr>
          <w:rFonts w:asciiTheme="minorHAnsi" w:hAnsiTheme="minorHAnsi" w:cstheme="minorHAnsi"/>
        </w:rPr>
        <w:t>........................................................................</w:t>
      </w:r>
      <w:r w:rsidRPr="00CE19D5">
        <w:rPr>
          <w:rFonts w:asciiTheme="minorHAnsi" w:hAnsiTheme="minorHAnsi" w:cstheme="minorHAnsi"/>
        </w:rPr>
        <w:tab/>
      </w:r>
    </w:p>
    <w:p w14:paraId="787B0B33" w14:textId="77777777" w:rsidR="00B76752" w:rsidRPr="00CE19D5" w:rsidRDefault="00B76752" w:rsidP="00B76752">
      <w:pPr>
        <w:spacing w:after="0" w:line="360" w:lineRule="auto"/>
        <w:ind w:right="-83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E19D5">
        <w:rPr>
          <w:rFonts w:asciiTheme="minorHAnsi" w:hAnsiTheme="minorHAnsi" w:cstheme="minorHAnsi"/>
          <w:sz w:val="18"/>
          <w:szCs w:val="18"/>
        </w:rPr>
        <w:t xml:space="preserve">  (Nazwa i dokładny adres Wykonawcy, telefon, email)</w:t>
      </w:r>
    </w:p>
    <w:p w14:paraId="2369999E" w14:textId="77777777" w:rsidR="00B76752" w:rsidRPr="00CE19D5" w:rsidRDefault="00B76752" w:rsidP="00B76752">
      <w:pPr>
        <w:spacing w:after="0" w:line="240" w:lineRule="auto"/>
        <w:rPr>
          <w:rFonts w:asciiTheme="minorHAnsi" w:hAnsiTheme="minorHAnsi" w:cstheme="minorHAnsi"/>
          <w:b/>
        </w:rPr>
      </w:pPr>
    </w:p>
    <w:p w14:paraId="19567B03" w14:textId="77777777" w:rsidR="00B76752" w:rsidRPr="00CE19D5" w:rsidRDefault="00B76752" w:rsidP="00B76752">
      <w:pPr>
        <w:spacing w:after="0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E19D5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4D7FAAA0" w14:textId="0B5A114D" w:rsidR="00B76752" w:rsidRPr="00CE19D5" w:rsidRDefault="00B76752" w:rsidP="00B76752">
      <w:pPr>
        <w:spacing w:after="0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E19D5">
        <w:rPr>
          <w:rFonts w:asciiTheme="minorHAnsi" w:hAnsiTheme="minorHAnsi" w:cstheme="minorHAnsi"/>
          <w:b/>
          <w:sz w:val="24"/>
          <w:szCs w:val="24"/>
        </w:rPr>
        <w:t>Gmina Andrzejewo</w:t>
      </w:r>
    </w:p>
    <w:p w14:paraId="15B1F061" w14:textId="77777777" w:rsidR="00B76752" w:rsidRPr="00CE19D5" w:rsidRDefault="00B76752" w:rsidP="00B76752">
      <w:pPr>
        <w:spacing w:after="0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E19D5">
        <w:rPr>
          <w:rFonts w:asciiTheme="minorHAnsi" w:hAnsiTheme="minorHAnsi" w:cstheme="minorHAnsi"/>
          <w:b/>
          <w:sz w:val="24"/>
          <w:szCs w:val="24"/>
        </w:rPr>
        <w:t>ul. Warszawska 36</w:t>
      </w:r>
    </w:p>
    <w:p w14:paraId="60522300" w14:textId="587847B2" w:rsidR="00B76752" w:rsidRPr="00CE19D5" w:rsidRDefault="00B76752" w:rsidP="00B76752">
      <w:pPr>
        <w:spacing w:after="0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E19D5">
        <w:rPr>
          <w:rFonts w:asciiTheme="minorHAnsi" w:hAnsiTheme="minorHAnsi" w:cstheme="minorHAnsi"/>
          <w:b/>
          <w:sz w:val="24"/>
          <w:szCs w:val="24"/>
        </w:rPr>
        <w:t>07-305 Andrzejewo</w:t>
      </w:r>
      <w:r w:rsidRPr="00CE19D5">
        <w:rPr>
          <w:rFonts w:asciiTheme="minorHAnsi" w:hAnsiTheme="minorHAnsi" w:cstheme="minorHAnsi"/>
          <w:bCs/>
          <w:sz w:val="24"/>
          <w:szCs w:val="24"/>
        </w:rPr>
        <w:t xml:space="preserve">     </w:t>
      </w:r>
    </w:p>
    <w:p w14:paraId="2B544FB3" w14:textId="77777777" w:rsidR="00B76752" w:rsidRPr="00CE19D5" w:rsidRDefault="00B76752" w:rsidP="00B7675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54760DA" w14:textId="77777777" w:rsidR="003F7AE4" w:rsidRPr="00CE19D5" w:rsidRDefault="003F7AE4" w:rsidP="003F7AE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E19D5">
        <w:rPr>
          <w:rFonts w:asciiTheme="minorHAnsi" w:hAnsiTheme="minorHAnsi" w:cstheme="minorHAnsi"/>
          <w:b/>
          <w:sz w:val="26"/>
          <w:szCs w:val="26"/>
        </w:rPr>
        <w:t>OŚWIADCZENIE</w:t>
      </w:r>
    </w:p>
    <w:p w14:paraId="1E5B359B" w14:textId="77777777" w:rsidR="003F7AE4" w:rsidRPr="00CE19D5" w:rsidRDefault="003F7AE4" w:rsidP="003F7AE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26365E0" w14:textId="77777777" w:rsidR="003F7AE4" w:rsidRPr="00CE19D5" w:rsidRDefault="003F7AE4" w:rsidP="003F7AE4">
      <w:pPr>
        <w:pStyle w:val="Nagwek"/>
        <w:jc w:val="center"/>
        <w:rPr>
          <w:rFonts w:asciiTheme="minorHAnsi" w:hAnsiTheme="minorHAnsi" w:cstheme="minorHAnsi"/>
          <w:b/>
        </w:rPr>
      </w:pPr>
      <w:r w:rsidRPr="00CE19D5">
        <w:rPr>
          <w:rFonts w:asciiTheme="minorHAnsi" w:hAnsiTheme="minorHAnsi" w:cstheme="minorHAnsi"/>
          <w:b/>
          <w:sz w:val="24"/>
          <w:szCs w:val="24"/>
        </w:rPr>
        <w:t xml:space="preserve">dla zadania </w:t>
      </w:r>
      <w:r w:rsidRPr="00CE19D5">
        <w:rPr>
          <w:rFonts w:asciiTheme="minorHAnsi" w:hAnsiTheme="minorHAnsi" w:cstheme="minorHAnsi"/>
          <w:b/>
        </w:rPr>
        <w:t xml:space="preserve">pn. </w:t>
      </w:r>
    </w:p>
    <w:p w14:paraId="7547A178" w14:textId="5D85EF0F" w:rsidR="003F7AE4" w:rsidRPr="00CE19D5" w:rsidRDefault="003F7AE4" w:rsidP="003F7AE4">
      <w:pPr>
        <w:pStyle w:val="Nagwek"/>
        <w:jc w:val="center"/>
        <w:rPr>
          <w:rFonts w:asciiTheme="minorHAnsi" w:hAnsiTheme="minorHAnsi" w:cstheme="minorHAnsi"/>
          <w:b/>
        </w:rPr>
      </w:pPr>
      <w:r w:rsidRPr="00CE19D5">
        <w:rPr>
          <w:rFonts w:asciiTheme="minorHAnsi" w:hAnsiTheme="minorHAnsi" w:cstheme="minorHAnsi"/>
          <w:b/>
        </w:rPr>
        <w:t xml:space="preserve">„Odbiór, transport oraz unieszkodliwienie odpadów zawierających azbest, pochodzących </w:t>
      </w:r>
      <w:r w:rsidRPr="00CE19D5">
        <w:rPr>
          <w:rFonts w:asciiTheme="minorHAnsi" w:hAnsiTheme="minorHAnsi" w:cstheme="minorHAnsi"/>
          <w:b/>
        </w:rPr>
        <w:br/>
        <w:t>z budynków służących do produkcji rolnej z terenu gminy Andrzejewo w 2024 r.”</w:t>
      </w:r>
    </w:p>
    <w:p w14:paraId="5F9DEC6C" w14:textId="580A65C3" w:rsidR="003F7AE4" w:rsidRPr="00CE19D5" w:rsidRDefault="003F7AE4" w:rsidP="003F7AE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883E179" w14:textId="77777777" w:rsidR="003F7AE4" w:rsidRPr="00CE19D5" w:rsidRDefault="003F7AE4" w:rsidP="003F7AE4">
      <w:pPr>
        <w:tabs>
          <w:tab w:val="left" w:pos="27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66DAA90" w14:textId="77777777" w:rsidR="003F7AE4" w:rsidRPr="00CE19D5" w:rsidRDefault="003F7AE4" w:rsidP="003F7AE4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19D5">
        <w:rPr>
          <w:rFonts w:asciiTheme="minorHAnsi" w:hAnsiTheme="minorHAnsi" w:cstheme="minorHAnsi"/>
          <w:bCs/>
          <w:sz w:val="24"/>
          <w:szCs w:val="24"/>
        </w:rPr>
        <w:t>Oświadczam, że zadanie wykonane zostanie przez przeszkolonych przez uprawnioną instytucję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</w:t>
      </w:r>
      <w:r w:rsidRPr="00CE19D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§ 6 ust. 1 pkt. 2 </w:t>
      </w:r>
      <w:r w:rsidRPr="00CE19D5">
        <w:rPr>
          <w:rFonts w:asciiTheme="minorHAnsi" w:eastAsiaTheme="minorHAnsi" w:hAnsiTheme="minorHAnsi" w:cstheme="minorHAnsi"/>
          <w:color w:val="00000A"/>
          <w:sz w:val="24"/>
          <w:szCs w:val="24"/>
          <w:lang w:eastAsia="en-US"/>
        </w:rPr>
        <w:t>Rozporządzeniem Ministra Gospodarki, Pracy i Polityki</w:t>
      </w:r>
      <w:r w:rsidRPr="00CE19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E19D5">
        <w:rPr>
          <w:rFonts w:asciiTheme="minorHAnsi" w:eastAsiaTheme="minorHAnsi" w:hAnsiTheme="minorHAnsi" w:cstheme="minorHAnsi"/>
          <w:color w:val="00000A"/>
          <w:sz w:val="24"/>
          <w:szCs w:val="24"/>
          <w:lang w:eastAsia="en-US"/>
        </w:rPr>
        <w:t>Społecznej z dnia 2 kwietnia 2004 r. w sprawie sposobów i warunków bezpiecznego użytkowania i</w:t>
      </w:r>
      <w:r w:rsidRPr="00CE19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E19D5">
        <w:rPr>
          <w:rFonts w:asciiTheme="minorHAnsi" w:eastAsiaTheme="minorHAnsi" w:hAnsiTheme="minorHAnsi" w:cstheme="minorHAnsi"/>
          <w:color w:val="00000A"/>
          <w:sz w:val="24"/>
          <w:szCs w:val="24"/>
          <w:lang w:eastAsia="en-US"/>
        </w:rPr>
        <w:t xml:space="preserve">usuwania wyrobów zawierających azbest </w:t>
      </w:r>
      <w:r w:rsidRPr="00CE19D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(Dz. U. z 2004, Nr 71, poz. 649).</w:t>
      </w:r>
    </w:p>
    <w:p w14:paraId="3835145B" w14:textId="77777777" w:rsidR="003F7AE4" w:rsidRPr="00CE19D5" w:rsidRDefault="003F7AE4" w:rsidP="003F7AE4">
      <w:pPr>
        <w:spacing w:after="0" w:line="240" w:lineRule="auto"/>
        <w:ind w:right="-993"/>
        <w:jc w:val="both"/>
        <w:rPr>
          <w:rFonts w:asciiTheme="minorHAnsi" w:hAnsiTheme="minorHAnsi" w:cstheme="minorHAnsi"/>
        </w:rPr>
      </w:pPr>
    </w:p>
    <w:p w14:paraId="675AA9D1" w14:textId="77777777" w:rsidR="003F7AE4" w:rsidRPr="00CE19D5" w:rsidRDefault="003F7AE4" w:rsidP="003F7AE4">
      <w:pPr>
        <w:spacing w:after="0" w:line="240" w:lineRule="auto"/>
        <w:ind w:right="-993"/>
        <w:jc w:val="both"/>
        <w:rPr>
          <w:rFonts w:asciiTheme="minorHAnsi" w:hAnsiTheme="minorHAnsi" w:cstheme="minorHAnsi"/>
        </w:rPr>
      </w:pPr>
    </w:p>
    <w:p w14:paraId="7AEB654A" w14:textId="77777777" w:rsidR="00B76752" w:rsidRPr="00CE19D5" w:rsidRDefault="00B76752" w:rsidP="00B7675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99C3D1" w14:textId="77777777" w:rsidR="00B76752" w:rsidRPr="00CE19D5" w:rsidRDefault="00B76752" w:rsidP="00B76752">
      <w:pPr>
        <w:spacing w:after="0" w:line="240" w:lineRule="auto"/>
        <w:ind w:right="-993"/>
        <w:jc w:val="both"/>
        <w:rPr>
          <w:rFonts w:asciiTheme="minorHAnsi" w:hAnsiTheme="minorHAnsi" w:cstheme="minorHAnsi"/>
        </w:rPr>
      </w:pPr>
    </w:p>
    <w:p w14:paraId="2CF9ED30" w14:textId="77777777" w:rsidR="00B76752" w:rsidRPr="00CE19D5" w:rsidRDefault="00B76752" w:rsidP="00B76752">
      <w:pPr>
        <w:spacing w:after="0" w:line="240" w:lineRule="auto"/>
        <w:ind w:right="-993"/>
        <w:jc w:val="both"/>
        <w:rPr>
          <w:rFonts w:asciiTheme="minorHAnsi" w:hAnsiTheme="minorHAnsi" w:cstheme="minorHAnsi"/>
        </w:rPr>
      </w:pPr>
    </w:p>
    <w:p w14:paraId="0B0D1020" w14:textId="4923CB33" w:rsidR="00B76752" w:rsidRPr="00CE19D5" w:rsidRDefault="00B76752" w:rsidP="00B76752">
      <w:pPr>
        <w:spacing w:after="0" w:line="240" w:lineRule="auto"/>
        <w:ind w:right="-993"/>
        <w:jc w:val="both"/>
        <w:rPr>
          <w:rFonts w:asciiTheme="minorHAnsi" w:hAnsiTheme="minorHAnsi" w:cstheme="minorHAnsi"/>
        </w:rPr>
      </w:pPr>
      <w:r w:rsidRPr="00CE19D5">
        <w:rPr>
          <w:rFonts w:asciiTheme="minorHAnsi" w:hAnsiTheme="minorHAnsi" w:cstheme="minorHAnsi"/>
        </w:rPr>
        <w:t>......................., dn. …………………….                              ..................................................................</w:t>
      </w:r>
    </w:p>
    <w:p w14:paraId="0F304C42" w14:textId="77777777" w:rsidR="00B76752" w:rsidRPr="00CE19D5" w:rsidRDefault="00B76752" w:rsidP="00B76752">
      <w:pPr>
        <w:spacing w:after="0" w:line="240" w:lineRule="auto"/>
        <w:ind w:left="5400" w:right="7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E19D5">
        <w:rPr>
          <w:rFonts w:asciiTheme="minorHAnsi" w:hAnsiTheme="minorHAnsi" w:cstheme="minorHAnsi"/>
          <w:i/>
          <w:sz w:val="20"/>
          <w:szCs w:val="20"/>
        </w:rPr>
        <w:t xml:space="preserve">Podpis osób uprawnionych do składania      oświadczeń woli w imieniu Wykonawcy </w:t>
      </w:r>
    </w:p>
    <w:p w14:paraId="4AEA2F08" w14:textId="77777777" w:rsidR="00B76752" w:rsidRPr="00CE19D5" w:rsidRDefault="00B76752" w:rsidP="00B76752">
      <w:pPr>
        <w:spacing w:after="0" w:line="240" w:lineRule="auto"/>
        <w:ind w:left="5400" w:right="7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E19D5">
        <w:rPr>
          <w:rFonts w:asciiTheme="minorHAnsi" w:hAnsiTheme="minorHAnsi" w:cstheme="minorHAnsi"/>
          <w:i/>
          <w:sz w:val="20"/>
          <w:szCs w:val="20"/>
        </w:rPr>
        <w:t>oraz pieczątka/pieczątki</w:t>
      </w:r>
    </w:p>
    <w:p w14:paraId="40BBC967" w14:textId="77777777" w:rsidR="008330CD" w:rsidRPr="00CE19D5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val="de-DE" w:eastAsia="ja-JP" w:bidi="fa-IR"/>
        </w:rPr>
      </w:pPr>
    </w:p>
    <w:p w14:paraId="7F2A4F27" w14:textId="77777777" w:rsidR="008330CD" w:rsidRPr="008330CD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52B8A19" w14:textId="77777777" w:rsidR="008330CD" w:rsidRPr="008330CD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25DAF88" w14:textId="77777777" w:rsidR="008330CD" w:rsidRPr="008330CD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F23D511" w14:textId="77777777" w:rsidR="00ED5E57" w:rsidRDefault="00ED5E57" w:rsidP="00ED5E57">
      <w:pPr>
        <w:spacing w:after="0"/>
        <w:jc w:val="both"/>
        <w:rPr>
          <w:color w:val="808080"/>
          <w:sz w:val="20"/>
          <w:szCs w:val="20"/>
        </w:rPr>
      </w:pPr>
    </w:p>
    <w:p w14:paraId="6723F1D0" w14:textId="662AF1B6" w:rsidR="00A17D19" w:rsidRPr="00B76752" w:rsidRDefault="00A17D19" w:rsidP="00B76752">
      <w:pPr>
        <w:spacing w:before="120"/>
      </w:pPr>
    </w:p>
    <w:sectPr w:rsidR="00A17D19" w:rsidRPr="00B76752" w:rsidSect="001934FD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B67D" w14:textId="77777777" w:rsidR="009E0605" w:rsidRDefault="009E0605" w:rsidP="00A77E6C">
      <w:pPr>
        <w:spacing w:after="0" w:line="240" w:lineRule="auto"/>
      </w:pPr>
      <w:r>
        <w:separator/>
      </w:r>
    </w:p>
  </w:endnote>
  <w:endnote w:type="continuationSeparator" w:id="0">
    <w:p w14:paraId="4649E2FD" w14:textId="77777777" w:rsidR="009E0605" w:rsidRDefault="009E0605" w:rsidP="00A7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41D0B" w14:textId="77777777" w:rsidR="009E0605" w:rsidRDefault="009E0605" w:rsidP="00A77E6C">
      <w:pPr>
        <w:spacing w:after="0" w:line="240" w:lineRule="auto"/>
      </w:pPr>
      <w:r>
        <w:separator/>
      </w:r>
    </w:p>
  </w:footnote>
  <w:footnote w:type="continuationSeparator" w:id="0">
    <w:p w14:paraId="1E21350F" w14:textId="77777777" w:rsidR="009E0605" w:rsidRDefault="009E0605" w:rsidP="00A7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2DF13" w14:textId="77777777" w:rsidR="005C075B" w:rsidRPr="00BF6692" w:rsidRDefault="005C075B" w:rsidP="00ED5E57">
    <w:pPr>
      <w:ind w:left="2124" w:firstLine="708"/>
      <w:jc w:val="right"/>
      <w:rPr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732A"/>
    <w:multiLevelType w:val="hybridMultilevel"/>
    <w:tmpl w:val="39D0580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60924"/>
    <w:multiLevelType w:val="hybridMultilevel"/>
    <w:tmpl w:val="C91498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5466A6D"/>
    <w:multiLevelType w:val="multilevel"/>
    <w:tmpl w:val="4FCA729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BEF740D"/>
    <w:multiLevelType w:val="hybridMultilevel"/>
    <w:tmpl w:val="CC44C9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3927946">
    <w:abstractNumId w:val="2"/>
  </w:num>
  <w:num w:numId="2" w16cid:durableId="762533917">
    <w:abstractNumId w:val="0"/>
  </w:num>
  <w:num w:numId="3" w16cid:durableId="854924124">
    <w:abstractNumId w:val="4"/>
  </w:num>
  <w:num w:numId="4" w16cid:durableId="686516986">
    <w:abstractNumId w:val="3"/>
  </w:num>
  <w:num w:numId="5" w16cid:durableId="58557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57"/>
    <w:rsid w:val="000324B4"/>
    <w:rsid w:val="000430D0"/>
    <w:rsid w:val="00062980"/>
    <w:rsid w:val="00084A9E"/>
    <w:rsid w:val="000E2072"/>
    <w:rsid w:val="000E4F6E"/>
    <w:rsid w:val="000F0625"/>
    <w:rsid w:val="00144EFB"/>
    <w:rsid w:val="00151816"/>
    <w:rsid w:val="001520E2"/>
    <w:rsid w:val="001835D1"/>
    <w:rsid w:val="00183EB1"/>
    <w:rsid w:val="001872FC"/>
    <w:rsid w:val="001878E1"/>
    <w:rsid w:val="001934FD"/>
    <w:rsid w:val="001A0814"/>
    <w:rsid w:val="001C3138"/>
    <w:rsid w:val="001C394D"/>
    <w:rsid w:val="001D018A"/>
    <w:rsid w:val="001D4CAF"/>
    <w:rsid w:val="001D5F32"/>
    <w:rsid w:val="00230CE4"/>
    <w:rsid w:val="0025765D"/>
    <w:rsid w:val="00281F83"/>
    <w:rsid w:val="002B4F73"/>
    <w:rsid w:val="002C0E79"/>
    <w:rsid w:val="002E0589"/>
    <w:rsid w:val="002E2D16"/>
    <w:rsid w:val="002E45A7"/>
    <w:rsid w:val="002F0F87"/>
    <w:rsid w:val="0030766A"/>
    <w:rsid w:val="00316EAF"/>
    <w:rsid w:val="00327389"/>
    <w:rsid w:val="003640A5"/>
    <w:rsid w:val="00366662"/>
    <w:rsid w:val="00387A54"/>
    <w:rsid w:val="00392F80"/>
    <w:rsid w:val="003A0A51"/>
    <w:rsid w:val="003B10B0"/>
    <w:rsid w:val="003F7AE4"/>
    <w:rsid w:val="00411DF6"/>
    <w:rsid w:val="00443D26"/>
    <w:rsid w:val="00452104"/>
    <w:rsid w:val="00466AEA"/>
    <w:rsid w:val="00494317"/>
    <w:rsid w:val="004C0251"/>
    <w:rsid w:val="004C542C"/>
    <w:rsid w:val="004E0AF3"/>
    <w:rsid w:val="0050332B"/>
    <w:rsid w:val="005250E8"/>
    <w:rsid w:val="005364FC"/>
    <w:rsid w:val="00585F1E"/>
    <w:rsid w:val="005A2F68"/>
    <w:rsid w:val="005A332F"/>
    <w:rsid w:val="005C075B"/>
    <w:rsid w:val="005D0F91"/>
    <w:rsid w:val="005F6888"/>
    <w:rsid w:val="00602912"/>
    <w:rsid w:val="006111D5"/>
    <w:rsid w:val="00626154"/>
    <w:rsid w:val="00634C6C"/>
    <w:rsid w:val="0066755D"/>
    <w:rsid w:val="00684530"/>
    <w:rsid w:val="006A4994"/>
    <w:rsid w:val="006B30BE"/>
    <w:rsid w:val="006B520F"/>
    <w:rsid w:val="006B685A"/>
    <w:rsid w:val="006C42AE"/>
    <w:rsid w:val="006C7758"/>
    <w:rsid w:val="006D6282"/>
    <w:rsid w:val="006E7243"/>
    <w:rsid w:val="0070090A"/>
    <w:rsid w:val="00731A01"/>
    <w:rsid w:val="00742CD0"/>
    <w:rsid w:val="00755A58"/>
    <w:rsid w:val="007757A7"/>
    <w:rsid w:val="00786BF3"/>
    <w:rsid w:val="00794327"/>
    <w:rsid w:val="007B6A1D"/>
    <w:rsid w:val="007C2F73"/>
    <w:rsid w:val="007C7FB4"/>
    <w:rsid w:val="007F618D"/>
    <w:rsid w:val="008330CD"/>
    <w:rsid w:val="00852446"/>
    <w:rsid w:val="008866C8"/>
    <w:rsid w:val="00893FDD"/>
    <w:rsid w:val="008A1142"/>
    <w:rsid w:val="008A2B66"/>
    <w:rsid w:val="008D1713"/>
    <w:rsid w:val="008D60AA"/>
    <w:rsid w:val="008F4342"/>
    <w:rsid w:val="00905AC8"/>
    <w:rsid w:val="00935720"/>
    <w:rsid w:val="0094793B"/>
    <w:rsid w:val="0096182E"/>
    <w:rsid w:val="00967916"/>
    <w:rsid w:val="009777D9"/>
    <w:rsid w:val="00985FE1"/>
    <w:rsid w:val="00990371"/>
    <w:rsid w:val="009C241D"/>
    <w:rsid w:val="009D56B7"/>
    <w:rsid w:val="009E0605"/>
    <w:rsid w:val="009F6EAA"/>
    <w:rsid w:val="00A05E12"/>
    <w:rsid w:val="00A17ABB"/>
    <w:rsid w:val="00A17D19"/>
    <w:rsid w:val="00A22805"/>
    <w:rsid w:val="00A23833"/>
    <w:rsid w:val="00A32979"/>
    <w:rsid w:val="00A563A6"/>
    <w:rsid w:val="00A575A1"/>
    <w:rsid w:val="00A57FE9"/>
    <w:rsid w:val="00A67E30"/>
    <w:rsid w:val="00A77E6C"/>
    <w:rsid w:val="00AC216A"/>
    <w:rsid w:val="00AC363B"/>
    <w:rsid w:val="00AF737D"/>
    <w:rsid w:val="00B154F8"/>
    <w:rsid w:val="00B275C8"/>
    <w:rsid w:val="00B35890"/>
    <w:rsid w:val="00B4659D"/>
    <w:rsid w:val="00B55587"/>
    <w:rsid w:val="00B55B26"/>
    <w:rsid w:val="00B724BF"/>
    <w:rsid w:val="00B76752"/>
    <w:rsid w:val="00B85642"/>
    <w:rsid w:val="00BB653E"/>
    <w:rsid w:val="00BD3753"/>
    <w:rsid w:val="00BE6C34"/>
    <w:rsid w:val="00BF6692"/>
    <w:rsid w:val="00C01627"/>
    <w:rsid w:val="00C03A11"/>
    <w:rsid w:val="00C32231"/>
    <w:rsid w:val="00C33D20"/>
    <w:rsid w:val="00C368E0"/>
    <w:rsid w:val="00C52986"/>
    <w:rsid w:val="00C642BA"/>
    <w:rsid w:val="00C7425B"/>
    <w:rsid w:val="00C74C1D"/>
    <w:rsid w:val="00C866A4"/>
    <w:rsid w:val="00CB20AC"/>
    <w:rsid w:val="00CE19D5"/>
    <w:rsid w:val="00CE1ADC"/>
    <w:rsid w:val="00CE6B84"/>
    <w:rsid w:val="00CF0481"/>
    <w:rsid w:val="00CF5EC8"/>
    <w:rsid w:val="00D036FB"/>
    <w:rsid w:val="00D14F5E"/>
    <w:rsid w:val="00D177CF"/>
    <w:rsid w:val="00D4656D"/>
    <w:rsid w:val="00D72BDC"/>
    <w:rsid w:val="00D833A1"/>
    <w:rsid w:val="00DB249D"/>
    <w:rsid w:val="00DF35E5"/>
    <w:rsid w:val="00DF410A"/>
    <w:rsid w:val="00DF4C12"/>
    <w:rsid w:val="00E11AFE"/>
    <w:rsid w:val="00E16027"/>
    <w:rsid w:val="00E2693A"/>
    <w:rsid w:val="00E30DA4"/>
    <w:rsid w:val="00E92274"/>
    <w:rsid w:val="00E93AD3"/>
    <w:rsid w:val="00EB4DA9"/>
    <w:rsid w:val="00EB6E63"/>
    <w:rsid w:val="00ED3E20"/>
    <w:rsid w:val="00ED5E57"/>
    <w:rsid w:val="00EE1B2D"/>
    <w:rsid w:val="00F12836"/>
    <w:rsid w:val="00F24D34"/>
    <w:rsid w:val="00F42053"/>
    <w:rsid w:val="00F86E76"/>
    <w:rsid w:val="00FA3419"/>
    <w:rsid w:val="00F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2A774"/>
  <w15:docId w15:val="{069A400A-8F60-4D30-BCC6-2C2A2AEC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5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E6C"/>
  </w:style>
  <w:style w:type="paragraph" w:styleId="Stopka">
    <w:name w:val="footer"/>
    <w:basedOn w:val="Normalny"/>
    <w:link w:val="StopkaZnak"/>
    <w:uiPriority w:val="99"/>
    <w:unhideWhenUsed/>
    <w:rsid w:val="00A7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E6C"/>
  </w:style>
  <w:style w:type="table" w:styleId="Tabela-Siatka">
    <w:name w:val="Table Grid"/>
    <w:basedOn w:val="Standardowy"/>
    <w:uiPriority w:val="59"/>
    <w:rsid w:val="006D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Standardowy"/>
    <w:uiPriority w:val="99"/>
    <w:qFormat/>
    <w:rsid w:val="006E7243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7C7F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3A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Niestandardowe%20szablony%20pakietu%20Office\Pismo%20OS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0694-98ED-4100-B94C-70A89CD3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OSN</Template>
  <TotalTime>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Aneta Majweska</cp:lastModifiedBy>
  <cp:revision>10</cp:revision>
  <cp:lastPrinted>2018-02-13T09:22:00Z</cp:lastPrinted>
  <dcterms:created xsi:type="dcterms:W3CDTF">2018-04-04T07:01:00Z</dcterms:created>
  <dcterms:modified xsi:type="dcterms:W3CDTF">2024-05-24T08:36:00Z</dcterms:modified>
</cp:coreProperties>
</file>