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FA" w:rsidRDefault="00790DFA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790DFA" w:rsidRDefault="00790DFA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790DFA" w:rsidRDefault="00790DFA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790DFA" w:rsidRDefault="00790DFA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790DFA" w:rsidRDefault="00790DFA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790DFA" w:rsidRDefault="00790DFA" w:rsidP="00B04EAC">
      <w:pPr>
        <w:jc w:val="center"/>
        <w:rPr>
          <w:b/>
          <w:u w:val="single"/>
        </w:rPr>
      </w:pPr>
    </w:p>
    <w:p w:rsidR="00790DFA" w:rsidRPr="00500DAE" w:rsidRDefault="00790DFA" w:rsidP="000B3E2B">
      <w:pPr>
        <w:rPr>
          <w:rFonts w:ascii="Cambria" w:hAnsi="Cambria"/>
          <w:bCs/>
        </w:rPr>
      </w:pPr>
      <w:r w:rsidRPr="00500DAE">
        <w:rPr>
          <w:rFonts w:ascii="Cambria" w:hAnsi="Cambria"/>
          <w:bCs/>
        </w:rPr>
        <w:t>IR-P 8/2020</w:t>
      </w:r>
    </w:p>
    <w:p w:rsidR="00790DFA" w:rsidRPr="00500DAE" w:rsidRDefault="00790DFA" w:rsidP="00B04EAC">
      <w:pPr>
        <w:jc w:val="center"/>
        <w:rPr>
          <w:rFonts w:ascii="Cambria" w:hAnsi="Cambria"/>
          <w:b/>
          <w:u w:val="single"/>
        </w:rPr>
      </w:pPr>
    </w:p>
    <w:p w:rsidR="00790DFA" w:rsidRPr="00500DAE" w:rsidRDefault="00790DFA" w:rsidP="00500DAE">
      <w:pPr>
        <w:rPr>
          <w:rFonts w:ascii="Cambria" w:hAnsi="Cambria"/>
          <w:b/>
          <w:u w:val="single"/>
        </w:rPr>
      </w:pPr>
      <w:r w:rsidRPr="00500DAE">
        <w:rPr>
          <w:rFonts w:ascii="Cambria" w:hAnsi="Cambria"/>
          <w:b/>
          <w:u w:val="single"/>
        </w:rPr>
        <w:t xml:space="preserve"> </w:t>
      </w:r>
    </w:p>
    <w:p w:rsidR="00790DFA" w:rsidRPr="00500DAE" w:rsidRDefault="00790DFA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0DAE">
        <w:rPr>
          <w:rFonts w:ascii="Cambria" w:hAnsi="Cambria"/>
          <w:b/>
          <w:sz w:val="28"/>
          <w:szCs w:val="28"/>
          <w:u w:val="single"/>
        </w:rPr>
        <w:t>PROTOKÓŁ  Z  OTWARCIA  OFERT</w:t>
      </w:r>
    </w:p>
    <w:p w:rsidR="00790DFA" w:rsidRPr="00500DAE" w:rsidRDefault="00790DFA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90DFA" w:rsidRDefault="00790DFA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500DAE">
        <w:rPr>
          <w:rFonts w:ascii="Cambria" w:hAnsi="Cambria"/>
          <w:b/>
          <w:sz w:val="28"/>
          <w:szCs w:val="28"/>
          <w:u w:val="single"/>
        </w:rPr>
        <w:t>w dniu  28.10.2020 r</w:t>
      </w:r>
    </w:p>
    <w:p w:rsidR="00790DFA" w:rsidRPr="00500DAE" w:rsidRDefault="00790DFA" w:rsidP="00B04EA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790DFA" w:rsidRPr="00500DAE" w:rsidRDefault="00790DFA" w:rsidP="00791ED5">
      <w:pPr>
        <w:rPr>
          <w:rFonts w:ascii="Cambria" w:hAnsi="Cambria"/>
          <w:b/>
        </w:rPr>
      </w:pPr>
      <w:bookmarkStart w:id="1" w:name="_GoBack"/>
      <w:bookmarkEnd w:id="1"/>
    </w:p>
    <w:p w:rsidR="00790DFA" w:rsidRPr="00500DAE" w:rsidRDefault="00790DFA" w:rsidP="00C63CA5">
      <w:pPr>
        <w:ind w:left="993" w:hanging="993"/>
        <w:jc w:val="both"/>
        <w:rPr>
          <w:rFonts w:ascii="Cambria" w:hAnsi="Cambria"/>
        </w:rPr>
      </w:pPr>
      <w:r w:rsidRPr="00500DAE">
        <w:rPr>
          <w:rFonts w:ascii="Cambria" w:hAnsi="Cambria"/>
        </w:rPr>
        <w:t xml:space="preserve">Dotyczy: postępowania o udzielenie zamówienia poniżej 30.000  EURO na  realizację zadania pn.: </w:t>
      </w:r>
      <w:r w:rsidRPr="00500DAE">
        <w:rPr>
          <w:rFonts w:ascii="Cambria" w:hAnsi="Cambria"/>
          <w:b/>
        </w:rPr>
        <w:t xml:space="preserve">„Zakup laptopów </w:t>
      </w:r>
      <w:r>
        <w:rPr>
          <w:rFonts w:ascii="Cambria" w:hAnsi="Cambria"/>
          <w:b/>
        </w:rPr>
        <w:t>dla sołectwa Zebrzydowice Dolne oraz zakup tabletów dla Radnych Gminy Zebrzydowice</w:t>
      </w:r>
      <w:r w:rsidRPr="00500DAE">
        <w:rPr>
          <w:rFonts w:ascii="Cambria" w:hAnsi="Cambria"/>
          <w:b/>
        </w:rPr>
        <w:t>”</w:t>
      </w:r>
      <w:r w:rsidRPr="00500DAE">
        <w:rPr>
          <w:rFonts w:ascii="Cambria" w:hAnsi="Cambria"/>
          <w:b/>
          <w:bCs/>
        </w:rPr>
        <w:t xml:space="preserve">                            </w:t>
      </w:r>
    </w:p>
    <w:p w:rsidR="00790DFA" w:rsidRDefault="00790DFA" w:rsidP="00791ED5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</w:t>
      </w:r>
    </w:p>
    <w:p w:rsidR="00790DFA" w:rsidRPr="00500DAE" w:rsidRDefault="00790DFA" w:rsidP="00791ED5">
      <w:pPr>
        <w:rPr>
          <w:rFonts w:ascii="Cambria" w:hAnsi="Cambria"/>
        </w:rPr>
      </w:pPr>
    </w:p>
    <w:p w:rsidR="00790DFA" w:rsidRPr="00500DAE" w:rsidRDefault="00790DFA" w:rsidP="00604E6B">
      <w:pPr>
        <w:rPr>
          <w:rFonts w:ascii="Cambria" w:hAnsi="Cambria"/>
        </w:rPr>
      </w:pPr>
      <w:r w:rsidRPr="00500DAE">
        <w:rPr>
          <w:rFonts w:ascii="Cambria" w:hAnsi="Cambria"/>
        </w:rPr>
        <w:t xml:space="preserve">Zamawiający zamierza przeznaczyć na sfinansowanie zamówienia kwotę w wysokości: </w:t>
      </w:r>
      <w:r w:rsidRPr="00AC4F2E">
        <w:rPr>
          <w:rFonts w:ascii="Cambria" w:hAnsi="Cambria"/>
        </w:rPr>
        <w:t xml:space="preserve">21 000,00 </w:t>
      </w:r>
      <w:r w:rsidRPr="00500DAE">
        <w:rPr>
          <w:rFonts w:ascii="Cambria" w:hAnsi="Cambria"/>
        </w:rPr>
        <w:t>zł</w:t>
      </w:r>
    </w:p>
    <w:p w:rsidR="00790DFA" w:rsidRPr="00500DAE" w:rsidRDefault="00790DFA" w:rsidP="00604E6B">
      <w:pPr>
        <w:rPr>
          <w:rFonts w:ascii="Cambria" w:hAnsi="Cambria"/>
        </w:rPr>
      </w:pPr>
    </w:p>
    <w:p w:rsidR="00790DFA" w:rsidRPr="00500DAE" w:rsidRDefault="00790DFA" w:rsidP="00604E6B">
      <w:pPr>
        <w:rPr>
          <w:rFonts w:ascii="Cambria" w:hAnsi="Cambria"/>
        </w:rPr>
      </w:pPr>
      <w:r w:rsidRPr="00500DAE">
        <w:rPr>
          <w:rFonts w:ascii="Cambria" w:hAnsi="Cambria"/>
        </w:rPr>
        <w:t>Wykaz złożonych ofert:</w:t>
      </w:r>
    </w:p>
    <w:p w:rsidR="00790DFA" w:rsidRPr="00500DAE" w:rsidRDefault="00790DFA" w:rsidP="00604E6B">
      <w:pPr>
        <w:rPr>
          <w:rFonts w:ascii="Cambria" w:hAnsi="Cambria"/>
          <w:b/>
        </w:rPr>
      </w:pPr>
    </w:p>
    <w:p w:rsidR="00790DFA" w:rsidRPr="00AC4F2E" w:rsidRDefault="00790DFA" w:rsidP="00604E6B">
      <w:pPr>
        <w:rPr>
          <w:rFonts w:ascii="Cambria" w:hAnsi="Cambria"/>
          <w:b/>
        </w:rPr>
      </w:pPr>
      <w:r w:rsidRPr="00500DAE">
        <w:rPr>
          <w:rFonts w:ascii="Cambria" w:hAnsi="Cambria"/>
          <w:b/>
        </w:rPr>
        <w:t>Oferta nr 1</w:t>
      </w:r>
      <w:r>
        <w:rPr>
          <w:rFonts w:ascii="Cambria" w:hAnsi="Cambria"/>
          <w:b/>
        </w:rPr>
        <w:t>. Inprosystem Sp. z o.o.</w:t>
      </w:r>
    </w:p>
    <w:p w:rsidR="00790DFA" w:rsidRPr="00AC4F2E" w:rsidRDefault="00790DFA" w:rsidP="00604E6B">
      <w:pPr>
        <w:ind w:left="1276"/>
        <w:rPr>
          <w:rFonts w:ascii="Cambria" w:hAnsi="Cambria"/>
          <w:b/>
        </w:rPr>
      </w:pPr>
      <w:r w:rsidRPr="00500DAE">
        <w:rPr>
          <w:rFonts w:ascii="Cambria" w:hAnsi="Cambria"/>
          <w:b/>
          <w:color w:val="FF0000"/>
        </w:rPr>
        <w:t xml:space="preserve"> </w:t>
      </w:r>
      <w:r w:rsidRPr="00AC4F2E">
        <w:rPr>
          <w:rFonts w:ascii="Cambria" w:hAnsi="Cambria"/>
          <w:b/>
        </w:rPr>
        <w:t>Ul. Armii Krajowej 80, 43-300 Bielsko-Biała</w:t>
      </w:r>
    </w:p>
    <w:p w:rsidR="00790DFA" w:rsidRPr="00500DAE" w:rsidRDefault="00790DFA" w:rsidP="00604E6B">
      <w:pPr>
        <w:rPr>
          <w:rFonts w:ascii="Cambria" w:hAnsi="Cambria"/>
          <w:b/>
          <w:color w:val="FF0000"/>
        </w:rPr>
      </w:pPr>
    </w:p>
    <w:p w:rsidR="00790DFA" w:rsidRPr="00AC4F2E" w:rsidRDefault="00790DFA" w:rsidP="00604E6B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Cena oferty: </w:t>
      </w:r>
    </w:p>
    <w:p w:rsidR="00790DFA" w:rsidRPr="00AC4F2E" w:rsidRDefault="00790DFA" w:rsidP="00604E6B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– Zakup laptopów </w:t>
      </w:r>
    </w:p>
    <w:p w:rsidR="00790DFA" w:rsidRPr="00AC4F2E" w:rsidRDefault="00790DFA" w:rsidP="00604E6B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Cena brutto: </w:t>
      </w:r>
      <w:r w:rsidRPr="00AC4F2E">
        <w:rPr>
          <w:rFonts w:ascii="Cambria" w:hAnsi="Cambria"/>
          <w:b/>
        </w:rPr>
        <w:t>9741,60 zł</w:t>
      </w:r>
      <w:r w:rsidRPr="00AC4F2E">
        <w:rPr>
          <w:rFonts w:ascii="Cambria" w:hAnsi="Cambria"/>
          <w:bCs/>
        </w:rPr>
        <w:t xml:space="preserve"> w tym podatek VAT w wysokości 1821,60 zł</w:t>
      </w:r>
    </w:p>
    <w:p w:rsidR="00790DFA" w:rsidRPr="00AC4F2E" w:rsidRDefault="00790DFA" w:rsidP="00604E6B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>Część II – Zakup tabletów</w:t>
      </w:r>
    </w:p>
    <w:p w:rsidR="00790DFA" w:rsidRPr="00AC4F2E" w:rsidRDefault="00790DFA" w:rsidP="00AC4F2E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Cena brutto: </w:t>
      </w:r>
      <w:r w:rsidRPr="00AC4F2E">
        <w:rPr>
          <w:rFonts w:ascii="Cambria" w:hAnsi="Cambria"/>
          <w:b/>
        </w:rPr>
        <w:t>15 276,60</w:t>
      </w:r>
      <w:r>
        <w:rPr>
          <w:rFonts w:ascii="Cambria" w:hAnsi="Cambria"/>
          <w:b/>
        </w:rPr>
        <w:t xml:space="preserve"> zł</w:t>
      </w:r>
      <w:r w:rsidRPr="00AC4F2E">
        <w:rPr>
          <w:rFonts w:ascii="Cambria" w:hAnsi="Cambria"/>
          <w:bCs/>
        </w:rPr>
        <w:t xml:space="preserve"> w tym podatek VAT w wysokości 2856,60 zł</w:t>
      </w:r>
    </w:p>
    <w:p w:rsidR="00790DFA" w:rsidRDefault="00790DFA" w:rsidP="00B564AF">
      <w:pPr>
        <w:ind w:left="1276"/>
        <w:rPr>
          <w:bCs/>
        </w:rPr>
      </w:pPr>
    </w:p>
    <w:p w:rsidR="00790DFA" w:rsidRPr="00AC4F2E" w:rsidRDefault="00790DFA" w:rsidP="00AC4F2E">
      <w:pPr>
        <w:rPr>
          <w:rFonts w:ascii="Cambria" w:hAnsi="Cambria"/>
          <w:b/>
        </w:rPr>
      </w:pPr>
      <w:r w:rsidRPr="00500DAE">
        <w:rPr>
          <w:rFonts w:ascii="Cambria" w:hAnsi="Cambria"/>
          <w:b/>
        </w:rPr>
        <w:t xml:space="preserve">Oferta nr </w:t>
      </w:r>
      <w:r>
        <w:rPr>
          <w:rFonts w:ascii="Cambria" w:hAnsi="Cambria"/>
          <w:b/>
        </w:rPr>
        <w:t>2. AF SEKO Sp. z o.o.</w:t>
      </w:r>
    </w:p>
    <w:p w:rsidR="00790DFA" w:rsidRPr="00AC4F2E" w:rsidRDefault="00790DFA" w:rsidP="00AC4F2E">
      <w:pPr>
        <w:ind w:left="1276"/>
        <w:rPr>
          <w:rFonts w:ascii="Cambria" w:hAnsi="Cambria"/>
          <w:b/>
        </w:rPr>
      </w:pPr>
      <w:r w:rsidRPr="00500DAE">
        <w:rPr>
          <w:rFonts w:ascii="Cambria" w:hAnsi="Cambria"/>
          <w:b/>
          <w:color w:val="FF0000"/>
        </w:rPr>
        <w:t xml:space="preserve"> </w:t>
      </w:r>
      <w:r w:rsidRPr="00AC4F2E">
        <w:rPr>
          <w:rFonts w:ascii="Cambria" w:hAnsi="Cambria"/>
          <w:b/>
        </w:rPr>
        <w:t xml:space="preserve">Ul. </w:t>
      </w:r>
      <w:r>
        <w:rPr>
          <w:rFonts w:ascii="Cambria" w:hAnsi="Cambria"/>
          <w:b/>
        </w:rPr>
        <w:t>Bogusławskiego 17</w:t>
      </w:r>
      <w:r w:rsidRPr="00AC4F2E">
        <w:rPr>
          <w:rFonts w:ascii="Cambria" w:hAnsi="Cambria"/>
          <w:b/>
        </w:rPr>
        <w:t>, 43-300 Bielsko-Biała</w:t>
      </w:r>
    </w:p>
    <w:p w:rsidR="00790DFA" w:rsidRPr="00500DAE" w:rsidRDefault="00790DFA" w:rsidP="00AC4F2E">
      <w:pPr>
        <w:rPr>
          <w:rFonts w:ascii="Cambria" w:hAnsi="Cambria"/>
          <w:b/>
          <w:color w:val="FF0000"/>
        </w:rPr>
      </w:pPr>
    </w:p>
    <w:p w:rsidR="00790DFA" w:rsidRPr="00AC4F2E" w:rsidRDefault="00790DFA" w:rsidP="00AC4F2E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Cena oferty: </w:t>
      </w:r>
    </w:p>
    <w:p w:rsidR="00790DFA" w:rsidRPr="00AC4F2E" w:rsidRDefault="00790DFA" w:rsidP="00AC4F2E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– Zakup laptopów </w:t>
      </w:r>
    </w:p>
    <w:p w:rsidR="00790DFA" w:rsidRPr="00AC4F2E" w:rsidRDefault="00790DFA" w:rsidP="00AC4F2E">
      <w:pPr>
        <w:ind w:left="1276"/>
        <w:rPr>
          <w:rFonts w:ascii="Cambria" w:hAnsi="Cambria"/>
          <w:bCs/>
        </w:rPr>
      </w:pPr>
      <w:r>
        <w:rPr>
          <w:rFonts w:ascii="Cambria" w:hAnsi="Cambria"/>
          <w:bCs/>
        </w:rPr>
        <w:t>Nie złożono oferty.</w:t>
      </w:r>
    </w:p>
    <w:p w:rsidR="00790DFA" w:rsidRPr="00AC4F2E" w:rsidRDefault="00790DFA" w:rsidP="00AC4F2E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>Część II – Zakup tabletów</w:t>
      </w:r>
    </w:p>
    <w:p w:rsidR="00790DFA" w:rsidRPr="00AC4F2E" w:rsidRDefault="00790DFA" w:rsidP="00AC4F2E">
      <w:pPr>
        <w:ind w:left="1276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Cena brutto: </w:t>
      </w:r>
      <w:r>
        <w:rPr>
          <w:rFonts w:ascii="Cambria" w:hAnsi="Cambria"/>
          <w:b/>
        </w:rPr>
        <w:t>13.173,30 zł</w:t>
      </w:r>
      <w:r w:rsidRPr="00AC4F2E">
        <w:rPr>
          <w:rFonts w:ascii="Cambria" w:hAnsi="Cambria"/>
          <w:bCs/>
        </w:rPr>
        <w:t xml:space="preserve"> w tym podatek VAT w wysokości </w:t>
      </w:r>
      <w:r>
        <w:rPr>
          <w:rFonts w:ascii="Cambria" w:hAnsi="Cambria"/>
          <w:bCs/>
        </w:rPr>
        <w:t>2463,30</w:t>
      </w:r>
      <w:r w:rsidRPr="00AC4F2E">
        <w:rPr>
          <w:rFonts w:ascii="Cambria" w:hAnsi="Cambria"/>
          <w:bCs/>
        </w:rPr>
        <w:t xml:space="preserve"> zł</w:t>
      </w:r>
    </w:p>
    <w:p w:rsidR="00790DFA" w:rsidRDefault="00790DFA" w:rsidP="00B564AF">
      <w:pPr>
        <w:ind w:left="1276"/>
        <w:rPr>
          <w:bCs/>
        </w:rPr>
      </w:pPr>
    </w:p>
    <w:p w:rsidR="00790DFA" w:rsidRDefault="00790DFA" w:rsidP="00B564AF">
      <w:pPr>
        <w:ind w:left="1276"/>
        <w:rPr>
          <w:bCs/>
        </w:rPr>
      </w:pPr>
    </w:p>
    <w:p w:rsidR="00790DFA" w:rsidRDefault="00790DFA" w:rsidP="00B564AF">
      <w:pPr>
        <w:ind w:left="1276"/>
        <w:rPr>
          <w:bCs/>
        </w:rPr>
      </w:pPr>
    </w:p>
    <w:p w:rsidR="00790DFA" w:rsidRPr="00500DAE" w:rsidRDefault="00790DFA" w:rsidP="00134D63">
      <w:pPr>
        <w:pStyle w:val="BodyText"/>
        <w:spacing w:after="0"/>
        <w:rPr>
          <w:color w:val="FF0000"/>
        </w:rPr>
      </w:pPr>
    </w:p>
    <w:p w:rsidR="00790DFA" w:rsidRPr="00AC4F2E" w:rsidRDefault="00790DFA" w:rsidP="00134D6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  <w:r w:rsidRPr="00AC4F2E">
        <w:rPr>
          <w:rFonts w:ascii="Times-Bold" w:hAnsi="Times-Bold" w:cs="Times-Bold"/>
          <w:b/>
          <w:bCs/>
          <w:lang w:eastAsia="pl-PL"/>
        </w:rPr>
        <w:t>WÓJT GMINY ZEBRZYDOWICE</w:t>
      </w:r>
    </w:p>
    <w:p w:rsidR="00790DFA" w:rsidRPr="00AC4F2E" w:rsidRDefault="00790DFA" w:rsidP="00134D6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790DFA" w:rsidRPr="00AC4F2E" w:rsidRDefault="00790DFA" w:rsidP="00134D63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790DFA" w:rsidRPr="00AC4F2E" w:rsidRDefault="00790DFA" w:rsidP="00AC4F2E">
      <w:pPr>
        <w:ind w:left="4962"/>
        <w:jc w:val="center"/>
      </w:pPr>
      <w:r w:rsidRPr="00AC4F2E">
        <w:rPr>
          <w:rFonts w:ascii="Times-Bold" w:hAnsi="Times-Bold" w:cs="Times-Bold"/>
          <w:b/>
          <w:bCs/>
          <w:lang w:eastAsia="pl-PL"/>
        </w:rPr>
        <w:t>Andrzej KONDZIOŁK</w:t>
      </w:r>
      <w:r>
        <w:rPr>
          <w:rFonts w:ascii="Times-Bold" w:hAnsi="Times-Bold" w:cs="Times-Bold"/>
          <w:b/>
          <w:bCs/>
          <w:lang w:eastAsia="pl-PL"/>
        </w:rPr>
        <w:t>A</w:t>
      </w:r>
    </w:p>
    <w:sectPr w:rsidR="00790DFA" w:rsidRPr="00AC4F2E" w:rsidSect="00E7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427478"/>
    <w:multiLevelType w:val="multilevel"/>
    <w:tmpl w:val="FE68831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">
    <w:nsid w:val="0432284C"/>
    <w:multiLevelType w:val="multilevel"/>
    <w:tmpl w:val="604813B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">
    <w:nsid w:val="06F1716F"/>
    <w:multiLevelType w:val="multilevel"/>
    <w:tmpl w:val="2374A310"/>
    <w:lvl w:ilvl="0">
      <w:start w:val="5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">
    <w:nsid w:val="090C4EA4"/>
    <w:multiLevelType w:val="multilevel"/>
    <w:tmpl w:val="7384F13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3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5">
    <w:nsid w:val="0CEF5996"/>
    <w:multiLevelType w:val="multilevel"/>
    <w:tmpl w:val="41E68DF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91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6">
    <w:nsid w:val="0E993259"/>
    <w:multiLevelType w:val="multilevel"/>
    <w:tmpl w:val="88FED7C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8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7">
    <w:nsid w:val="0F85176B"/>
    <w:multiLevelType w:val="multilevel"/>
    <w:tmpl w:val="53CAC21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8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8">
    <w:nsid w:val="1131290F"/>
    <w:multiLevelType w:val="multilevel"/>
    <w:tmpl w:val="BD1424F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9">
    <w:nsid w:val="16B42F2B"/>
    <w:multiLevelType w:val="multilevel"/>
    <w:tmpl w:val="A0E859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0">
    <w:nsid w:val="1F01101B"/>
    <w:multiLevelType w:val="multilevel"/>
    <w:tmpl w:val="FE3CCD4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1">
    <w:nsid w:val="20C85CD2"/>
    <w:multiLevelType w:val="multilevel"/>
    <w:tmpl w:val="5E46120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2">
    <w:nsid w:val="22EE2D10"/>
    <w:multiLevelType w:val="multilevel"/>
    <w:tmpl w:val="135E61F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3">
    <w:nsid w:val="26E0070F"/>
    <w:multiLevelType w:val="multilevel"/>
    <w:tmpl w:val="D92AB086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19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4">
    <w:nsid w:val="29BA0044"/>
    <w:multiLevelType w:val="multilevel"/>
    <w:tmpl w:val="A6E04E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5">
    <w:nsid w:val="2A430704"/>
    <w:multiLevelType w:val="multilevel"/>
    <w:tmpl w:val="907A1FE0"/>
    <w:lvl w:ilvl="0">
      <w:start w:val="3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4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6">
    <w:nsid w:val="2AD44054"/>
    <w:multiLevelType w:val="multilevel"/>
    <w:tmpl w:val="282208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7">
    <w:nsid w:val="2C087108"/>
    <w:multiLevelType w:val="multilevel"/>
    <w:tmpl w:val="445C025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5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8">
    <w:nsid w:val="30B66DCC"/>
    <w:multiLevelType w:val="multilevel"/>
    <w:tmpl w:val="CFD0E09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19">
    <w:nsid w:val="35F54950"/>
    <w:multiLevelType w:val="multilevel"/>
    <w:tmpl w:val="A1280F6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0">
    <w:nsid w:val="36261550"/>
    <w:multiLevelType w:val="multilevel"/>
    <w:tmpl w:val="90522D50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2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1">
    <w:nsid w:val="39647828"/>
    <w:multiLevelType w:val="multilevel"/>
    <w:tmpl w:val="E640ACA0"/>
    <w:lvl w:ilvl="0">
      <w:start w:val="4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1995"/>
        </w:tabs>
        <w:ind w:left="199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2">
    <w:nsid w:val="3B6D740E"/>
    <w:multiLevelType w:val="multilevel"/>
    <w:tmpl w:val="F9D85E98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23">
    <w:nsid w:val="3E3D7D57"/>
    <w:multiLevelType w:val="multilevel"/>
    <w:tmpl w:val="B06CC32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4">
    <w:nsid w:val="42061210"/>
    <w:multiLevelType w:val="multilevel"/>
    <w:tmpl w:val="42BEBECC"/>
    <w:lvl w:ilvl="0">
      <w:start w:val="5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0"/>
      <w:numFmt w:val="decimalZero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5">
    <w:nsid w:val="466849DD"/>
    <w:multiLevelType w:val="multilevel"/>
    <w:tmpl w:val="C17AF1C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6">
    <w:nsid w:val="49063B80"/>
    <w:multiLevelType w:val="multilevel"/>
    <w:tmpl w:val="D2E8B890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7">
    <w:nsid w:val="4D492240"/>
    <w:multiLevelType w:val="multilevel"/>
    <w:tmpl w:val="588ED0B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523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8">
    <w:nsid w:val="4F250A35"/>
    <w:multiLevelType w:val="multilevel"/>
    <w:tmpl w:val="9206580A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29">
    <w:nsid w:val="4FBA69A3"/>
    <w:multiLevelType w:val="multilevel"/>
    <w:tmpl w:val="E1C2529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8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0">
    <w:nsid w:val="536B00F3"/>
    <w:multiLevelType w:val="multilevel"/>
    <w:tmpl w:val="1FF2F7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31">
    <w:nsid w:val="543E2545"/>
    <w:multiLevelType w:val="multilevel"/>
    <w:tmpl w:val="F174B38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7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2">
    <w:nsid w:val="54447AC4"/>
    <w:multiLevelType w:val="multilevel"/>
    <w:tmpl w:val="178CC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3">
    <w:nsid w:val="59585364"/>
    <w:multiLevelType w:val="multilevel"/>
    <w:tmpl w:val="D34458C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85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4">
    <w:nsid w:val="5AE9557F"/>
    <w:multiLevelType w:val="multilevel"/>
    <w:tmpl w:val="3C366C74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5">
    <w:nsid w:val="5C403D3D"/>
    <w:multiLevelType w:val="multilevel"/>
    <w:tmpl w:val="34DE793E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6">
    <w:nsid w:val="5CEE5927"/>
    <w:multiLevelType w:val="multilevel"/>
    <w:tmpl w:val="F6C68F72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7">
    <w:nsid w:val="63127470"/>
    <w:multiLevelType w:val="multilevel"/>
    <w:tmpl w:val="8F845BC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8">
    <w:nsid w:val="66336D99"/>
    <w:multiLevelType w:val="multilevel"/>
    <w:tmpl w:val="AF5CC808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39">
    <w:nsid w:val="68681A6B"/>
    <w:multiLevelType w:val="multilevel"/>
    <w:tmpl w:val="8536F49C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0">
    <w:nsid w:val="722E1233"/>
    <w:multiLevelType w:val="multilevel"/>
    <w:tmpl w:val="B262DEE6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5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1">
    <w:nsid w:val="729756AB"/>
    <w:multiLevelType w:val="multilevel"/>
    <w:tmpl w:val="66B2524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7"/>
      <w:numFmt w:val="decimal"/>
      <w:lvlText w:val="%1-%2"/>
      <w:lvlJc w:val="left"/>
      <w:pPr>
        <w:tabs>
          <w:tab w:val="num" w:pos="2055"/>
        </w:tabs>
        <w:ind w:left="205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15"/>
        </w:tabs>
        <w:ind w:left="331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75"/>
        </w:tabs>
        <w:ind w:left="457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2">
    <w:nsid w:val="76B4314F"/>
    <w:multiLevelType w:val="multilevel"/>
    <w:tmpl w:val="AFCA567A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43">
    <w:nsid w:val="77850459"/>
    <w:multiLevelType w:val="multilevel"/>
    <w:tmpl w:val="1582A0E6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29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44">
    <w:nsid w:val="78941B31"/>
    <w:multiLevelType w:val="multilevel"/>
    <w:tmpl w:val="A5508A6C"/>
    <w:lvl w:ilvl="0">
      <w:start w:val="4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5">
    <w:nsid w:val="79423603"/>
    <w:multiLevelType w:val="multilevel"/>
    <w:tmpl w:val="A72E052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6">
    <w:nsid w:val="794815F6"/>
    <w:multiLevelType w:val="multilevel"/>
    <w:tmpl w:val="52E6D4F4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175"/>
        </w:tabs>
        <w:ind w:left="21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555"/>
        </w:tabs>
        <w:ind w:left="35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935"/>
        </w:tabs>
        <w:ind w:left="49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47">
    <w:nsid w:val="7CA772E3"/>
    <w:multiLevelType w:val="multilevel"/>
    <w:tmpl w:val="7D7A35A2"/>
    <w:lvl w:ilvl="0">
      <w:start w:val="4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38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abstractNum w:abstractNumId="48">
    <w:nsid w:val="7CE3743C"/>
    <w:multiLevelType w:val="multilevel"/>
    <w:tmpl w:val="DE145FC8"/>
    <w:lvl w:ilvl="0">
      <w:start w:val="4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41"/>
      <w:numFmt w:val="decimal"/>
      <w:lvlText w:val="%1-%2"/>
      <w:lvlJc w:val="left"/>
      <w:pPr>
        <w:tabs>
          <w:tab w:val="num" w:pos="2115"/>
        </w:tabs>
        <w:ind w:left="211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9">
    <w:nsid w:val="7F117396"/>
    <w:multiLevelType w:val="multilevel"/>
    <w:tmpl w:val="36827BB6"/>
    <w:lvl w:ilvl="0">
      <w:start w:val="3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600"/>
      <w:numFmt w:val="decimal"/>
      <w:lvlText w:val="%1-%2"/>
      <w:lvlJc w:val="left"/>
      <w:pPr>
        <w:tabs>
          <w:tab w:val="num" w:pos="2115"/>
        </w:tabs>
        <w:ind w:left="211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435"/>
        </w:tabs>
        <w:ind w:left="34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755"/>
        </w:tabs>
        <w:ind w:left="475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360"/>
        </w:tabs>
        <w:ind w:left="6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680"/>
        </w:tabs>
        <w:ind w:left="7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360"/>
        </w:tabs>
        <w:ind w:left="12360" w:hanging="1800"/>
      </w:pPr>
      <w:rPr>
        <w:rFonts w:cs="Times New Roman" w:hint="default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1"/>
  </w:num>
  <w:num w:numId="5">
    <w:abstractNumId w:val="49"/>
  </w:num>
  <w:num w:numId="6">
    <w:abstractNumId w:val="22"/>
  </w:num>
  <w:num w:numId="7">
    <w:abstractNumId w:val="31"/>
  </w:num>
  <w:num w:numId="8">
    <w:abstractNumId w:val="18"/>
  </w:num>
  <w:num w:numId="9">
    <w:abstractNumId w:val="23"/>
  </w:num>
  <w:num w:numId="10">
    <w:abstractNumId w:val="4"/>
  </w:num>
  <w:num w:numId="11">
    <w:abstractNumId w:val="48"/>
  </w:num>
  <w:num w:numId="12">
    <w:abstractNumId w:val="5"/>
  </w:num>
  <w:num w:numId="13">
    <w:abstractNumId w:val="1"/>
  </w:num>
  <w:num w:numId="14">
    <w:abstractNumId w:val="37"/>
  </w:num>
  <w:num w:numId="15">
    <w:abstractNumId w:val="38"/>
  </w:num>
  <w:num w:numId="16">
    <w:abstractNumId w:val="32"/>
  </w:num>
  <w:num w:numId="17">
    <w:abstractNumId w:val="33"/>
  </w:num>
  <w:num w:numId="18">
    <w:abstractNumId w:val="27"/>
  </w:num>
  <w:num w:numId="19">
    <w:abstractNumId w:val="40"/>
  </w:num>
  <w:num w:numId="20">
    <w:abstractNumId w:val="34"/>
  </w:num>
  <w:num w:numId="21">
    <w:abstractNumId w:val="39"/>
  </w:num>
  <w:num w:numId="22">
    <w:abstractNumId w:val="26"/>
  </w:num>
  <w:num w:numId="23">
    <w:abstractNumId w:val="30"/>
  </w:num>
  <w:num w:numId="24">
    <w:abstractNumId w:val="46"/>
  </w:num>
  <w:num w:numId="25">
    <w:abstractNumId w:val="16"/>
  </w:num>
  <w:num w:numId="26">
    <w:abstractNumId w:val="11"/>
  </w:num>
  <w:num w:numId="27">
    <w:abstractNumId w:val="43"/>
  </w:num>
  <w:num w:numId="28">
    <w:abstractNumId w:val="9"/>
  </w:num>
  <w:num w:numId="29">
    <w:abstractNumId w:val="14"/>
  </w:num>
  <w:num w:numId="30">
    <w:abstractNumId w:val="20"/>
  </w:num>
  <w:num w:numId="31">
    <w:abstractNumId w:val="7"/>
  </w:num>
  <w:num w:numId="32">
    <w:abstractNumId w:val="25"/>
  </w:num>
  <w:num w:numId="33">
    <w:abstractNumId w:val="13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4"/>
  </w:num>
  <w:num w:numId="38">
    <w:abstractNumId w:val="42"/>
  </w:num>
  <w:num w:numId="39">
    <w:abstractNumId w:val="6"/>
  </w:num>
  <w:num w:numId="40">
    <w:abstractNumId w:val="15"/>
  </w:num>
  <w:num w:numId="41">
    <w:abstractNumId w:val="17"/>
  </w:num>
  <w:num w:numId="42">
    <w:abstractNumId w:val="45"/>
  </w:num>
  <w:num w:numId="43">
    <w:abstractNumId w:val="12"/>
  </w:num>
  <w:num w:numId="44">
    <w:abstractNumId w:val="28"/>
  </w:num>
  <w:num w:numId="45">
    <w:abstractNumId w:val="3"/>
  </w:num>
  <w:num w:numId="46">
    <w:abstractNumId w:val="2"/>
  </w:num>
  <w:num w:numId="47">
    <w:abstractNumId w:val="35"/>
  </w:num>
  <w:num w:numId="48">
    <w:abstractNumId w:val="8"/>
  </w:num>
  <w:num w:numId="49">
    <w:abstractNumId w:val="2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C0E43"/>
    <w:rsid w:val="001D0965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7230E"/>
    <w:rsid w:val="00377DBA"/>
    <w:rsid w:val="0038012A"/>
    <w:rsid w:val="003913AF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9137C"/>
    <w:rsid w:val="00497BFC"/>
    <w:rsid w:val="004A7617"/>
    <w:rsid w:val="004C3D53"/>
    <w:rsid w:val="00500DAE"/>
    <w:rsid w:val="00522742"/>
    <w:rsid w:val="00552141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714571"/>
    <w:rsid w:val="00717A02"/>
    <w:rsid w:val="00741A56"/>
    <w:rsid w:val="00762D7B"/>
    <w:rsid w:val="00780792"/>
    <w:rsid w:val="0078787F"/>
    <w:rsid w:val="00790DFA"/>
    <w:rsid w:val="00791ED5"/>
    <w:rsid w:val="007B2958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46507"/>
    <w:rsid w:val="009722F6"/>
    <w:rsid w:val="00977B66"/>
    <w:rsid w:val="009A482A"/>
    <w:rsid w:val="009A7F96"/>
    <w:rsid w:val="009C155E"/>
    <w:rsid w:val="009C1C86"/>
    <w:rsid w:val="009D0D40"/>
    <w:rsid w:val="009E58B9"/>
    <w:rsid w:val="00A10763"/>
    <w:rsid w:val="00A20188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25F88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76D74"/>
    <w:rsid w:val="00E9700C"/>
    <w:rsid w:val="00EA4B25"/>
    <w:rsid w:val="00EA7D7D"/>
    <w:rsid w:val="00EB3CC0"/>
    <w:rsid w:val="00ED3841"/>
    <w:rsid w:val="00ED5096"/>
    <w:rsid w:val="00EF0AFE"/>
    <w:rsid w:val="00EF3808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7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363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177</Words>
  <Characters>1063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 OTWARCIA  OFERT</dc:title>
  <dc:subject/>
  <dc:creator/>
  <cp:keywords/>
  <dc:description/>
  <cp:lastModifiedBy/>
  <cp:revision>4</cp:revision>
  <cp:lastPrinted>2020-10-28T09:53:00Z</cp:lastPrinted>
  <dcterms:created xsi:type="dcterms:W3CDTF">2020-10-26T09:33:00Z</dcterms:created>
  <dcterms:modified xsi:type="dcterms:W3CDTF">2020-10-28T11:00:00Z</dcterms:modified>
</cp:coreProperties>
</file>