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42467" w14:textId="77777777"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506"/>
      </w:tblGrid>
      <w:tr w:rsidR="007D2EF1" w:rsidRPr="00724CF3" w14:paraId="2EF55903" w14:textId="77777777" w:rsidTr="0085791B">
        <w:tc>
          <w:tcPr>
            <w:tcW w:w="4818" w:type="dxa"/>
            <w:hideMark/>
          </w:tcPr>
          <w:p w14:paraId="5BC17438" w14:textId="77777777" w:rsidR="007D2EF1" w:rsidRPr="00724CF3" w:rsidRDefault="007D2EF1" w:rsidP="00724CF3">
            <w:pPr>
              <w:suppressAutoHyphens/>
              <w:rPr>
                <w:rFonts w:ascii="Calibri" w:hAnsi="Calibri" w:cs="Calibri"/>
                <w:sz w:val="20"/>
              </w:rPr>
            </w:pPr>
          </w:p>
          <w:p w14:paraId="27947ECF" w14:textId="1C99E8FA" w:rsidR="007D2EF1" w:rsidRPr="00724CF3" w:rsidRDefault="00CD4846" w:rsidP="00724CF3">
            <w:pPr>
              <w:suppressAutoHyphens/>
              <w:rPr>
                <w:rFonts w:ascii="Calibri" w:eastAsia="Calibri" w:hAnsi="Calibri" w:cs="Calibri"/>
                <w:sz w:val="20"/>
                <w:lang w:eastAsia="ar-SA"/>
              </w:rPr>
            </w:pPr>
            <w:r w:rsidRPr="00724CF3">
              <w:rPr>
                <w:rFonts w:ascii="Calibri" w:hAnsi="Calibri" w:cs="Calibri"/>
                <w:sz w:val="20"/>
              </w:rPr>
              <w:t xml:space="preserve">Poznań, </w:t>
            </w:r>
            <w:r w:rsidR="00724CF3" w:rsidRPr="00724CF3">
              <w:rPr>
                <w:rFonts w:ascii="Calibri" w:hAnsi="Calibri" w:cs="Calibri"/>
                <w:sz w:val="20"/>
              </w:rPr>
              <w:t>30.10</w:t>
            </w:r>
            <w:r w:rsidR="0048590A" w:rsidRPr="00724CF3">
              <w:rPr>
                <w:rFonts w:ascii="Calibri" w:hAnsi="Calibri" w:cs="Calibri"/>
                <w:sz w:val="20"/>
              </w:rPr>
              <w:t>.2024</w:t>
            </w:r>
            <w:r w:rsidR="007D2EF1" w:rsidRPr="00724CF3">
              <w:rPr>
                <w:rFonts w:ascii="Calibri" w:hAnsi="Calibri" w:cs="Calibri"/>
                <w:sz w:val="20"/>
              </w:rPr>
              <w:t xml:space="preserve"> r.</w:t>
            </w:r>
          </w:p>
        </w:tc>
        <w:tc>
          <w:tcPr>
            <w:tcW w:w="4819" w:type="dxa"/>
            <w:hideMark/>
          </w:tcPr>
          <w:p w14:paraId="06D18559" w14:textId="77777777" w:rsidR="007D2EF1" w:rsidRPr="00724CF3" w:rsidRDefault="007D2EF1" w:rsidP="00724CF3">
            <w:pPr>
              <w:suppressAutoHyphens/>
              <w:rPr>
                <w:rFonts w:ascii="Calibri" w:eastAsia="Calibri" w:hAnsi="Calibri" w:cs="Calibri"/>
                <w:sz w:val="20"/>
                <w:lang w:eastAsia="ar-SA"/>
              </w:rPr>
            </w:pPr>
          </w:p>
        </w:tc>
      </w:tr>
    </w:tbl>
    <w:p w14:paraId="4D5ABF06" w14:textId="77777777" w:rsidR="007D2EF1" w:rsidRPr="00724CF3" w:rsidRDefault="007D2EF1" w:rsidP="00724CF3">
      <w:pPr>
        <w:rPr>
          <w:rFonts w:ascii="Calibri" w:hAnsi="Calibri" w:cs="Calibri"/>
          <w:b/>
          <w:sz w:val="20"/>
        </w:rPr>
      </w:pPr>
    </w:p>
    <w:p w14:paraId="2D5F34C7" w14:textId="77777777" w:rsidR="007D2EF1" w:rsidRPr="00724CF3" w:rsidRDefault="007D2EF1" w:rsidP="00724CF3">
      <w:pPr>
        <w:jc w:val="center"/>
        <w:rPr>
          <w:rFonts w:ascii="Calibri" w:hAnsi="Calibri" w:cs="Calibri"/>
          <w:b/>
          <w:sz w:val="20"/>
        </w:rPr>
      </w:pPr>
      <w:r w:rsidRPr="00724CF3">
        <w:rPr>
          <w:rFonts w:ascii="Calibri" w:hAnsi="Calibri" w:cs="Calibri"/>
          <w:b/>
          <w:sz w:val="20"/>
        </w:rPr>
        <w:t>INFORMACJA Z OTWARCIA OFERT</w:t>
      </w:r>
    </w:p>
    <w:p w14:paraId="5BA0A2AC" w14:textId="77777777" w:rsidR="00752CCD" w:rsidRPr="00724CF3" w:rsidRDefault="00752CCD" w:rsidP="00724CF3">
      <w:pPr>
        <w:jc w:val="center"/>
        <w:rPr>
          <w:rFonts w:ascii="Calibri" w:hAnsi="Calibri" w:cs="Calibri"/>
          <w:b/>
          <w:sz w:val="20"/>
        </w:rPr>
      </w:pPr>
    </w:p>
    <w:p w14:paraId="74C47939" w14:textId="77777777" w:rsidR="00752CCD" w:rsidRPr="00724CF3" w:rsidRDefault="00752CCD" w:rsidP="00724CF3">
      <w:pPr>
        <w:jc w:val="center"/>
        <w:rPr>
          <w:rFonts w:ascii="Calibri" w:hAnsi="Calibri" w:cs="Calibri"/>
          <w:b/>
          <w:sz w:val="20"/>
        </w:rPr>
      </w:pPr>
    </w:p>
    <w:p w14:paraId="3C8D7C6C" w14:textId="77777777" w:rsidR="00752CCD" w:rsidRPr="00724CF3" w:rsidRDefault="00752CCD" w:rsidP="00724CF3">
      <w:pPr>
        <w:rPr>
          <w:rFonts w:ascii="Calibri" w:hAnsi="Calibri" w:cs="Calibri"/>
          <w:b/>
          <w:sz w:val="20"/>
        </w:rPr>
      </w:pPr>
    </w:p>
    <w:p w14:paraId="0DA66B87" w14:textId="6980ECD7" w:rsidR="00B24A12" w:rsidRPr="00724CF3" w:rsidRDefault="0007675A" w:rsidP="00724CF3">
      <w:pPr>
        <w:spacing w:line="276" w:lineRule="auto"/>
        <w:jc w:val="both"/>
        <w:rPr>
          <w:rFonts w:ascii="Calibri" w:hAnsi="Calibri" w:cs="Calibri"/>
          <w:b/>
          <w:bCs/>
          <w:sz w:val="20"/>
          <w:lang w:eastAsia="x-none"/>
        </w:rPr>
      </w:pPr>
      <w:r w:rsidRPr="00724CF3">
        <w:rPr>
          <w:rFonts w:ascii="Calibri" w:hAnsi="Calibri" w:cs="Calibri"/>
          <w:sz w:val="20"/>
        </w:rPr>
        <w:t xml:space="preserve">        </w:t>
      </w:r>
      <w:r w:rsidR="0048590A" w:rsidRPr="00724CF3">
        <w:rPr>
          <w:rFonts w:ascii="Calibri" w:hAnsi="Calibri" w:cs="Calibri"/>
          <w:sz w:val="20"/>
        </w:rPr>
        <w:t>Zamawiający: Uniwersytet Ekonomiczny w Poznaniu działając  na podstawie art. 222 ust. 5 ustawy z dnia 11 września 2019 r. Prawo zam</w:t>
      </w:r>
      <w:r w:rsidR="00724CF3" w:rsidRPr="00724CF3">
        <w:rPr>
          <w:rFonts w:ascii="Calibri" w:hAnsi="Calibri" w:cs="Calibri"/>
          <w:sz w:val="20"/>
        </w:rPr>
        <w:t>ówień publicznych (Dz. U. z 2024</w:t>
      </w:r>
      <w:r w:rsidR="0048590A" w:rsidRPr="00724CF3">
        <w:rPr>
          <w:rFonts w:ascii="Calibri" w:hAnsi="Calibri" w:cs="Calibri"/>
          <w:sz w:val="20"/>
        </w:rPr>
        <w:t xml:space="preserve"> r., poz. </w:t>
      </w:r>
      <w:r w:rsidR="00724CF3" w:rsidRPr="00724CF3">
        <w:rPr>
          <w:rFonts w:ascii="Calibri" w:hAnsi="Calibri" w:cs="Calibri"/>
          <w:sz w:val="20"/>
        </w:rPr>
        <w:t>1320)</w:t>
      </w:r>
      <w:r w:rsidR="00724CF3">
        <w:rPr>
          <w:rFonts w:ascii="Calibri" w:hAnsi="Calibri" w:cs="Calibri"/>
          <w:sz w:val="20"/>
        </w:rPr>
        <w:t xml:space="preserve"> informuje, że </w:t>
      </w:r>
      <w:r w:rsidR="0048590A" w:rsidRPr="00724CF3">
        <w:rPr>
          <w:rFonts w:ascii="Calibri" w:hAnsi="Calibri" w:cs="Calibri"/>
          <w:sz w:val="20"/>
        </w:rPr>
        <w:t xml:space="preserve">w postępowaniu </w:t>
      </w:r>
      <w:r w:rsidR="00D66E18" w:rsidRPr="00724CF3">
        <w:rPr>
          <w:rFonts w:ascii="Calibri" w:hAnsi="Calibri" w:cs="Calibri"/>
          <w:sz w:val="20"/>
        </w:rPr>
        <w:t xml:space="preserve">                           </w:t>
      </w:r>
      <w:r w:rsidR="0048590A" w:rsidRPr="00724CF3">
        <w:rPr>
          <w:rFonts w:ascii="Calibri" w:hAnsi="Calibri" w:cs="Calibri"/>
          <w:sz w:val="20"/>
        </w:rPr>
        <w:t xml:space="preserve">o udzielenie zamówienia publicznego prowadzonym w trybie podstawowym (bez negocjacji)  </w:t>
      </w:r>
      <w:proofErr w:type="spellStart"/>
      <w:r w:rsidR="0048590A" w:rsidRPr="00724CF3">
        <w:rPr>
          <w:rFonts w:ascii="Calibri" w:hAnsi="Calibri" w:cs="Calibri"/>
          <w:sz w:val="20"/>
        </w:rPr>
        <w:t>pn</w:t>
      </w:r>
      <w:proofErr w:type="spellEnd"/>
      <w:r w:rsidR="00724CF3" w:rsidRPr="00724CF3">
        <w:rPr>
          <w:rFonts w:ascii="Calibri" w:hAnsi="Calibri" w:cs="Calibri"/>
          <w:b/>
          <w:bCs/>
          <w:sz w:val="20"/>
          <w:lang w:eastAsia="x-none"/>
        </w:rPr>
        <w:t xml:space="preserve"> </w:t>
      </w:r>
      <w:r w:rsidR="00724CF3" w:rsidRPr="00917143">
        <w:rPr>
          <w:rFonts w:ascii="Calibri" w:hAnsi="Calibri" w:cs="Calibri"/>
          <w:b/>
          <w:bCs/>
          <w:sz w:val="20"/>
          <w:lang w:eastAsia="x-none"/>
        </w:rPr>
        <w:t>Z</w:t>
      </w:r>
      <w:proofErr w:type="spellStart"/>
      <w:r w:rsidR="00724CF3" w:rsidRPr="00917143">
        <w:rPr>
          <w:rFonts w:ascii="Calibri" w:hAnsi="Calibri" w:cs="Calibri"/>
          <w:b/>
          <w:bCs/>
          <w:sz w:val="20"/>
          <w:lang w:val="x-none" w:eastAsia="x-none"/>
        </w:rPr>
        <w:t>akup</w:t>
      </w:r>
      <w:proofErr w:type="spellEnd"/>
      <w:r w:rsidR="00724CF3" w:rsidRPr="00917143">
        <w:rPr>
          <w:rFonts w:ascii="Calibri" w:hAnsi="Calibri" w:cs="Calibri"/>
          <w:b/>
          <w:bCs/>
          <w:sz w:val="20"/>
          <w:lang w:val="x-none" w:eastAsia="x-none"/>
        </w:rPr>
        <w:t xml:space="preserve"> biletów lotniczych na </w:t>
      </w:r>
      <w:r w:rsidR="00724CF3">
        <w:rPr>
          <w:rFonts w:ascii="Calibri" w:hAnsi="Calibri" w:cs="Calibri"/>
          <w:b/>
          <w:bCs/>
          <w:sz w:val="20"/>
          <w:lang w:eastAsia="x-none"/>
        </w:rPr>
        <w:t xml:space="preserve">potrzeby </w:t>
      </w:r>
      <w:r w:rsidR="00724CF3">
        <w:rPr>
          <w:rFonts w:ascii="Calibri" w:hAnsi="Calibri" w:cs="Calibri"/>
          <w:b/>
          <w:bCs/>
          <w:sz w:val="20"/>
          <w:lang w:val="x-none" w:eastAsia="x-none"/>
        </w:rPr>
        <w:t xml:space="preserve">podróży służbowych </w:t>
      </w:r>
      <w:r w:rsidR="00724CF3" w:rsidRPr="00917143">
        <w:rPr>
          <w:rFonts w:ascii="Calibri" w:hAnsi="Calibri" w:cs="Calibri"/>
          <w:b/>
          <w:bCs/>
          <w:sz w:val="20"/>
          <w:lang w:val="x-none" w:eastAsia="x-none"/>
        </w:rPr>
        <w:t>pracowników</w:t>
      </w:r>
      <w:r w:rsidR="00724CF3" w:rsidRPr="00917143">
        <w:rPr>
          <w:rFonts w:ascii="Calibri" w:hAnsi="Calibri" w:cs="Calibri"/>
          <w:b/>
          <w:bCs/>
          <w:sz w:val="20"/>
          <w:lang w:eastAsia="x-none"/>
        </w:rPr>
        <w:t xml:space="preserve"> Uniwersytetu Ekonomicznego w Poznaniu</w:t>
      </w:r>
      <w:r w:rsidR="00724CF3" w:rsidRPr="00724CF3">
        <w:rPr>
          <w:rFonts w:ascii="Calibri" w:hAnsi="Calibri" w:cs="Calibri"/>
          <w:b/>
          <w:sz w:val="20"/>
        </w:rPr>
        <w:t xml:space="preserve"> </w:t>
      </w:r>
      <w:r w:rsidR="00724CF3">
        <w:rPr>
          <w:rFonts w:ascii="Calibri" w:hAnsi="Calibri" w:cs="Calibri"/>
          <w:b/>
          <w:sz w:val="20"/>
        </w:rPr>
        <w:t>(ZP/039/</w:t>
      </w:r>
      <w:r w:rsidR="00B24A12" w:rsidRPr="00724CF3">
        <w:rPr>
          <w:rFonts w:ascii="Calibri" w:hAnsi="Calibri" w:cs="Calibri"/>
          <w:b/>
          <w:sz w:val="20"/>
        </w:rPr>
        <w:t xml:space="preserve">24) </w:t>
      </w:r>
      <w:r w:rsidR="00C45515" w:rsidRPr="00724CF3">
        <w:rPr>
          <w:rFonts w:ascii="Calibri" w:hAnsi="Calibri" w:cs="Calibri"/>
          <w:sz w:val="20"/>
        </w:rPr>
        <w:t>złożono następujące ofert</w:t>
      </w:r>
      <w:r w:rsidR="00FA6BE6" w:rsidRPr="00724CF3">
        <w:rPr>
          <w:rFonts w:ascii="Calibri" w:hAnsi="Calibri" w:cs="Calibri"/>
          <w:sz w:val="20"/>
        </w:rPr>
        <w:t>y</w:t>
      </w:r>
      <w:r w:rsidR="005F4466" w:rsidRPr="00724CF3">
        <w:rPr>
          <w:rFonts w:ascii="Calibri" w:hAnsi="Calibri" w:cs="Calibri"/>
          <w:sz w:val="20"/>
        </w:rPr>
        <w:t>:</w:t>
      </w:r>
    </w:p>
    <w:p w14:paraId="71841FCA" w14:textId="77777777" w:rsidR="00752CCD" w:rsidRPr="00724CF3" w:rsidRDefault="00752CCD" w:rsidP="00724CF3">
      <w:pPr>
        <w:ind w:right="108"/>
        <w:jc w:val="both"/>
        <w:rPr>
          <w:rFonts w:ascii="Calibri" w:hAnsi="Calibri" w:cs="Calibri"/>
          <w:b/>
          <w:sz w:val="20"/>
        </w:rPr>
      </w:pPr>
    </w:p>
    <w:p w14:paraId="4477D217" w14:textId="0BC43F54" w:rsidR="00B24A12" w:rsidRPr="00724CF3" w:rsidRDefault="00B24A12" w:rsidP="00724CF3">
      <w:pPr>
        <w:tabs>
          <w:tab w:val="left" w:pos="284"/>
        </w:tabs>
        <w:jc w:val="both"/>
        <w:rPr>
          <w:rFonts w:ascii="Calibri" w:hAnsi="Calibri" w:cs="Calibri"/>
          <w:bCs/>
          <w:sz w:val="20"/>
          <w:lang w:val="x-none" w:eastAsia="x-none"/>
        </w:rPr>
      </w:pPr>
    </w:p>
    <w:p w14:paraId="1AEB1035" w14:textId="77777777" w:rsidR="00752CCD" w:rsidRPr="00724CF3" w:rsidRDefault="00752CCD" w:rsidP="00724CF3">
      <w:pPr>
        <w:tabs>
          <w:tab w:val="left" w:pos="284"/>
        </w:tabs>
        <w:jc w:val="both"/>
        <w:rPr>
          <w:rFonts w:ascii="Calibri" w:hAnsi="Calibri" w:cs="Calibri"/>
          <w:bCs/>
          <w:sz w:val="20"/>
          <w:lang w:val="x-none" w:eastAsia="x-none"/>
        </w:rPr>
      </w:pPr>
    </w:p>
    <w:p w14:paraId="68E90CB5" w14:textId="77777777" w:rsidR="00724CF3" w:rsidRPr="00724CF3" w:rsidRDefault="00724CF3" w:rsidP="00724CF3">
      <w:pPr>
        <w:pStyle w:val="Stopka"/>
        <w:tabs>
          <w:tab w:val="right" w:pos="0"/>
          <w:tab w:val="center" w:pos="567"/>
        </w:tabs>
        <w:autoSpaceDE w:val="0"/>
        <w:autoSpaceDN w:val="0"/>
        <w:ind w:right="-167"/>
        <w:jc w:val="both"/>
        <w:rPr>
          <w:rFonts w:ascii="Calibri" w:hAnsi="Calibri" w:cs="Calibri"/>
          <w:sz w:val="20"/>
        </w:rPr>
      </w:pPr>
      <w:r w:rsidRPr="00724CF3">
        <w:rPr>
          <w:rFonts w:ascii="Calibri" w:hAnsi="Calibri" w:cs="Calibri"/>
          <w:sz w:val="20"/>
        </w:rPr>
        <w:t>Załącznik nr 1 do protokołu</w:t>
      </w:r>
    </w:p>
    <w:p w14:paraId="4F9973F0" w14:textId="77777777" w:rsidR="00724CF3" w:rsidRPr="00724CF3" w:rsidRDefault="00724CF3" w:rsidP="00724CF3">
      <w:pPr>
        <w:rPr>
          <w:rFonts w:ascii="Calibri" w:hAnsi="Calibri" w:cs="Calibri"/>
          <w:sz w:val="20"/>
          <w:lang w:eastAsia="x-none"/>
        </w:rPr>
      </w:pPr>
    </w:p>
    <w:p w14:paraId="4D01A583" w14:textId="77777777" w:rsidR="00724CF3" w:rsidRPr="00724CF3" w:rsidRDefault="00724CF3" w:rsidP="00724CF3">
      <w:pPr>
        <w:tabs>
          <w:tab w:val="left" w:pos="1830"/>
        </w:tabs>
        <w:rPr>
          <w:rFonts w:ascii="Calibri" w:hAnsi="Calibri" w:cs="Calibri"/>
          <w:sz w:val="20"/>
          <w:lang w:eastAsia="x-none"/>
        </w:rPr>
      </w:pPr>
      <w:r w:rsidRPr="00724CF3">
        <w:rPr>
          <w:rFonts w:ascii="Calibri" w:hAnsi="Calibri" w:cs="Calibri"/>
          <w:sz w:val="20"/>
          <w:lang w:eastAsia="x-none"/>
        </w:rPr>
        <w:tab/>
      </w:r>
    </w:p>
    <w:tbl>
      <w:tblPr>
        <w:tblpPr w:leftFromText="141" w:rightFromText="141" w:vertAnchor="text" w:horzAnchor="margin" w:tblpY="-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528"/>
        <w:gridCol w:w="2268"/>
        <w:gridCol w:w="1588"/>
        <w:gridCol w:w="1701"/>
      </w:tblGrid>
      <w:tr w:rsidR="00724CF3" w:rsidRPr="00724CF3" w14:paraId="659EB037" w14:textId="77777777" w:rsidTr="00724CF3">
        <w:trPr>
          <w:cantSplit/>
          <w:trHeight w:val="993"/>
          <w:tblHeader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377EEF" w14:textId="77777777" w:rsidR="00724CF3" w:rsidRPr="00724CF3" w:rsidRDefault="00724CF3" w:rsidP="00724CF3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724CF3">
              <w:rPr>
                <w:rFonts w:ascii="Calibri" w:hAnsi="Calibri" w:cs="Calibri"/>
                <w:sz w:val="20"/>
              </w:rPr>
              <w:t>Lp</w:t>
            </w:r>
            <w:proofErr w:type="spell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30D89B1" w14:textId="77777777" w:rsidR="00724CF3" w:rsidRPr="00724CF3" w:rsidRDefault="00724CF3" w:rsidP="00724CF3">
            <w:pPr>
              <w:jc w:val="center"/>
              <w:rPr>
                <w:rFonts w:ascii="Calibri" w:hAnsi="Calibri" w:cs="Calibri"/>
                <w:sz w:val="20"/>
              </w:rPr>
            </w:pPr>
            <w:r w:rsidRPr="00724CF3">
              <w:rPr>
                <w:rFonts w:ascii="Calibri" w:hAnsi="Calibri" w:cs="Calibri"/>
                <w:sz w:val="20"/>
              </w:rPr>
              <w:t>Wykonawca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968103D" w14:textId="77777777" w:rsidR="00724CF3" w:rsidRPr="00724CF3" w:rsidRDefault="00724CF3" w:rsidP="00724CF3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724CF3">
              <w:rPr>
                <w:rFonts w:ascii="Calibri" w:hAnsi="Calibri" w:cs="Calibri"/>
                <w:sz w:val="20"/>
              </w:rPr>
              <w:t>Cena opłaty transakcyjnej</w:t>
            </w:r>
          </w:p>
          <w:p w14:paraId="7843ABD4" w14:textId="77777777" w:rsidR="00724CF3" w:rsidRPr="00724CF3" w:rsidRDefault="00724CF3" w:rsidP="00724CF3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724CF3">
              <w:rPr>
                <w:rFonts w:ascii="Calibri" w:hAnsi="Calibri" w:cs="Calibri"/>
                <w:sz w:val="20"/>
              </w:rPr>
              <w:t>od biletów lotniczych:</w:t>
            </w:r>
          </w:p>
          <w:p w14:paraId="5723E2A5" w14:textId="77777777" w:rsidR="00724CF3" w:rsidRPr="00724CF3" w:rsidRDefault="00724CF3" w:rsidP="00724CF3">
            <w:pPr>
              <w:ind w:left="-107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BAACE2" w14:textId="77777777" w:rsidR="00724CF3" w:rsidRPr="00724CF3" w:rsidRDefault="00724CF3" w:rsidP="00724CF3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724CF3">
              <w:rPr>
                <w:rFonts w:ascii="Calibri" w:hAnsi="Calibri" w:cs="Calibri"/>
                <w:sz w:val="20"/>
              </w:rPr>
              <w:t xml:space="preserve">Ilość alternatywnych połączeń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8724E2" w14:textId="77777777" w:rsidR="00724CF3" w:rsidRPr="00724CF3" w:rsidRDefault="00724CF3" w:rsidP="00724CF3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</w:rPr>
            </w:pPr>
            <w:r w:rsidRPr="00724CF3">
              <w:rPr>
                <w:rFonts w:ascii="Calibri" w:hAnsi="Calibri" w:cs="Calibri"/>
                <w:sz w:val="20"/>
              </w:rPr>
              <w:t xml:space="preserve">Czas w ciągu jakiego Wykonawca zaproponuje alternatywne połączenia  </w:t>
            </w:r>
          </w:p>
        </w:tc>
      </w:tr>
      <w:tr w:rsidR="00724CF3" w:rsidRPr="00724CF3" w14:paraId="5C7A0681" w14:textId="77777777" w:rsidTr="00724CF3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1E14" w14:textId="77777777" w:rsidR="00724CF3" w:rsidRPr="00724CF3" w:rsidRDefault="00724CF3" w:rsidP="00724CF3">
            <w:pPr>
              <w:jc w:val="center"/>
              <w:rPr>
                <w:rFonts w:ascii="Calibri" w:hAnsi="Calibri" w:cs="Calibri"/>
                <w:sz w:val="20"/>
              </w:rPr>
            </w:pPr>
            <w:r w:rsidRPr="00724CF3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8E8D" w14:textId="77777777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Konsorcjum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>:</w:t>
            </w:r>
          </w:p>
          <w:p w14:paraId="00F2944A" w14:textId="0B75EAFE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WhyNotTravel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Załoga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Nasternak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proofErr w:type="spellStart"/>
            <w:r w:rsidR="00F01387">
              <w:rPr>
                <w:rFonts w:ascii="Calibri" w:hAnsi="Calibri" w:cs="Calibri"/>
                <w:sz w:val="20"/>
                <w:lang w:val="de-DE"/>
              </w:rPr>
              <w:t>Sp.K</w:t>
            </w:r>
            <w:proofErr w:type="spellEnd"/>
            <w:r w:rsidR="00F01387">
              <w:rPr>
                <w:rFonts w:ascii="Calibri" w:hAnsi="Calibri" w:cs="Calibri"/>
                <w:sz w:val="20"/>
                <w:lang w:val="de-DE"/>
              </w:rPr>
              <w:t>.</w:t>
            </w:r>
          </w:p>
          <w:p w14:paraId="752F7EEC" w14:textId="239FDC5F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ul.Kie</w:t>
            </w:r>
            <w:r w:rsidR="00F01387">
              <w:rPr>
                <w:rFonts w:ascii="Calibri" w:hAnsi="Calibri" w:cs="Calibri"/>
                <w:sz w:val="20"/>
                <w:lang w:val="de-DE"/>
              </w:rPr>
              <w:t>lnarowa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108 A</w:t>
            </w:r>
          </w:p>
          <w:p w14:paraId="3A250BBD" w14:textId="77777777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36-020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Tyczyn</w:t>
            </w:r>
            <w:proofErr w:type="spellEnd"/>
          </w:p>
          <w:p w14:paraId="477905B6" w14:textId="77777777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  <w:p w14:paraId="08DCF0F6" w14:textId="77777777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Blue Sky Travel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Sp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.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z.o.o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>.</w:t>
            </w:r>
          </w:p>
          <w:p w14:paraId="1F14B8AE" w14:textId="2E58221E" w:rsidR="00724CF3" w:rsidRPr="00724CF3" w:rsidRDefault="00F01387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0"/>
                <w:lang w:val="de-DE"/>
              </w:rPr>
              <w:t>ul.Roosev</w:t>
            </w:r>
            <w:r w:rsidR="00724CF3" w:rsidRPr="00724CF3">
              <w:rPr>
                <w:rFonts w:ascii="Calibri" w:hAnsi="Calibri" w:cs="Calibri"/>
                <w:sz w:val="20"/>
                <w:lang w:val="de-DE"/>
              </w:rPr>
              <w:t>elta</w:t>
            </w:r>
            <w:proofErr w:type="spellEnd"/>
            <w:r w:rsidR="00724CF3" w:rsidRPr="00724CF3">
              <w:rPr>
                <w:rFonts w:ascii="Calibri" w:hAnsi="Calibri" w:cs="Calibri"/>
                <w:sz w:val="20"/>
                <w:lang w:val="de-DE"/>
              </w:rPr>
              <w:t xml:space="preserve"> 2 </w:t>
            </w:r>
          </w:p>
          <w:p w14:paraId="78FD9E3C" w14:textId="77777777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>60-829 Poznań</w:t>
            </w:r>
          </w:p>
          <w:p w14:paraId="52C799B7" w14:textId="77777777" w:rsidR="00724CF3" w:rsidRPr="00724CF3" w:rsidRDefault="00724CF3" w:rsidP="00BF3DD4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F3D2" w14:textId="77777777" w:rsidR="00724CF3" w:rsidRPr="00724CF3" w:rsidRDefault="00724CF3" w:rsidP="00724CF3">
            <w:pPr>
              <w:jc w:val="center"/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11 926,20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zł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A02B" w14:textId="77777777" w:rsidR="00724CF3" w:rsidRPr="00724CF3" w:rsidRDefault="00724CF3" w:rsidP="00724CF3">
            <w:pPr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8C80" w14:textId="77777777" w:rsidR="00724CF3" w:rsidRPr="00724CF3" w:rsidRDefault="00724CF3" w:rsidP="00724CF3">
            <w:pPr>
              <w:jc w:val="center"/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45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minut</w:t>
            </w:r>
            <w:proofErr w:type="spellEnd"/>
          </w:p>
        </w:tc>
      </w:tr>
      <w:tr w:rsidR="00724CF3" w:rsidRPr="00724CF3" w14:paraId="7DD5E1DB" w14:textId="77777777" w:rsidTr="00724CF3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7461" w14:textId="74312C20" w:rsidR="00724CF3" w:rsidRPr="00724CF3" w:rsidRDefault="000A46CC" w:rsidP="00724CF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8E31" w14:textId="77777777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UpHOTEL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Sp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.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z.o.o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>.</w:t>
            </w:r>
          </w:p>
          <w:p w14:paraId="74DCEFA6" w14:textId="77777777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ul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.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Solna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4</w:t>
            </w:r>
          </w:p>
          <w:p w14:paraId="5AE2AB43" w14:textId="77777777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58-500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Jelenia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Góra</w:t>
            </w:r>
          </w:p>
          <w:p w14:paraId="2619D7D8" w14:textId="77777777" w:rsidR="00724CF3" w:rsidRPr="00724CF3" w:rsidRDefault="00724CF3" w:rsidP="00BF3DD4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40BA" w14:textId="77777777" w:rsidR="00724CF3" w:rsidRPr="00724CF3" w:rsidRDefault="00724CF3" w:rsidP="00724CF3">
            <w:pPr>
              <w:jc w:val="center"/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5 266,20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zł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EF72" w14:textId="77777777" w:rsidR="00724CF3" w:rsidRPr="00724CF3" w:rsidRDefault="00724CF3" w:rsidP="00724CF3">
            <w:pPr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B404" w14:textId="77777777" w:rsidR="00724CF3" w:rsidRPr="00724CF3" w:rsidRDefault="00724CF3" w:rsidP="00724CF3">
            <w:pPr>
              <w:jc w:val="center"/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30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minut</w:t>
            </w:r>
            <w:proofErr w:type="spellEnd"/>
          </w:p>
        </w:tc>
      </w:tr>
      <w:tr w:rsidR="00724CF3" w:rsidRPr="00724CF3" w14:paraId="7D3A124A" w14:textId="77777777" w:rsidTr="00724CF3">
        <w:trPr>
          <w:cantSplit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77B0" w14:textId="70EE20FC" w:rsidR="00724CF3" w:rsidRPr="00724CF3" w:rsidRDefault="000A46CC" w:rsidP="00724CF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1006" w14:textId="77777777" w:rsid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Bankowe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Biuro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Podróży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TravelBank</w:t>
            </w:r>
            <w:proofErr w:type="spellEnd"/>
          </w:p>
          <w:p w14:paraId="576A486B" w14:textId="20783470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Sp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>.</w:t>
            </w:r>
            <w:r>
              <w:rPr>
                <w:rFonts w:ascii="Calibri" w:hAnsi="Calibri" w:cs="Calibri"/>
                <w:sz w:val="20"/>
                <w:lang w:val="de-DE"/>
              </w:rPr>
              <w:t xml:space="preserve"> </w:t>
            </w: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z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o.o</w:t>
            </w:r>
            <w:proofErr w:type="spellEnd"/>
          </w:p>
          <w:p w14:paraId="23691487" w14:textId="77777777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Al.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Jerozolimskie</w:t>
            </w:r>
            <w:proofErr w:type="spellEnd"/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 96</w:t>
            </w:r>
          </w:p>
          <w:p w14:paraId="114548DA" w14:textId="77777777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>00-807 Warszawa</w:t>
            </w:r>
          </w:p>
          <w:p w14:paraId="23A7ABB8" w14:textId="77777777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  <w:bookmarkStart w:id="0" w:name="_GoBack"/>
            <w:bookmarkEnd w:id="0"/>
          </w:p>
          <w:p w14:paraId="72737C9F" w14:textId="77777777" w:rsidR="00724CF3" w:rsidRPr="00724CF3" w:rsidRDefault="00724CF3" w:rsidP="00724CF3">
            <w:pPr>
              <w:jc w:val="both"/>
              <w:rPr>
                <w:rFonts w:ascii="Calibri" w:hAnsi="Calibri" w:cs="Calibri"/>
                <w:sz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C43D" w14:textId="77777777" w:rsidR="00724CF3" w:rsidRPr="00724CF3" w:rsidRDefault="00724CF3" w:rsidP="00724CF3">
            <w:pPr>
              <w:jc w:val="center"/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0,15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zł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4855" w14:textId="77777777" w:rsidR="00724CF3" w:rsidRPr="00724CF3" w:rsidRDefault="00724CF3" w:rsidP="00724CF3">
            <w:pPr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             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9523" w14:textId="77777777" w:rsidR="00724CF3" w:rsidRPr="00724CF3" w:rsidRDefault="00724CF3" w:rsidP="00724CF3">
            <w:pPr>
              <w:tabs>
                <w:tab w:val="left" w:pos="1350"/>
              </w:tabs>
              <w:jc w:val="center"/>
              <w:rPr>
                <w:rFonts w:ascii="Calibri" w:hAnsi="Calibri" w:cs="Calibri"/>
                <w:sz w:val="20"/>
                <w:lang w:val="de-DE"/>
              </w:rPr>
            </w:pPr>
            <w:r w:rsidRPr="00724CF3">
              <w:rPr>
                <w:rFonts w:ascii="Calibri" w:hAnsi="Calibri" w:cs="Calibri"/>
                <w:sz w:val="20"/>
                <w:lang w:val="de-DE"/>
              </w:rPr>
              <w:t xml:space="preserve">30 </w:t>
            </w:r>
            <w:proofErr w:type="spellStart"/>
            <w:r w:rsidRPr="00724CF3">
              <w:rPr>
                <w:rFonts w:ascii="Calibri" w:hAnsi="Calibri" w:cs="Calibri"/>
                <w:sz w:val="20"/>
                <w:lang w:val="de-DE"/>
              </w:rPr>
              <w:t>minut</w:t>
            </w:r>
            <w:proofErr w:type="spellEnd"/>
          </w:p>
        </w:tc>
      </w:tr>
    </w:tbl>
    <w:p w14:paraId="37DC9206" w14:textId="77777777" w:rsidR="00724CF3" w:rsidRPr="00CB1459" w:rsidRDefault="00724CF3" w:rsidP="00724CF3">
      <w:pPr>
        <w:tabs>
          <w:tab w:val="left" w:pos="1830"/>
        </w:tabs>
        <w:rPr>
          <w:lang w:eastAsia="x-none"/>
        </w:rPr>
      </w:pPr>
    </w:p>
    <w:p w14:paraId="46D973FB" w14:textId="77777777" w:rsidR="00752CCD" w:rsidRPr="00F015F7" w:rsidRDefault="00752CCD" w:rsidP="00F015F7">
      <w:pPr>
        <w:tabs>
          <w:tab w:val="left" w:pos="284"/>
        </w:tabs>
        <w:spacing w:line="276" w:lineRule="auto"/>
        <w:jc w:val="both"/>
        <w:rPr>
          <w:rFonts w:ascii="Calibri" w:hAnsi="Calibri" w:cs="Calibri"/>
          <w:bCs/>
          <w:sz w:val="20"/>
          <w:lang w:val="x-none" w:eastAsia="x-none"/>
        </w:rPr>
      </w:pPr>
    </w:p>
    <w:sectPr w:rsidR="00752CCD" w:rsidRPr="00F015F7" w:rsidSect="00C45515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1FAD" w14:textId="77777777" w:rsidR="00724CF3" w:rsidRDefault="00724CF3" w:rsidP="004D755B">
      <w:r>
        <w:separator/>
      </w:r>
    </w:p>
  </w:endnote>
  <w:endnote w:type="continuationSeparator" w:id="0">
    <w:p w14:paraId="4F28C6B5" w14:textId="77777777" w:rsidR="00724CF3" w:rsidRDefault="00724CF3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CA2C4" w14:textId="77777777" w:rsidR="00724CF3" w:rsidRPr="00E84ED8" w:rsidRDefault="00724CF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14:paraId="0AAD1FDC" w14:textId="77777777" w:rsidR="00724CF3" w:rsidRPr="00E84ED8" w:rsidRDefault="00724CF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14:paraId="2EABFF8F" w14:textId="77777777" w:rsidR="00724CF3" w:rsidRPr="00E84ED8" w:rsidRDefault="00724CF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14:paraId="1777D31D" w14:textId="77777777" w:rsidR="00724CF3" w:rsidRPr="00E84ED8" w:rsidRDefault="00724CF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14:paraId="6AEAC1EB" w14:textId="77777777" w:rsidR="00724CF3" w:rsidRPr="00E84ED8" w:rsidRDefault="00724CF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14:paraId="4B1E5207" w14:textId="77777777" w:rsidR="00724CF3" w:rsidRPr="00E84ED8" w:rsidRDefault="00724CF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14:paraId="653DA18B" w14:textId="77777777" w:rsidR="00724CF3" w:rsidRPr="00E4433E" w:rsidRDefault="00724CF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14:paraId="086B4AE2" w14:textId="77777777" w:rsidR="00724CF3" w:rsidRDefault="00724C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A2E76" w14:textId="77777777" w:rsidR="00724CF3" w:rsidRDefault="00724CF3" w:rsidP="004D755B">
      <w:r>
        <w:separator/>
      </w:r>
    </w:p>
  </w:footnote>
  <w:footnote w:type="continuationSeparator" w:id="0">
    <w:p w14:paraId="73DC2170" w14:textId="77777777" w:rsidR="00724CF3" w:rsidRDefault="00724CF3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EAD54" w14:textId="77777777" w:rsidR="00724CF3" w:rsidRDefault="00724CF3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668229A4" wp14:editId="2A847855">
          <wp:simplePos x="0" y="0"/>
          <wp:positionH relativeFrom="page">
            <wp:posOffset>-347980</wp:posOffset>
          </wp:positionH>
          <wp:positionV relativeFrom="paragraph">
            <wp:posOffset>-619760</wp:posOffset>
          </wp:positionV>
          <wp:extent cx="7581902" cy="1219200"/>
          <wp:effectExtent l="0" t="0" r="0" b="0"/>
          <wp:wrapNone/>
          <wp:docPr id="2" name="Obraz 2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72E36"/>
    <w:multiLevelType w:val="hybridMultilevel"/>
    <w:tmpl w:val="32DED042"/>
    <w:lvl w:ilvl="0" w:tplc="D36A09F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737E23"/>
    <w:multiLevelType w:val="multilevel"/>
    <w:tmpl w:val="7D9415C4"/>
    <w:lvl w:ilvl="0">
      <w:start w:val="1"/>
      <w:numFmt w:val="upperRoman"/>
      <w:lvlText w:val="%1)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8"/>
  </w:num>
  <w:num w:numId="5">
    <w:abstractNumId w:val="14"/>
  </w:num>
  <w:num w:numId="6">
    <w:abstractNumId w:val="23"/>
  </w:num>
  <w:num w:numId="7">
    <w:abstractNumId w:val="9"/>
  </w:num>
  <w:num w:numId="8">
    <w:abstractNumId w:val="4"/>
  </w:num>
  <w:num w:numId="9">
    <w:abstractNumId w:val="11"/>
  </w:num>
  <w:num w:numId="10">
    <w:abstractNumId w:val="15"/>
  </w:num>
  <w:num w:numId="11">
    <w:abstractNumId w:val="26"/>
  </w:num>
  <w:num w:numId="12">
    <w:abstractNumId w:val="13"/>
  </w:num>
  <w:num w:numId="13">
    <w:abstractNumId w:val="6"/>
  </w:num>
  <w:num w:numId="14">
    <w:abstractNumId w:val="3"/>
  </w:num>
  <w:num w:numId="15">
    <w:abstractNumId w:val="25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1"/>
  </w:num>
  <w:num w:numId="22">
    <w:abstractNumId w:val="19"/>
  </w:num>
  <w:num w:numId="23">
    <w:abstractNumId w:val="5"/>
  </w:num>
  <w:num w:numId="24">
    <w:abstractNumId w:val="12"/>
  </w:num>
  <w:num w:numId="25">
    <w:abstractNumId w:val="7"/>
  </w:num>
  <w:num w:numId="26">
    <w:abstractNumId w:val="7"/>
    <w:lvlOverride w:ilvl="0">
      <w:startOverride w:val="1"/>
    </w:lvlOverride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229A9"/>
    <w:rsid w:val="000547E3"/>
    <w:rsid w:val="00063FE4"/>
    <w:rsid w:val="0007675A"/>
    <w:rsid w:val="000A28D8"/>
    <w:rsid w:val="000A46CC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2011A5"/>
    <w:rsid w:val="002132F0"/>
    <w:rsid w:val="0022306F"/>
    <w:rsid w:val="0022469E"/>
    <w:rsid w:val="00225C9B"/>
    <w:rsid w:val="00242E3E"/>
    <w:rsid w:val="00242E9F"/>
    <w:rsid w:val="00244981"/>
    <w:rsid w:val="00244A89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2E2"/>
    <w:rsid w:val="002E1F22"/>
    <w:rsid w:val="002E3B30"/>
    <w:rsid w:val="003068BF"/>
    <w:rsid w:val="003248AA"/>
    <w:rsid w:val="003250FD"/>
    <w:rsid w:val="00327893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51F8"/>
    <w:rsid w:val="00407BDB"/>
    <w:rsid w:val="0042503F"/>
    <w:rsid w:val="0043171D"/>
    <w:rsid w:val="00445BE3"/>
    <w:rsid w:val="004479D3"/>
    <w:rsid w:val="00454F86"/>
    <w:rsid w:val="00456B43"/>
    <w:rsid w:val="004667E9"/>
    <w:rsid w:val="00467125"/>
    <w:rsid w:val="0047097D"/>
    <w:rsid w:val="00475433"/>
    <w:rsid w:val="0048590A"/>
    <w:rsid w:val="00494B4A"/>
    <w:rsid w:val="004B23C9"/>
    <w:rsid w:val="004B262B"/>
    <w:rsid w:val="004B327B"/>
    <w:rsid w:val="004B7A23"/>
    <w:rsid w:val="004C40FB"/>
    <w:rsid w:val="004C6407"/>
    <w:rsid w:val="004D755B"/>
    <w:rsid w:val="004E43F0"/>
    <w:rsid w:val="00500225"/>
    <w:rsid w:val="00524DEF"/>
    <w:rsid w:val="005457EB"/>
    <w:rsid w:val="00564250"/>
    <w:rsid w:val="00565DC5"/>
    <w:rsid w:val="005703BD"/>
    <w:rsid w:val="0059301F"/>
    <w:rsid w:val="005951D1"/>
    <w:rsid w:val="005A05FF"/>
    <w:rsid w:val="005A0D35"/>
    <w:rsid w:val="005A2EAD"/>
    <w:rsid w:val="005B1504"/>
    <w:rsid w:val="005C4734"/>
    <w:rsid w:val="005D0589"/>
    <w:rsid w:val="005E0476"/>
    <w:rsid w:val="005E7412"/>
    <w:rsid w:val="005F4466"/>
    <w:rsid w:val="006023EE"/>
    <w:rsid w:val="00607F6B"/>
    <w:rsid w:val="00611D04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24CF3"/>
    <w:rsid w:val="00736B1C"/>
    <w:rsid w:val="007431EB"/>
    <w:rsid w:val="00750368"/>
    <w:rsid w:val="00750760"/>
    <w:rsid w:val="00752CCD"/>
    <w:rsid w:val="00780C30"/>
    <w:rsid w:val="007A207C"/>
    <w:rsid w:val="007A3439"/>
    <w:rsid w:val="007B17B4"/>
    <w:rsid w:val="007D1A44"/>
    <w:rsid w:val="007D2EF1"/>
    <w:rsid w:val="007D51B9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5791B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A7842"/>
    <w:rsid w:val="009C7560"/>
    <w:rsid w:val="009D1584"/>
    <w:rsid w:val="009F595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21F53"/>
    <w:rsid w:val="00B24A12"/>
    <w:rsid w:val="00B3097E"/>
    <w:rsid w:val="00B31764"/>
    <w:rsid w:val="00B4196E"/>
    <w:rsid w:val="00B51DEC"/>
    <w:rsid w:val="00B56997"/>
    <w:rsid w:val="00B70944"/>
    <w:rsid w:val="00B71FD5"/>
    <w:rsid w:val="00B76822"/>
    <w:rsid w:val="00B77CA0"/>
    <w:rsid w:val="00B92E68"/>
    <w:rsid w:val="00BA03DC"/>
    <w:rsid w:val="00BA4456"/>
    <w:rsid w:val="00BB6BD8"/>
    <w:rsid w:val="00BB7080"/>
    <w:rsid w:val="00BC3DBA"/>
    <w:rsid w:val="00BC5285"/>
    <w:rsid w:val="00BF3DD4"/>
    <w:rsid w:val="00C02C60"/>
    <w:rsid w:val="00C10D10"/>
    <w:rsid w:val="00C24787"/>
    <w:rsid w:val="00C25A2C"/>
    <w:rsid w:val="00C2722D"/>
    <w:rsid w:val="00C301A1"/>
    <w:rsid w:val="00C45515"/>
    <w:rsid w:val="00C57104"/>
    <w:rsid w:val="00C7547C"/>
    <w:rsid w:val="00C75665"/>
    <w:rsid w:val="00C93AA8"/>
    <w:rsid w:val="00C96B85"/>
    <w:rsid w:val="00CA3A9F"/>
    <w:rsid w:val="00CA4823"/>
    <w:rsid w:val="00CB25EE"/>
    <w:rsid w:val="00CB2601"/>
    <w:rsid w:val="00CC6CD8"/>
    <w:rsid w:val="00CD4846"/>
    <w:rsid w:val="00CF66AE"/>
    <w:rsid w:val="00CF75B1"/>
    <w:rsid w:val="00D34AF6"/>
    <w:rsid w:val="00D36D7F"/>
    <w:rsid w:val="00D4612D"/>
    <w:rsid w:val="00D57F2B"/>
    <w:rsid w:val="00D66E18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EC5BA1"/>
    <w:rsid w:val="00F01387"/>
    <w:rsid w:val="00F015F7"/>
    <w:rsid w:val="00F11999"/>
    <w:rsid w:val="00F218B6"/>
    <w:rsid w:val="00F27A9D"/>
    <w:rsid w:val="00F37BBE"/>
    <w:rsid w:val="00F41704"/>
    <w:rsid w:val="00F41E7E"/>
    <w:rsid w:val="00F41FC0"/>
    <w:rsid w:val="00F46ED8"/>
    <w:rsid w:val="00F542E3"/>
    <w:rsid w:val="00F811EE"/>
    <w:rsid w:val="00F87169"/>
    <w:rsid w:val="00F93EC5"/>
    <w:rsid w:val="00FA590C"/>
    <w:rsid w:val="00FA6BE6"/>
    <w:rsid w:val="00FD2244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4A79D912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48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484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leNormal">
    <w:name w:val="Table Normal"/>
    <w:rsid w:val="00B77CA0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28EFA-E94C-4700-A563-D7CA6AB8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50864FFB</Template>
  <TotalTime>613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76</cp:revision>
  <cp:lastPrinted>2024-10-30T08:38:00Z</cp:lastPrinted>
  <dcterms:created xsi:type="dcterms:W3CDTF">2021-03-11T10:42:00Z</dcterms:created>
  <dcterms:modified xsi:type="dcterms:W3CDTF">2024-10-30T08:40:00Z</dcterms:modified>
</cp:coreProperties>
</file>