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D2" w:rsidRPr="009C13C5" w:rsidRDefault="006C71D2" w:rsidP="00CA432B">
      <w:pPr>
        <w:spacing w:after="120" w:line="240" w:lineRule="auto"/>
        <w:ind w:left="0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</w:p>
    <w:p w:rsidR="006C71D2" w:rsidRPr="009C13C5" w:rsidRDefault="006C71D2" w:rsidP="00810D98">
      <w:pPr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71D2" w:rsidRPr="009C13C5" w:rsidRDefault="006C71D2" w:rsidP="00EF3EA8">
      <w:pPr>
        <w:spacing w:after="120" w:line="240" w:lineRule="auto"/>
        <w:ind w:left="0"/>
        <w:contextualSpacing w:val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 , dnia .......................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6C71D2" w:rsidRPr="009C13C5" w:rsidRDefault="006C71D2" w:rsidP="00CA432B">
      <w:pPr>
        <w:spacing w:after="120" w:line="240" w:lineRule="auto"/>
        <w:ind w:left="4248" w:firstLine="708"/>
        <w:contextualSpacing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C13C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</w:t>
      </w:r>
      <w:r w:rsidRPr="009C13C5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(miejscowość)</w:t>
      </w:r>
    </w:p>
    <w:p w:rsidR="006C71D2" w:rsidRPr="009C13C5" w:rsidRDefault="006C71D2" w:rsidP="00810D98">
      <w:pPr>
        <w:spacing w:after="120" w:line="276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Nazwa  Wykonawcy  ...............................................................</w:t>
      </w:r>
    </w:p>
    <w:p w:rsidR="006C71D2" w:rsidRPr="009C13C5" w:rsidRDefault="006C71D2" w:rsidP="00810D98">
      <w:pPr>
        <w:spacing w:after="120" w:line="276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Kod, miejscowość ....................................................................</w:t>
      </w:r>
    </w:p>
    <w:p w:rsidR="006C71D2" w:rsidRPr="009C13C5" w:rsidRDefault="006C71D2" w:rsidP="00810D98">
      <w:pPr>
        <w:pStyle w:val="BodyText"/>
        <w:spacing w:line="276" w:lineRule="auto"/>
      </w:pPr>
      <w:r w:rsidRPr="009C13C5">
        <w:t>Ulica, nr domu, nr lokalu ..........................................................</w:t>
      </w:r>
    </w:p>
    <w:p w:rsidR="006C71D2" w:rsidRPr="009C13C5" w:rsidRDefault="006C71D2" w:rsidP="00810D98">
      <w:pPr>
        <w:spacing w:after="120" w:line="276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REGON ...........................NIP ..................................................</w:t>
      </w:r>
    </w:p>
    <w:p w:rsidR="006C71D2" w:rsidRPr="009C13C5" w:rsidRDefault="006C71D2" w:rsidP="00810D98">
      <w:pPr>
        <w:spacing w:after="120" w:line="276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Numer telefonu Wykonawcy.....................................................</w:t>
      </w:r>
    </w:p>
    <w:p w:rsidR="006C71D2" w:rsidRPr="009C13C5" w:rsidRDefault="006C71D2" w:rsidP="00810D98">
      <w:pPr>
        <w:spacing w:after="120" w:line="276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Firmowy adres e-mail Wykonawcy  ........................................</w:t>
      </w:r>
    </w:p>
    <w:p w:rsidR="006C71D2" w:rsidRDefault="006C71D2" w:rsidP="00810D98">
      <w:pPr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Osoba upoważniona do reprezentacji Wykonawcy i podpisująca ofertę</w:t>
      </w:r>
    </w:p>
    <w:p w:rsidR="006C71D2" w:rsidRPr="009C13C5" w:rsidRDefault="006C71D2" w:rsidP="00810D98">
      <w:pPr>
        <w:spacing w:after="120"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………………………………………………..</w:t>
      </w:r>
    </w:p>
    <w:p w:rsidR="006C71D2" w:rsidRPr="009C13C5" w:rsidRDefault="006C71D2" w:rsidP="00CA432B">
      <w:pPr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C13C5">
        <w:rPr>
          <w:rFonts w:ascii="Times New Roman" w:eastAsia="Times New Roman" w:hAnsi="Times New Roman"/>
          <w:sz w:val="16"/>
          <w:szCs w:val="16"/>
          <w:lang w:eastAsia="pl-PL"/>
        </w:rPr>
        <w:t xml:space="preserve">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</w:t>
      </w:r>
      <w:r w:rsidRPr="009C13C5">
        <w:rPr>
          <w:rFonts w:ascii="Times New Roman" w:eastAsia="Times New Roman" w:hAnsi="Times New Roman"/>
          <w:sz w:val="16"/>
          <w:szCs w:val="16"/>
          <w:lang w:eastAsia="pl-PL"/>
        </w:rPr>
        <w:t xml:space="preserve">  (imię i nazwisko, dane teleadresowe)</w:t>
      </w:r>
    </w:p>
    <w:p w:rsidR="006C71D2" w:rsidRDefault="006C71D2" w:rsidP="00CA432B">
      <w:pPr>
        <w:spacing w:after="0" w:line="240" w:lineRule="auto"/>
        <w:ind w:left="0" w:firstLine="567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C71D2" w:rsidRPr="009C13C5" w:rsidRDefault="006C71D2" w:rsidP="00CA432B">
      <w:pPr>
        <w:spacing w:after="0" w:line="240" w:lineRule="auto"/>
        <w:ind w:left="0" w:firstLine="5670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b/>
          <w:sz w:val="24"/>
          <w:szCs w:val="24"/>
          <w:lang w:eastAsia="pl-PL"/>
        </w:rPr>
        <w:t>Prezydent Miasta Legnicy</w:t>
      </w:r>
    </w:p>
    <w:p w:rsidR="006C71D2" w:rsidRPr="009C13C5" w:rsidRDefault="006C71D2" w:rsidP="00CA432B">
      <w:pPr>
        <w:spacing w:after="0" w:line="240" w:lineRule="auto"/>
        <w:ind w:left="0" w:firstLine="5670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b/>
          <w:sz w:val="24"/>
          <w:szCs w:val="24"/>
          <w:lang w:eastAsia="pl-PL"/>
        </w:rPr>
        <w:t>Plac Słowiański 8</w:t>
      </w:r>
    </w:p>
    <w:p w:rsidR="006C71D2" w:rsidRPr="009C13C5" w:rsidRDefault="006C71D2" w:rsidP="00CA432B">
      <w:pPr>
        <w:pStyle w:val="Heading2"/>
        <w:ind w:firstLine="5670"/>
        <w:jc w:val="center"/>
        <w:rPr>
          <w:rFonts w:ascii="Times New Roman" w:hAnsi="Times New Roman"/>
          <w:color w:val="auto"/>
        </w:rPr>
      </w:pPr>
      <w:r w:rsidRPr="009C13C5">
        <w:rPr>
          <w:rFonts w:ascii="Times New Roman" w:hAnsi="Times New Roman"/>
          <w:color w:val="auto"/>
          <w:sz w:val="22"/>
          <w:szCs w:val="22"/>
        </w:rPr>
        <w:t>59-220  Legnica</w:t>
      </w:r>
    </w:p>
    <w:p w:rsidR="006C71D2" w:rsidRDefault="006C71D2" w:rsidP="00CA432B">
      <w:pPr>
        <w:pStyle w:val="Subtitle"/>
        <w:rPr>
          <w:rFonts w:ascii="Times New Roman" w:hAnsi="Times New Roman" w:cs="Times New Roman"/>
          <w:sz w:val="28"/>
          <w:szCs w:val="28"/>
        </w:rPr>
      </w:pPr>
    </w:p>
    <w:p w:rsidR="006C71D2" w:rsidRPr="00810D98" w:rsidRDefault="006C71D2" w:rsidP="00810D98">
      <w:pPr>
        <w:pStyle w:val="BodyText"/>
        <w:rPr>
          <w:lang w:eastAsia="zh-CN"/>
        </w:rPr>
      </w:pPr>
    </w:p>
    <w:p w:rsidR="006C71D2" w:rsidRDefault="006C71D2" w:rsidP="00CA432B">
      <w:pPr>
        <w:pStyle w:val="Subtitle"/>
        <w:rPr>
          <w:rFonts w:ascii="Times New Roman" w:hAnsi="Times New Roman" w:cs="Times New Roman"/>
          <w:sz w:val="28"/>
          <w:szCs w:val="28"/>
        </w:rPr>
      </w:pPr>
      <w:r w:rsidRPr="009C13C5">
        <w:rPr>
          <w:rFonts w:ascii="Times New Roman" w:hAnsi="Times New Roman" w:cs="Times New Roman"/>
          <w:sz w:val="28"/>
          <w:szCs w:val="28"/>
        </w:rPr>
        <w:t xml:space="preserve">FORMULARZ  </w:t>
      </w:r>
      <w:r>
        <w:rPr>
          <w:rFonts w:ascii="Times New Roman" w:hAnsi="Times New Roman" w:cs="Times New Roman"/>
          <w:sz w:val="28"/>
          <w:szCs w:val="28"/>
        </w:rPr>
        <w:t>OFERTY</w:t>
      </w:r>
    </w:p>
    <w:p w:rsidR="006C71D2" w:rsidRPr="009C13C5" w:rsidRDefault="006C71D2" w:rsidP="00CA432B">
      <w:pPr>
        <w:pStyle w:val="BodyText"/>
        <w:rPr>
          <w:lang w:eastAsia="zh-CN"/>
        </w:rPr>
      </w:pPr>
    </w:p>
    <w:p w:rsidR="006C71D2" w:rsidRPr="00CA432B" w:rsidRDefault="006C71D2" w:rsidP="00CA432B">
      <w:pPr>
        <w:pStyle w:val="BodyTex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ZAKUP ELEMENTÓW OZAKOWANIA W RAMACH DOSTOSOWANIA DO POTRZEB OSÓB Z NIEPEŁNOSPRAWNOŚCIAMI PACÓWEK OŚWIATOWYCH</w:t>
      </w:r>
    </w:p>
    <w:p w:rsidR="006C71D2" w:rsidRPr="009C13C5" w:rsidRDefault="006C71D2" w:rsidP="00CA432B">
      <w:pPr>
        <w:pStyle w:val="BodyText"/>
        <w:jc w:val="center"/>
      </w:pPr>
      <w:r w:rsidRPr="00940D2B">
        <w:t>w ramach projektu grantowego pn. „Dostępna szkoła - innowacyjne rozwiązania w kreowaniu przyjaznej przestrzeni edukacyjnej z uwzględnieniem potrzeb uczniów oraz otoczenia”, realizowanego w ramach Programu Operacyjnego Wiedza Edukacja Rozwój 2014-2020 współfinansowanego ze środków Europejskiego Funduszu Społecznego.</w:t>
      </w:r>
    </w:p>
    <w:p w:rsidR="006C71D2" w:rsidRPr="001C402C" w:rsidRDefault="006C71D2" w:rsidP="001C402C">
      <w:pPr>
        <w:pStyle w:val="Heading1"/>
        <w:numPr>
          <w:ilvl w:val="0"/>
          <w:numId w:val="2"/>
        </w:numPr>
        <w:spacing w:after="120"/>
        <w:jc w:val="both"/>
        <w:rPr>
          <w:b w:val="0"/>
          <w:sz w:val="22"/>
          <w:szCs w:val="22"/>
        </w:rPr>
      </w:pPr>
      <w:r w:rsidRPr="009C13C5">
        <w:rPr>
          <w:b w:val="0"/>
          <w:sz w:val="22"/>
          <w:szCs w:val="22"/>
        </w:rPr>
        <w:t xml:space="preserve">Nawiązując do </w:t>
      </w:r>
      <w:r>
        <w:rPr>
          <w:b w:val="0"/>
          <w:sz w:val="22"/>
          <w:szCs w:val="22"/>
        </w:rPr>
        <w:t xml:space="preserve">zapytania ofertowego, </w:t>
      </w:r>
      <w:r w:rsidRPr="009C13C5">
        <w:rPr>
          <w:b w:val="0"/>
          <w:sz w:val="22"/>
          <w:szCs w:val="22"/>
        </w:rPr>
        <w:t xml:space="preserve">ja(my) niżej podpisany(ni) </w:t>
      </w:r>
      <w:r>
        <w:rPr>
          <w:b w:val="0"/>
          <w:sz w:val="22"/>
          <w:szCs w:val="22"/>
        </w:rPr>
        <w:t>składamy ofertę na wykonanie i dostawę elementów oznakowania zgodnie z opisem przedmiotu zamówienia dla</w:t>
      </w:r>
      <w:r w:rsidRPr="001C402C">
        <w:rPr>
          <w:b w:val="0"/>
          <w:sz w:val="22"/>
          <w:szCs w:val="22"/>
        </w:rPr>
        <w:t>:</w:t>
      </w:r>
    </w:p>
    <w:p w:rsidR="006C71D2" w:rsidRPr="00EF3EA8" w:rsidRDefault="006C71D2" w:rsidP="00EF3EA8">
      <w:pPr>
        <w:numPr>
          <w:ilvl w:val="0"/>
          <w:numId w:val="7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  <w:bCs/>
          <w:kern w:val="36"/>
        </w:rPr>
      </w:pPr>
      <w:r w:rsidRPr="00EF3EA8">
        <w:rPr>
          <w:rFonts w:ascii="Times New Roman" w:hAnsi="Times New Roman"/>
          <w:bCs/>
          <w:kern w:val="36"/>
        </w:rPr>
        <w:t>Szkoły Podstawowej nr 20 w Zespole Szkół Integracyjnych im. Piastów Śląskich, ul. ul. Wierzyńskiego 1</w:t>
      </w:r>
    </w:p>
    <w:p w:rsidR="006C71D2" w:rsidRPr="00EF3EA8" w:rsidRDefault="006C71D2" w:rsidP="00EF3EA8">
      <w:pPr>
        <w:numPr>
          <w:ilvl w:val="0"/>
          <w:numId w:val="7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  <w:bCs/>
          <w:kern w:val="36"/>
        </w:rPr>
      </w:pPr>
      <w:r w:rsidRPr="00EF3EA8">
        <w:rPr>
          <w:rFonts w:ascii="Times New Roman" w:hAnsi="Times New Roman"/>
          <w:bCs/>
          <w:kern w:val="36"/>
        </w:rPr>
        <w:t>Szkoły Podstawowej nr 16 im. Kornela Makuszyńskiego, ul. Tatrzańska 9</w:t>
      </w:r>
    </w:p>
    <w:p w:rsidR="006C71D2" w:rsidRPr="00EF3EA8" w:rsidRDefault="006C71D2" w:rsidP="00EF3EA8">
      <w:pPr>
        <w:numPr>
          <w:ilvl w:val="0"/>
          <w:numId w:val="7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  <w:bCs/>
          <w:kern w:val="36"/>
        </w:rPr>
      </w:pPr>
      <w:r w:rsidRPr="00EF3EA8">
        <w:rPr>
          <w:rFonts w:ascii="Times New Roman" w:hAnsi="Times New Roman"/>
          <w:bCs/>
          <w:kern w:val="36"/>
        </w:rPr>
        <w:t>Szkoły Podstawowej Specjalnej nr 12 w Specjalnym Ośrodku Szkolno-Wychowawczym im. Marii Grzegorzewskiej przy Zespole Placówek Specjalnych, ul. Mazowiecka 3</w:t>
      </w:r>
    </w:p>
    <w:p w:rsidR="006C71D2" w:rsidRPr="00EF3EA8" w:rsidRDefault="006C71D2" w:rsidP="00EF3EA8">
      <w:pPr>
        <w:numPr>
          <w:ilvl w:val="0"/>
          <w:numId w:val="7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  <w:bCs/>
          <w:kern w:val="36"/>
        </w:rPr>
      </w:pPr>
      <w:r w:rsidRPr="00EF3EA8">
        <w:rPr>
          <w:rFonts w:ascii="Times New Roman" w:hAnsi="Times New Roman"/>
          <w:bCs/>
          <w:kern w:val="36"/>
        </w:rPr>
        <w:t xml:space="preserve">Szkole Podstawowej nr 1 im. Powstańców Wielkopolskich, ul. Kamienna </w:t>
      </w:r>
      <w:smartTag w:uri="urn:schemas-microsoft-com:office:smarttags" w:element="metricconverter">
        <w:smartTagPr>
          <w:attr w:name="ProductID" w:val="20 a"/>
        </w:smartTagPr>
        <w:r w:rsidRPr="00EF3EA8">
          <w:rPr>
            <w:rFonts w:ascii="Times New Roman" w:hAnsi="Times New Roman"/>
            <w:bCs/>
            <w:kern w:val="36"/>
          </w:rPr>
          <w:t>20 a</w:t>
        </w:r>
      </w:smartTag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6C71D2" w:rsidRPr="009A5E9A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9A5E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łączną </w:t>
      </w:r>
      <w:r w:rsidRPr="009A5E9A">
        <w:rPr>
          <w:rFonts w:ascii="Times New Roman" w:eastAsia="Times New Roman" w:hAnsi="Times New Roman"/>
          <w:b/>
          <w:sz w:val="24"/>
          <w:szCs w:val="24"/>
          <w:lang w:eastAsia="pl-PL"/>
        </w:rPr>
        <w:t>cenę ryczałtow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ą</w:t>
      </w:r>
      <w:r w:rsidRPr="009A5E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brutto: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A5E9A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(słownie: ………….) zł brutto, 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tym podatek Vat w wysokości: ……………………….. zł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wartość netto: ……………(słownie: …………………) zł netto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C71D2" w:rsidRPr="001A6236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6236">
        <w:rPr>
          <w:rFonts w:ascii="Times New Roman" w:eastAsia="Times New Roman" w:hAnsi="Times New Roman"/>
          <w:bCs/>
          <w:sz w:val="24"/>
          <w:szCs w:val="24"/>
          <w:lang w:eastAsia="pl-PL"/>
        </w:rPr>
        <w:t>w tym: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 12 – …………………….. zł brutto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 16 - ……………………… zł brutto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SPS 12 – ……………………. zł brutto</w:t>
      </w:r>
    </w:p>
    <w:p w:rsidR="006C71D2" w:rsidRPr="001A6236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 1 - ………………………. zł brutto</w:t>
      </w:r>
    </w:p>
    <w:p w:rsidR="006C71D2" w:rsidRDefault="006C71D2" w:rsidP="001C402C">
      <w:pPr>
        <w:suppressAutoHyphens/>
        <w:overflowPunct w:val="0"/>
        <w:autoSpaceDE w:val="0"/>
        <w:spacing w:after="120" w:line="240" w:lineRule="auto"/>
        <w:ind w:left="284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C71D2" w:rsidRDefault="006C71D2" w:rsidP="00CA432B">
      <w:pPr>
        <w:numPr>
          <w:ilvl w:val="0"/>
          <w:numId w:val="2"/>
        </w:numPr>
        <w:suppressAutoHyphens/>
        <w:overflowPunct w:val="0"/>
        <w:autoSpaceDE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13E62"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Oświadczam/y, że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6C71D2" w:rsidRPr="00FB2B68" w:rsidRDefault="006C71D2" w:rsidP="00FB2B68">
      <w:pPr>
        <w:numPr>
          <w:ilvl w:val="0"/>
          <w:numId w:val="6"/>
        </w:numPr>
        <w:suppressAutoHyphens/>
        <w:overflowPunct w:val="0"/>
        <w:autoSpaceDE w:val="0"/>
        <w:spacing w:after="120"/>
        <w:ind w:left="567" w:hanging="283"/>
        <w:jc w:val="both"/>
        <w:textAlignment w:val="baseline"/>
        <w:rPr>
          <w:rFonts w:ascii="Times New Roman" w:hAnsi="Times New Roman"/>
          <w:bCs/>
        </w:rPr>
      </w:pPr>
      <w:r w:rsidRPr="00FB2B68">
        <w:rPr>
          <w:rFonts w:ascii="Times New Roman" w:hAnsi="Times New Roman"/>
          <w:bCs/>
        </w:rPr>
        <w:t>przedmiot zamówienia zrealizuję/emy</w:t>
      </w:r>
      <w:r>
        <w:rPr>
          <w:rFonts w:ascii="Times New Roman" w:hAnsi="Times New Roman"/>
          <w:bCs/>
        </w:rPr>
        <w:t xml:space="preserve"> w terminie do ……………………</w:t>
      </w:r>
      <w:r w:rsidRPr="00FB2B68">
        <w:rPr>
          <w:rFonts w:ascii="Times New Roman" w:hAnsi="Times New Roman"/>
          <w:bCs/>
        </w:rPr>
        <w:t xml:space="preserve">. </w:t>
      </w:r>
    </w:p>
    <w:p w:rsidR="006C71D2" w:rsidRDefault="006C71D2" w:rsidP="00FB2B68">
      <w:pPr>
        <w:numPr>
          <w:ilvl w:val="0"/>
          <w:numId w:val="6"/>
        </w:numPr>
        <w:suppressAutoHyphens/>
        <w:overflowPunct w:val="0"/>
        <w:autoSpaceDE w:val="0"/>
        <w:spacing w:after="120"/>
        <w:ind w:left="567" w:hanging="283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jestem(śmy) uprawniony(nieni) do występowania w obrocie prawnym zgodnie z wymaganiami ustawowymi,</w:t>
      </w:r>
    </w:p>
    <w:p w:rsidR="006C71D2" w:rsidRDefault="006C71D2" w:rsidP="00FB2B68">
      <w:pPr>
        <w:numPr>
          <w:ilvl w:val="0"/>
          <w:numId w:val="6"/>
        </w:numPr>
        <w:suppressAutoHyphens/>
        <w:overflowPunct w:val="0"/>
        <w:autoSpaceDE w:val="0"/>
        <w:spacing w:after="120"/>
        <w:ind w:left="567" w:hanging="283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posiadam(y) uprawnienia do wykonywania prac objętych niniejszą procedurą oraz spełniamy warunki udziału,</w:t>
      </w:r>
    </w:p>
    <w:p w:rsidR="006C71D2" w:rsidRDefault="006C71D2" w:rsidP="00FB2B68">
      <w:pPr>
        <w:numPr>
          <w:ilvl w:val="0"/>
          <w:numId w:val="6"/>
        </w:numPr>
        <w:suppressAutoHyphens/>
        <w:overflowPunct w:val="0"/>
        <w:autoSpaceDE w:val="0"/>
        <w:spacing w:after="120"/>
        <w:ind w:left="567" w:hanging="283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zapoznałem(liśmy) się z przedmiotem zamówienia i warunkami opisanymi w niniejszym zapytaniu wraz z załącznikami oraz zdobyłem(liśmy) konieczne informacje potrzebne do właściwego wykonania zamówienia,</w:t>
      </w:r>
    </w:p>
    <w:p w:rsidR="006C71D2" w:rsidRPr="006E6006" w:rsidRDefault="006C71D2" w:rsidP="006E6006">
      <w:pPr>
        <w:numPr>
          <w:ilvl w:val="0"/>
          <w:numId w:val="6"/>
        </w:numPr>
        <w:suppressAutoHyphens/>
        <w:overflowPunct w:val="0"/>
        <w:autoSpaceDE w:val="0"/>
        <w:spacing w:after="120"/>
        <w:ind w:left="567" w:hanging="283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cena oferty uwzględnia zakres usługi zgodny z warunkami podanymi w niniejszym zapytaniu i zawiera wszystkie koszty związane z wykonaniem przedmiotu zamówienia.</w:t>
      </w:r>
      <w:r w:rsidRPr="006E6006">
        <w:tab/>
      </w:r>
      <w:r w:rsidRPr="006E6006">
        <w:tab/>
      </w:r>
      <w:r w:rsidRPr="006E6006">
        <w:rPr>
          <w:b/>
        </w:rPr>
        <w:t xml:space="preserve"> </w:t>
      </w:r>
    </w:p>
    <w:p w:rsidR="006C71D2" w:rsidRPr="009C13C5" w:rsidRDefault="006C71D2" w:rsidP="00CA432B">
      <w:pPr>
        <w:pStyle w:val="Bodytext3"/>
        <w:numPr>
          <w:ilvl w:val="0"/>
          <w:numId w:val="2"/>
        </w:numPr>
        <w:shd w:val="clear" w:color="auto" w:fill="auto"/>
        <w:spacing w:before="0" w:after="12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C13C5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  <w:r w:rsidRPr="009C13C5">
        <w:rPr>
          <w:rStyle w:val="FootnoteReference"/>
          <w:rFonts w:cs="Arial"/>
          <w:sz w:val="22"/>
          <w:szCs w:val="22"/>
        </w:rPr>
        <w:footnoteReference w:id="1"/>
      </w:r>
    </w:p>
    <w:p w:rsidR="006C71D2" w:rsidRPr="009C13C5" w:rsidRDefault="006C71D2" w:rsidP="00CA432B">
      <w:pPr>
        <w:pStyle w:val="Bodytext3"/>
        <w:shd w:val="clear" w:color="auto" w:fill="auto"/>
        <w:spacing w:before="0" w:after="120" w:line="240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9C13C5">
        <w:rPr>
          <w:rFonts w:ascii="Times New Roman" w:hAnsi="Times New Roman" w:cs="Times New Roman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71D2" w:rsidRPr="009C13C5" w:rsidRDefault="006C71D2" w:rsidP="00CA432B">
      <w:pPr>
        <w:numPr>
          <w:ilvl w:val="0"/>
          <w:numId w:val="2"/>
        </w:numPr>
        <w:autoSpaceDE w:val="0"/>
        <w:spacing w:after="120" w:line="240" w:lineRule="auto"/>
        <w:ind w:left="284" w:hanging="284"/>
        <w:rPr>
          <w:rFonts w:ascii="Times New Roman" w:hAnsi="Times New Roman"/>
        </w:rPr>
      </w:pPr>
      <w:r w:rsidRPr="009C13C5">
        <w:rPr>
          <w:rFonts w:ascii="Times New Roman" w:hAnsi="Times New Roman"/>
        </w:rPr>
        <w:t>Oświadczam(my)/ wskazuję(my), że:</w:t>
      </w:r>
    </w:p>
    <w:p w:rsidR="006C71D2" w:rsidRPr="002B552A" w:rsidRDefault="006C71D2" w:rsidP="00CA432B">
      <w:pPr>
        <w:autoSpaceDE w:val="0"/>
        <w:spacing w:after="120" w:line="240" w:lineRule="auto"/>
        <w:ind w:hanging="578"/>
        <w:rPr>
          <w:rFonts w:ascii="Times New Roman" w:hAnsi="Times New Roman"/>
        </w:rPr>
      </w:pPr>
      <w:r>
        <w:rPr>
          <w:rFonts w:ascii="MS Gothic" w:eastAsia="MS Gothic" w:hAnsi="MS Gothic" w:hint="eastAsia"/>
        </w:rPr>
        <w:t>☐</w:t>
      </w:r>
      <w:r>
        <w:rPr>
          <w:rFonts w:ascii="Times New Roman" w:hAnsi="Times New Roman"/>
        </w:rPr>
        <w:t xml:space="preserve">  </w:t>
      </w:r>
      <w:r w:rsidRPr="009C13C5">
        <w:rPr>
          <w:rFonts w:ascii="Times New Roman" w:hAnsi="Times New Roman"/>
        </w:rPr>
        <w:t xml:space="preserve">odpis lub informacji z Krajowego Rejestru Sądowego* </w:t>
      </w:r>
      <w:r w:rsidRPr="009C13C5">
        <w:rPr>
          <w:rFonts w:ascii="Times New Roman" w:hAnsi="Times New Roman"/>
          <w:b/>
        </w:rPr>
        <w:t xml:space="preserve">baza danych </w:t>
      </w:r>
      <w:r w:rsidRPr="009C13C5">
        <w:rPr>
          <w:rFonts w:ascii="Times New Roman" w:hAnsi="Times New Roman"/>
        </w:rPr>
        <w:t>…………………….</w:t>
      </w:r>
      <w:r w:rsidRPr="002B552A">
        <w:rPr>
          <w:rFonts w:ascii="Times New Roman" w:hAnsi="Times New Roman"/>
        </w:rPr>
        <w:t xml:space="preserve">... </w:t>
      </w:r>
    </w:p>
    <w:p w:rsidR="006C71D2" w:rsidRPr="009C13C5" w:rsidRDefault="006C71D2" w:rsidP="00CA432B">
      <w:pPr>
        <w:autoSpaceDE w:val="0"/>
        <w:spacing w:after="120" w:line="240" w:lineRule="auto"/>
        <w:ind w:hanging="578"/>
        <w:rPr>
          <w:rFonts w:ascii="Times New Roman" w:hAnsi="Times New Roman"/>
        </w:rPr>
      </w:pPr>
      <w:r>
        <w:rPr>
          <w:rFonts w:ascii="MS Gothic" w:eastAsia="MS Gothic" w:hAnsi="MS Gothic" w:hint="eastAsia"/>
        </w:rPr>
        <w:t>☐</w:t>
      </w:r>
      <w:r>
        <w:rPr>
          <w:rFonts w:ascii="Times New Roman" w:hAnsi="Times New Roman"/>
        </w:rPr>
        <w:t xml:space="preserve">  </w:t>
      </w:r>
      <w:r w:rsidRPr="009C13C5">
        <w:rPr>
          <w:rFonts w:ascii="Times New Roman" w:hAnsi="Times New Roman"/>
        </w:rPr>
        <w:t xml:space="preserve">Centralnej Ewidencji i Informacji o Działalności Gospodarczej* </w:t>
      </w:r>
      <w:r w:rsidRPr="009C13C5">
        <w:rPr>
          <w:rFonts w:ascii="Times New Roman" w:hAnsi="Times New Roman"/>
          <w:b/>
        </w:rPr>
        <w:t>baza danych</w:t>
      </w:r>
      <w:r w:rsidRPr="009C13C5">
        <w:rPr>
          <w:rFonts w:ascii="Times New Roman" w:hAnsi="Times New Roman"/>
        </w:rPr>
        <w:t>.……………....</w:t>
      </w:r>
    </w:p>
    <w:p w:rsidR="006C71D2" w:rsidRPr="009C13C5" w:rsidRDefault="006C71D2" w:rsidP="00CA432B">
      <w:pPr>
        <w:autoSpaceDE w:val="0"/>
        <w:spacing w:after="120" w:line="240" w:lineRule="auto"/>
        <w:ind w:hanging="578"/>
        <w:rPr>
          <w:rFonts w:ascii="Times New Roman" w:hAnsi="Times New Roman"/>
        </w:rPr>
      </w:pPr>
      <w:r>
        <w:rPr>
          <w:rFonts w:ascii="MS Gothic" w:eastAsia="MS Gothic" w:hAnsi="MS Gothic" w:hint="eastAsia"/>
        </w:rPr>
        <w:t>☐</w:t>
      </w:r>
      <w:r>
        <w:rPr>
          <w:rFonts w:ascii="Times New Roman" w:hAnsi="Times New Roman"/>
        </w:rPr>
        <w:t xml:space="preserve">   </w:t>
      </w:r>
      <w:r w:rsidRPr="009C13C5">
        <w:rPr>
          <w:rFonts w:ascii="Times New Roman" w:hAnsi="Times New Roman"/>
        </w:rPr>
        <w:t xml:space="preserve">innego właściwego rejestru* </w:t>
      </w:r>
      <w:r w:rsidRPr="009C13C5">
        <w:rPr>
          <w:rFonts w:ascii="Times New Roman" w:hAnsi="Times New Roman"/>
          <w:b/>
        </w:rPr>
        <w:t>baza danych</w:t>
      </w:r>
      <w:r w:rsidRPr="009C13C5">
        <w:rPr>
          <w:rFonts w:ascii="Times New Roman" w:hAnsi="Times New Roman"/>
        </w:rPr>
        <w:t xml:space="preserve"> ……………..…………………………………</w:t>
      </w:r>
      <w:r>
        <w:rPr>
          <w:rFonts w:ascii="Times New Roman" w:hAnsi="Times New Roman"/>
        </w:rPr>
        <w:t>…..</w:t>
      </w:r>
    </w:p>
    <w:p w:rsidR="006C71D2" w:rsidRPr="009C13C5" w:rsidRDefault="006C71D2" w:rsidP="00CA432B">
      <w:pPr>
        <w:autoSpaceDE w:val="0"/>
        <w:spacing w:after="120" w:line="240" w:lineRule="auto"/>
        <w:ind w:hanging="578"/>
        <w:rPr>
          <w:rFonts w:ascii="Times New Roman" w:hAnsi="Times New Roman"/>
        </w:rPr>
      </w:pPr>
      <w:r>
        <w:rPr>
          <w:rFonts w:ascii="MS Gothic" w:eastAsia="MS Gothic" w:hAnsi="MS Gothic" w:hint="eastAsia"/>
        </w:rPr>
        <w:t>☐</w:t>
      </w:r>
      <w:r>
        <w:rPr>
          <w:rFonts w:ascii="Times New Roman" w:hAnsi="Times New Roman"/>
        </w:rPr>
        <w:t xml:space="preserve">   </w:t>
      </w:r>
      <w:r w:rsidRPr="009C13C5">
        <w:rPr>
          <w:rFonts w:ascii="Times New Roman" w:hAnsi="Times New Roman"/>
        </w:rPr>
        <w:t xml:space="preserve">………………………………………….* </w:t>
      </w:r>
      <w:r w:rsidRPr="009C13C5">
        <w:rPr>
          <w:rFonts w:ascii="Times New Roman" w:hAnsi="Times New Roman"/>
          <w:b/>
        </w:rPr>
        <w:t>baza danych</w:t>
      </w:r>
      <w:r w:rsidRPr="009C13C5">
        <w:rPr>
          <w:rFonts w:ascii="Times New Roman" w:hAnsi="Times New Roman"/>
        </w:rPr>
        <w:t xml:space="preserve"> ...………………..…...………………</w:t>
      </w:r>
    </w:p>
    <w:p w:rsidR="006C71D2" w:rsidRPr="009C13C5" w:rsidRDefault="006C71D2" w:rsidP="00CA432B">
      <w:pPr>
        <w:autoSpaceDE w:val="0"/>
        <w:spacing w:after="120" w:line="240" w:lineRule="auto"/>
        <w:ind w:left="284"/>
        <w:contextualSpacing w:val="0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F465E8">
        <w:rPr>
          <w:rFonts w:ascii="Times New Roman" w:eastAsia="Times New Roman" w:hAnsi="Times New Roman"/>
          <w:bCs/>
          <w:lang w:eastAsia="pl-PL"/>
        </w:rPr>
        <w:t>zamawiający może uzyskać za pomocą bezpłatnych i ogólnodostępnych baz danych, umożliwiających dostęp do tych dokumentów.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9C13C5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W</w:t>
      </w:r>
      <w:r w:rsidRPr="009C13C5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łaściwe wykreślić  lub wypełnić/</w:t>
      </w:r>
      <w:r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wskazać</w:t>
      </w:r>
      <w:r w:rsidRPr="009C13C5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 xml:space="preserve"> obowiązkowo nazwę dokumentu i bazę gdzie jest dostępny)</w:t>
      </w:r>
    </w:p>
    <w:p w:rsidR="006C71D2" w:rsidRPr="009C13C5" w:rsidRDefault="006C71D2" w:rsidP="00CA432B">
      <w:pPr>
        <w:pStyle w:val="Default"/>
        <w:numPr>
          <w:ilvl w:val="0"/>
          <w:numId w:val="3"/>
        </w:numPr>
        <w:suppressAutoHyphens/>
        <w:autoSpaceDN/>
        <w:adjustRightInd/>
        <w:spacing w:after="120"/>
        <w:ind w:left="426" w:hanging="426"/>
        <w:jc w:val="both"/>
        <w:rPr>
          <w:sz w:val="22"/>
          <w:szCs w:val="22"/>
        </w:rPr>
      </w:pPr>
      <w:r w:rsidRPr="009C13C5">
        <w:rPr>
          <w:sz w:val="22"/>
          <w:szCs w:val="22"/>
        </w:rPr>
        <w:t>Załącznikami do oferty są:</w:t>
      </w:r>
    </w:p>
    <w:p w:rsidR="006C71D2" w:rsidRPr="009C13C5" w:rsidRDefault="006C71D2" w:rsidP="00CA432B">
      <w:pPr>
        <w:pStyle w:val="Default"/>
        <w:spacing w:after="120"/>
        <w:jc w:val="both"/>
      </w:pPr>
      <w:r w:rsidRPr="009C13C5">
        <w:rPr>
          <w:sz w:val="22"/>
          <w:szCs w:val="22"/>
        </w:rPr>
        <w:t xml:space="preserve">      (1) …………………………………………………………..,</w:t>
      </w:r>
    </w:p>
    <w:p w:rsidR="006C71D2" w:rsidRPr="009C13C5" w:rsidRDefault="006C71D2" w:rsidP="00CA432B">
      <w:pPr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 xml:space="preserve">      (2) ……………………………………………………….</w:t>
      </w:r>
      <w:r w:rsidRPr="009C13C5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….,</w:t>
      </w:r>
    </w:p>
    <w:p w:rsidR="006C71D2" w:rsidRPr="009C13C5" w:rsidRDefault="006C71D2" w:rsidP="00CA432B">
      <w:pPr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9C13C5">
        <w:rPr>
          <w:rFonts w:ascii="Times New Roman" w:hAnsi="Times New Roman"/>
        </w:rPr>
        <w:t xml:space="preserve">Osobą uprawnioną do kontaktu z  Zamawiającym jest :    </w:t>
      </w:r>
    </w:p>
    <w:p w:rsidR="006C71D2" w:rsidRPr="009C13C5" w:rsidRDefault="006C71D2" w:rsidP="00CA432B">
      <w:pPr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Imię i nazwisko .......................................................................................................................</w:t>
      </w:r>
    </w:p>
    <w:p w:rsidR="006C71D2" w:rsidRPr="009C13C5" w:rsidRDefault="006C71D2" w:rsidP="00CA432B">
      <w:pPr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3C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Numer telefonu ................................... ,e-mail........................................................................           </w:t>
      </w:r>
    </w:p>
    <w:p w:rsidR="006C71D2" w:rsidRPr="006D5518" w:rsidRDefault="006C71D2" w:rsidP="00CA432B">
      <w:pPr>
        <w:spacing w:after="120" w:line="240" w:lineRule="auto"/>
        <w:ind w:left="0" w:firstLine="426"/>
        <w:contextualSpacing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6D5518">
        <w:rPr>
          <w:rFonts w:ascii="Times New Roman" w:eastAsia="Times New Roman" w:hAnsi="Times New Roman"/>
          <w:i/>
          <w:sz w:val="16"/>
          <w:szCs w:val="16"/>
          <w:lang w:eastAsia="pl-PL"/>
        </w:rPr>
        <w:t>(niepotrzebne skreślić lub wypełnić</w:t>
      </w:r>
      <w:r w:rsidRPr="006D5518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6D5518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6D5518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</w:t>
      </w:r>
      <w:r w:rsidRPr="006D5518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6D5518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     </w:t>
      </w:r>
    </w:p>
    <w:p w:rsidR="006C71D2" w:rsidRPr="009C13C5" w:rsidRDefault="006C71D2" w:rsidP="00CA432B">
      <w:pPr>
        <w:spacing w:after="120" w:line="240" w:lineRule="auto"/>
        <w:ind w:left="0"/>
        <w:contextualSpacing w:val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</w:t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</w:t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</w:t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                                                                   </w:t>
      </w:r>
    </w:p>
    <w:p w:rsidR="006C71D2" w:rsidRPr="006E6006" w:rsidRDefault="006C71D2" w:rsidP="00CA432B">
      <w:pPr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6E6006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Prawdziwość powyższych danych potwierdzam(my) własnoręcznym podpisem świadom(mi) odpowiedzialności karnej  z  art. 233  § 6  „Kodeksu karnego”. </w:t>
      </w:r>
    </w:p>
    <w:p w:rsidR="006C71D2" w:rsidRPr="00D34865" w:rsidRDefault="006C71D2" w:rsidP="00CA432B">
      <w:pPr>
        <w:shd w:val="clear" w:color="auto" w:fill="FFFFFF"/>
        <w:spacing w:after="120" w:line="240" w:lineRule="auto"/>
        <w:ind w:left="709" w:hanging="349"/>
        <w:contextualSpacing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C71D2" w:rsidRPr="00810D98" w:rsidRDefault="006C71D2" w:rsidP="00810D98">
      <w:pPr>
        <w:spacing w:after="120" w:line="240" w:lineRule="auto"/>
        <w:ind w:left="4956" w:firstLine="708"/>
        <w:contextualSpacing w:val="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Podpis</w:t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9C13C5">
        <w:rPr>
          <w:rFonts w:ascii="Times New Roman" w:eastAsia="Times New Roman" w:hAnsi="Times New Roman"/>
          <w:sz w:val="18"/>
          <w:szCs w:val="18"/>
          <w:lang w:eastAsia="pl-PL"/>
        </w:rPr>
        <w:tab/>
        <w:t xml:space="preserve">                           </w:t>
      </w:r>
    </w:p>
    <w:sectPr w:rsidR="006C71D2" w:rsidRPr="00810D98" w:rsidSect="001C402C">
      <w:headerReference w:type="default" r:id="rId7"/>
      <w:footerReference w:type="default" r:id="rId8"/>
      <w:pgSz w:w="11906" w:h="16838"/>
      <w:pgMar w:top="1134" w:right="991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D2" w:rsidRDefault="006C71D2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eparator/>
      </w:r>
    </w:p>
  </w:endnote>
  <w:endnote w:type="continuationSeparator" w:id="0">
    <w:p w:rsidR="006C71D2" w:rsidRDefault="006C71D2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D2" w:rsidRDefault="006C71D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C71D2" w:rsidRDefault="006C71D2" w:rsidP="0019200F">
    <w:pPr>
      <w:pStyle w:val="Footer"/>
      <w:jc w:val="center"/>
    </w:pPr>
    <w:r w:rsidRPr="00EF3C1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4" o:spid="_x0000_i1028" type="#_x0000_t75" style="width:448.5pt;height:50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D2" w:rsidRDefault="006C71D2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eparator/>
      </w:r>
    </w:p>
  </w:footnote>
  <w:footnote w:type="continuationSeparator" w:id="0">
    <w:p w:rsidR="006C71D2" w:rsidRDefault="006C71D2" w:rsidP="00806B73">
      <w:pPr>
        <w:spacing w:after="0" w:line="240" w:lineRule="auto"/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continuationSeparator/>
      </w:r>
    </w:p>
  </w:footnote>
  <w:footnote w:id="1">
    <w:p w:rsidR="006C71D2" w:rsidRPr="00574D45" w:rsidRDefault="006C71D2" w:rsidP="00CA432B">
      <w:pPr>
        <w:keepNext/>
        <w:spacing w:after="0" w:line="240" w:lineRule="auto"/>
        <w:ind w:left="142" w:hanging="142"/>
        <w:contextualSpacing w:val="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Style w:val="FootnoteReference"/>
          <w:rFonts w:ascii="Times New Roman" w:hAnsi="Times New Roman"/>
          <w:sz w:val="24"/>
          <w:szCs w:val="24"/>
          <w:lang w:eastAsia="pl-PL"/>
        </w:rPr>
        <w:footnoteRef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74D4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Rozporządzenie Parlamentu Europejskiego i Rady (UE) 2016/679 z dnia 27 kwietnia 2016r. w sprawie ochrony osób fizycznych </w:t>
      </w:r>
      <w:r w:rsidRPr="00574D45">
        <w:rPr>
          <w:rFonts w:ascii="Times New Roman" w:eastAsia="Times New Roman" w:hAnsi="Times New Roman"/>
          <w:i/>
          <w:sz w:val="18"/>
          <w:szCs w:val="18"/>
          <w:lang w:eastAsia="pl-PL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:rsidR="006C71D2" w:rsidRDefault="006C71D2" w:rsidP="00CA432B">
      <w:pPr>
        <w:keepNext/>
        <w:spacing w:after="0" w:line="240" w:lineRule="auto"/>
        <w:ind w:left="142" w:hanging="142"/>
        <w:contextualSpacing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D2" w:rsidRDefault="006C71D2" w:rsidP="00806B73">
    <w:pPr>
      <w:pStyle w:val="Header"/>
      <w:jc w:val="center"/>
    </w:pPr>
  </w:p>
  <w:p w:rsidR="006C71D2" w:rsidRDefault="006C71D2" w:rsidP="00806B73">
    <w:pPr>
      <w:pStyle w:val="Header"/>
      <w:jc w:val="center"/>
    </w:pPr>
    <w:r w:rsidRPr="00EF3C1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3" o:spid="_x0000_i1026" type="#_x0000_t75" style="width:450.75pt;height:57.75pt;visibility:visible">
          <v:imagedata r:id="rId1" o:title=""/>
        </v:shape>
      </w:pict>
    </w:r>
  </w:p>
  <w:p w:rsidR="006C71D2" w:rsidRDefault="006C71D2" w:rsidP="00035C9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9C8"/>
    <w:multiLevelType w:val="hybridMultilevel"/>
    <w:tmpl w:val="5F9C6ED0"/>
    <w:lvl w:ilvl="0" w:tplc="490481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53F07"/>
    <w:multiLevelType w:val="multilevel"/>
    <w:tmpl w:val="1D353F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5A250A"/>
    <w:multiLevelType w:val="hybridMultilevel"/>
    <w:tmpl w:val="DBFE5E50"/>
    <w:lvl w:ilvl="0" w:tplc="08C616E4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2D7F0D"/>
    <w:multiLevelType w:val="hybridMultilevel"/>
    <w:tmpl w:val="C6CAC09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5DE73C43"/>
    <w:multiLevelType w:val="hybridMultilevel"/>
    <w:tmpl w:val="139ED67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  <w:rPr>
        <w:rFonts w:cs="Times New Roman"/>
      </w:rPr>
    </w:lvl>
  </w:abstractNum>
  <w:abstractNum w:abstractNumId="6">
    <w:nsid w:val="7EF67786"/>
    <w:multiLevelType w:val="hybridMultilevel"/>
    <w:tmpl w:val="7BACE1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9D9"/>
    <w:rsid w:val="00011B67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027"/>
    <w:rsid w:val="00131FC9"/>
    <w:rsid w:val="00157D77"/>
    <w:rsid w:val="00164088"/>
    <w:rsid w:val="00180341"/>
    <w:rsid w:val="0019200F"/>
    <w:rsid w:val="001A6236"/>
    <w:rsid w:val="001C402C"/>
    <w:rsid w:val="002439D9"/>
    <w:rsid w:val="00267057"/>
    <w:rsid w:val="0027433F"/>
    <w:rsid w:val="00285211"/>
    <w:rsid w:val="00297AE5"/>
    <w:rsid w:val="002A1CC5"/>
    <w:rsid w:val="002B552A"/>
    <w:rsid w:val="002C5B73"/>
    <w:rsid w:val="00304446"/>
    <w:rsid w:val="0033414F"/>
    <w:rsid w:val="003B022D"/>
    <w:rsid w:val="003B3DEC"/>
    <w:rsid w:val="004646BB"/>
    <w:rsid w:val="004D03E2"/>
    <w:rsid w:val="004D663A"/>
    <w:rsid w:val="004E0DC6"/>
    <w:rsid w:val="004E6AE3"/>
    <w:rsid w:val="00513411"/>
    <w:rsid w:val="00526418"/>
    <w:rsid w:val="00574D45"/>
    <w:rsid w:val="00634D40"/>
    <w:rsid w:val="00680963"/>
    <w:rsid w:val="006C40C9"/>
    <w:rsid w:val="006C71D2"/>
    <w:rsid w:val="006D40AE"/>
    <w:rsid w:val="006D5518"/>
    <w:rsid w:val="006E6006"/>
    <w:rsid w:val="007059C0"/>
    <w:rsid w:val="007069ED"/>
    <w:rsid w:val="00734D8F"/>
    <w:rsid w:val="00782A96"/>
    <w:rsid w:val="00795E0F"/>
    <w:rsid w:val="007B66D2"/>
    <w:rsid w:val="007D57CA"/>
    <w:rsid w:val="007E57F3"/>
    <w:rsid w:val="007F736A"/>
    <w:rsid w:val="00806B73"/>
    <w:rsid w:val="00810D98"/>
    <w:rsid w:val="00860CFC"/>
    <w:rsid w:val="0089350D"/>
    <w:rsid w:val="008C60E0"/>
    <w:rsid w:val="008F425E"/>
    <w:rsid w:val="00926B65"/>
    <w:rsid w:val="00940D2B"/>
    <w:rsid w:val="009418DA"/>
    <w:rsid w:val="009448BA"/>
    <w:rsid w:val="00966A95"/>
    <w:rsid w:val="009827C6"/>
    <w:rsid w:val="009A5E9A"/>
    <w:rsid w:val="009B008D"/>
    <w:rsid w:val="009C13C5"/>
    <w:rsid w:val="009C739C"/>
    <w:rsid w:val="009D4E6E"/>
    <w:rsid w:val="009F15D8"/>
    <w:rsid w:val="00A0048B"/>
    <w:rsid w:val="00A03904"/>
    <w:rsid w:val="00A3033C"/>
    <w:rsid w:val="00A36CE3"/>
    <w:rsid w:val="00A707C7"/>
    <w:rsid w:val="00A761E9"/>
    <w:rsid w:val="00AD0791"/>
    <w:rsid w:val="00AE36E4"/>
    <w:rsid w:val="00AE70CA"/>
    <w:rsid w:val="00B13E62"/>
    <w:rsid w:val="00B61FA3"/>
    <w:rsid w:val="00B6538F"/>
    <w:rsid w:val="00B6563B"/>
    <w:rsid w:val="00B6566D"/>
    <w:rsid w:val="00B65DB7"/>
    <w:rsid w:val="00B75029"/>
    <w:rsid w:val="00BB2DFD"/>
    <w:rsid w:val="00BC353B"/>
    <w:rsid w:val="00C5220F"/>
    <w:rsid w:val="00C656A7"/>
    <w:rsid w:val="00CA432B"/>
    <w:rsid w:val="00CA547D"/>
    <w:rsid w:val="00CB6FE8"/>
    <w:rsid w:val="00CE52E0"/>
    <w:rsid w:val="00D13126"/>
    <w:rsid w:val="00D262C8"/>
    <w:rsid w:val="00D34865"/>
    <w:rsid w:val="00D4559B"/>
    <w:rsid w:val="00DA7908"/>
    <w:rsid w:val="00DD01AF"/>
    <w:rsid w:val="00DE7A9C"/>
    <w:rsid w:val="00E00537"/>
    <w:rsid w:val="00E26256"/>
    <w:rsid w:val="00E47C5D"/>
    <w:rsid w:val="00E501C4"/>
    <w:rsid w:val="00EC7BA6"/>
    <w:rsid w:val="00EF3C17"/>
    <w:rsid w:val="00EF3EA8"/>
    <w:rsid w:val="00EF4CC9"/>
    <w:rsid w:val="00F465E8"/>
    <w:rsid w:val="00F73FA9"/>
    <w:rsid w:val="00F95C99"/>
    <w:rsid w:val="00FB2B68"/>
    <w:rsid w:val="00FF6105"/>
    <w:rsid w:val="03E0EC9D"/>
    <w:rsid w:val="21D96542"/>
    <w:rsid w:val="2C608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st Paragraph1,Numerowanie,Akapit z listą BS,Kolorowa lista — akcent 11,Akapit z listą2,Punktor,Punktator,Akapit z listą32,maz_wyliczenie,opis dzialania,K-P_odwolanie,A_wyliczenie,Akapit z listą5,Akapit z listą3,Akapit z listą31,Normalny2"/>
    <w:qFormat/>
    <w:rsid w:val="00526418"/>
    <w:pPr>
      <w:spacing w:after="160" w:line="259" w:lineRule="auto"/>
      <w:ind w:left="720"/>
      <w:contextualSpacing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432B"/>
    <w:pPr>
      <w:spacing w:before="100" w:beforeAutospacing="1" w:after="100" w:afterAutospacing="1" w:line="240" w:lineRule="auto"/>
      <w:ind w:left="0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32B"/>
    <w:pPr>
      <w:keepNext/>
      <w:keepLines/>
      <w:spacing w:before="40" w:after="0"/>
      <w:ind w:left="0"/>
      <w:contextualSpacing w:val="0"/>
      <w:outlineLvl w:val="1"/>
    </w:pPr>
    <w:rPr>
      <w:rFonts w:ascii="Calibri Light" w:eastAsia="Times New Roman" w:hAnsi="Calibri Light"/>
      <w:color w:val="2F5496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32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432B"/>
    <w:rPr>
      <w:rFonts w:ascii="Calibri Light" w:hAnsi="Calibri Light" w:cs="Times New Roman"/>
      <w:color w:val="2F5496"/>
      <w:sz w:val="26"/>
      <w:szCs w:val="26"/>
      <w:lang w:eastAsia="pl-PL"/>
    </w:rPr>
  </w:style>
  <w:style w:type="paragraph" w:styleId="Header">
    <w:name w:val="header"/>
    <w:basedOn w:val="Normal"/>
    <w:link w:val="HeaderChar"/>
    <w:uiPriority w:val="99"/>
    <w:rsid w:val="00806B73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B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6B73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B73"/>
    <w:rPr>
      <w:rFonts w:cs="Times New Roman"/>
    </w:rPr>
  </w:style>
  <w:style w:type="table" w:customStyle="1" w:styleId="Tabela-Siatka1">
    <w:name w:val="Tabela - Siatka1"/>
    <w:uiPriority w:val="99"/>
    <w:rsid w:val="007F7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F7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131FC9"/>
    <w:pPr>
      <w:spacing w:after="0" w:line="240" w:lineRule="auto"/>
      <w:ind w:left="0"/>
      <w:contextualSpacing w:val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31FC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31FC9"/>
    <w:rPr>
      <w:rFonts w:cs="Times New Roman"/>
      <w:vertAlign w:val="superscript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131FC9"/>
    <w:pPr>
      <w:spacing w:after="0" w:line="240" w:lineRule="auto"/>
      <w:ind w:left="0"/>
      <w:contextualSpacing w:val="0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locked/>
    <w:rsid w:val="00131FC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31FC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926B65"/>
    <w:pPr>
      <w:tabs>
        <w:tab w:val="left" w:pos="900"/>
      </w:tabs>
      <w:spacing w:after="0" w:line="240" w:lineRule="auto"/>
      <w:ind w:left="0"/>
      <w:contextualSpacing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6B65"/>
    <w:rPr>
      <w:rFonts w:ascii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CB6FE8"/>
    <w:pPr>
      <w:spacing w:after="0" w:line="240" w:lineRule="auto"/>
      <w:ind w:left="0"/>
      <w:contextualSpacing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B6FE8"/>
    <w:pPr>
      <w:spacing w:after="0" w:line="240" w:lineRule="auto"/>
      <w:ind w:left="0"/>
      <w:contextualSpacing w:val="0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FE8"/>
    <w:rPr>
      <w:rFonts w:ascii="Segoe UI" w:hAnsi="Segoe UI" w:cs="Segoe UI"/>
      <w:sz w:val="18"/>
      <w:szCs w:val="18"/>
      <w:lang w:eastAsia="pl-PL"/>
    </w:rPr>
  </w:style>
  <w:style w:type="character" w:customStyle="1" w:styleId="ListParagraphChar">
    <w:name w:val="List Paragraph Char"/>
    <w:aliases w:val="Numerowanie Char,Akapit z listą BS Char,Kolorowa lista — akcent 11 Char,Akapit z listą2 Char,Punktor Char,Punktator Char,Akapit z listą32 Char,maz_wyliczenie Char,opis dzialania Char,K-P_odwolanie Char,A_wyliczenie Char,Normal Char"/>
    <w:uiPriority w:val="99"/>
    <w:locked/>
    <w:rsid w:val="00CA432B"/>
  </w:style>
  <w:style w:type="paragraph" w:customStyle="1" w:styleId="Default">
    <w:name w:val="Default"/>
    <w:uiPriority w:val="99"/>
    <w:rsid w:val="00CA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A432B"/>
    <w:pPr>
      <w:suppressAutoHyphens/>
      <w:spacing w:after="120" w:line="240" w:lineRule="auto"/>
      <w:ind w:left="0"/>
      <w:contextualSpacing w:val="0"/>
      <w:jc w:val="center"/>
    </w:pPr>
    <w:rPr>
      <w:rFonts w:ascii="Bookman Old Style" w:eastAsia="Times New Roman" w:hAnsi="Bookman Old Style" w:cs="Bookman Old Style"/>
      <w:b/>
      <w:szCs w:val="20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432B"/>
    <w:rPr>
      <w:rFonts w:ascii="Bookman Old Style" w:hAnsi="Bookman Old Style" w:cs="Bookman Old Style"/>
      <w:b/>
      <w:sz w:val="20"/>
      <w:szCs w:val="20"/>
      <w:lang w:eastAsia="zh-CN"/>
    </w:rPr>
  </w:style>
  <w:style w:type="paragraph" w:customStyle="1" w:styleId="WW-Tekstpodstawowy2">
    <w:name w:val="WW-Tekst podstawowy 2"/>
    <w:basedOn w:val="Normal"/>
    <w:uiPriority w:val="99"/>
    <w:rsid w:val="00CA432B"/>
    <w:pPr>
      <w:suppressAutoHyphens/>
      <w:spacing w:after="0" w:line="240" w:lineRule="auto"/>
      <w:ind w:left="0"/>
      <w:contextualSpacing w:val="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">
    <w:name w:val="Body text (3)"/>
    <w:basedOn w:val="Normal"/>
    <w:uiPriority w:val="99"/>
    <w:rsid w:val="00CA432B"/>
    <w:pPr>
      <w:widowControl w:val="0"/>
      <w:shd w:val="clear" w:color="auto" w:fill="FFFFFF"/>
      <w:suppressAutoHyphens/>
      <w:spacing w:before="2660" w:after="0" w:line="192" w:lineRule="exact"/>
      <w:ind w:left="0"/>
      <w:contextualSpacing w:val="0"/>
      <w:jc w:val="both"/>
    </w:pPr>
    <w:rPr>
      <w:rFonts w:ascii="Arial" w:eastAsia="Times New Roman" w:hAnsi="Arial" w:cs="Arial"/>
      <w:color w:val="000000"/>
      <w:sz w:val="15"/>
      <w:szCs w:val="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676</Words>
  <Characters>4060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Marta Puc</dc:creator>
  <cp:keywords/>
  <dc:description/>
  <cp:lastModifiedBy>kseifert</cp:lastModifiedBy>
  <cp:revision>3</cp:revision>
  <cp:lastPrinted>2021-09-14T09:57:00Z</cp:lastPrinted>
  <dcterms:created xsi:type="dcterms:W3CDTF">2023-06-19T12:19:00Z</dcterms:created>
  <dcterms:modified xsi:type="dcterms:W3CDTF">2023-06-19T12:20:00Z</dcterms:modified>
</cp:coreProperties>
</file>