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8B6C6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F28B740" w14:textId="6FFECAA3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FC254B">
        <w:rPr>
          <w:rFonts w:eastAsia="Calibri" w:cs="Arial"/>
          <w:lang w:eastAsia="en-US"/>
        </w:rPr>
        <w:t>1.23</w:t>
      </w:r>
      <w:r w:rsidR="00311C6A">
        <w:rPr>
          <w:rFonts w:eastAsia="Calibri" w:cs="Arial"/>
          <w:lang w:eastAsia="en-US"/>
        </w:rPr>
        <w:t>.2024</w:t>
      </w:r>
      <w:r w:rsidR="005C2D91" w:rsidRPr="00CD16AB">
        <w:rPr>
          <w:rFonts w:eastAsia="Calibri" w:cs="Arial"/>
          <w:lang w:eastAsia="en-US"/>
        </w:rPr>
        <w:t>.WC</w:t>
      </w:r>
    </w:p>
    <w:p w14:paraId="480AEC9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66241F1F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12CACB2C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08E10179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3B02320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E473EA4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6E3B0792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99E5EC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7BA5EF8C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27E3BB1B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668DCE5A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693240D6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47EE5265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1CDBC1D0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5A7093A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6419C68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4BE29F7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500D1B7B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21E429CF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4924A1CC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1D5FE069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0230D2B2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260FB322" w14:textId="4BDD8731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FC254B">
        <w:t>Opracowanie planu ogólnego Gminy Stężyca</w:t>
      </w:r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4357E93C" w14:textId="77777777" w:rsidR="00293EF8" w:rsidRDefault="00293EF8" w:rsidP="00293EF8">
      <w:pPr>
        <w:ind w:left="-426" w:firstLine="426"/>
        <w:rPr>
          <w:rFonts w:cs="Arial"/>
        </w:rPr>
      </w:pPr>
    </w:p>
    <w:p w14:paraId="1E9B7106" w14:textId="3D76A3DE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</w:t>
      </w:r>
      <w:bookmarkStart w:id="0" w:name="_GoBack"/>
      <w:bookmarkEnd w:id="0"/>
      <w:r w:rsidRPr="00293EF8">
        <w:rPr>
          <w:rFonts w:ascii="Arial" w:hAnsi="Arial" w:cs="Arial"/>
          <w:sz w:val="24"/>
          <w:szCs w:val="24"/>
        </w:rPr>
        <w:t>. Prawo zamówień publicznych (tj Dz. U. z 202</w:t>
      </w:r>
      <w:r w:rsidR="00FC254B">
        <w:rPr>
          <w:rFonts w:ascii="Arial" w:hAnsi="Arial" w:cs="Arial"/>
          <w:sz w:val="24"/>
          <w:szCs w:val="24"/>
        </w:rPr>
        <w:t>4 r. poz. 1320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4C4BBEEF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10E8A2CE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14:paraId="47BA735B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6E83E94" w14:textId="45AE3BD9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Oświadczam, że zachodzą w stosunku do mnie podstawy wykluczenia z postępowania na podstawie art. …. ustawy Pzp (podać mającą zastosowanie podstawę wykluczenia spośród wymienionych w art. 108 ust. 1 pkt 1, 2, 5). Jednocześnie oświadczam, że w związku z ww. okolicznością, na 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14:paraId="26B58969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D654C3A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22A00B2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698C46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5C372A93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4B693EBD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1F98C3BC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4299CC6D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2144563B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57C6E" w14:textId="77777777" w:rsidR="00E467F6" w:rsidRDefault="00E467F6">
      <w:r>
        <w:separator/>
      </w:r>
    </w:p>
  </w:endnote>
  <w:endnote w:type="continuationSeparator" w:id="0">
    <w:p w14:paraId="77D5F8BF" w14:textId="77777777" w:rsidR="00E467F6" w:rsidRDefault="00E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9CCF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10811" w14:textId="77777777" w:rsidR="00E467F6" w:rsidRDefault="00E467F6">
      <w:r>
        <w:separator/>
      </w:r>
    </w:p>
  </w:footnote>
  <w:footnote w:type="continuationSeparator" w:id="0">
    <w:p w14:paraId="23E91A46" w14:textId="77777777" w:rsidR="00E467F6" w:rsidRDefault="00E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2D0453"/>
    <w:rsid w:val="00311C6A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D55C6"/>
    <w:rsid w:val="005F51F5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BE6C18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467F6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A6CA5A"/>
  <w15:docId w15:val="{40E1F41F-5ECA-4B11-BC22-1C5A99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C46B-7359-4DC5-9B6B-CBC6ABF2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10</cp:revision>
  <cp:lastPrinted>2022-11-07T12:21:00Z</cp:lastPrinted>
  <dcterms:created xsi:type="dcterms:W3CDTF">2022-05-18T11:32:00Z</dcterms:created>
  <dcterms:modified xsi:type="dcterms:W3CDTF">2024-10-09T12:03:00Z</dcterms:modified>
</cp:coreProperties>
</file>