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2525D1BD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824E7">
        <w:rPr>
          <w:rFonts w:ascii="Aptos" w:hAnsi="Aptos" w:cs="Calibri"/>
          <w:sz w:val="22"/>
          <w:szCs w:val="22"/>
        </w:rPr>
        <w:t>9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2532C64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>akup sprzętu komputerowego do placówek wychowania przedszkolnego Gminy Stężyca</w:t>
      </w:r>
    </w:p>
    <w:p w14:paraId="29B4FA24" w14:textId="12A12F79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04436">
        <w:rPr>
          <w:rFonts w:ascii="Aptos" w:eastAsia="Calibri" w:hAnsi="Aptos"/>
          <w:bCs/>
          <w:iCs/>
          <w:lang w:eastAsia="en-US"/>
        </w:rPr>
        <w:t>9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2527B5">
              <w:rPr>
                <w:rFonts w:ascii="Aptos" w:hAnsi="Aptos" w:cs="Times New Roman"/>
              </w:rPr>
            </w:r>
            <w:r w:rsidR="002527B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4486B744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Pr="002944C0">
        <w:rPr>
          <w:rFonts w:ascii="Aptos" w:eastAsia="Calibri" w:hAnsi="Aptos" w:cs="Calibri"/>
          <w:sz w:val="24"/>
          <w:szCs w:val="24"/>
          <w:lang w:eastAsia="en-US"/>
        </w:rPr>
        <w:t>sprzętu komputerowego do placówek wychowania przedszkolnego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4FA45838" w14:textId="66D3EC2F" w:rsidR="00F42684" w:rsidRPr="00DA6F9D" w:rsidRDefault="00EF310B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</w:p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557"/>
        <w:gridCol w:w="3402"/>
        <w:gridCol w:w="881"/>
        <w:gridCol w:w="1656"/>
        <w:gridCol w:w="1417"/>
        <w:gridCol w:w="1418"/>
      </w:tblGrid>
      <w:tr w:rsidR="002944C0" w:rsidRPr="00774186" w14:paraId="3796273D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37336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C8DD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9BE7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B2C4A1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D227DF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47360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9EFDD4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550E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20955BF" w14:textId="47526660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B4F8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5EFB7FD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C100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81B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6E00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70DB51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A1E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E97C20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6134989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64AAF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F4DE6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065C42C1" w14:textId="1B3E143B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C79A38F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45655" w14:textId="32B63CBF" w:rsidR="002944C0" w:rsidRPr="00774186" w:rsidRDefault="002527B5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F0A2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DE8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56638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4FEB125F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CDD5C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02597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3CFEDEF5" w14:textId="34034FB1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8BC3353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9B439" w14:textId="606EE1A4" w:rsidR="002944C0" w:rsidRPr="00774186" w:rsidRDefault="002527B5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53A39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44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8672B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37F29E6B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BEBDF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8F497DC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A72C89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687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D2858A3" w14:textId="77777777" w:rsidR="002944C0" w:rsidRDefault="002944C0" w:rsidP="00DD0165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42280EE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AB8DD0A" w14:textId="77777777" w:rsidR="002944C0" w:rsidRPr="00B46FD2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61049369" w14:textId="7EAB7691" w:rsidR="002944C0" w:rsidRPr="00C120C4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C120C4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 w:rsidRP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17582DEF" w14:textId="77777777" w:rsidR="00C120C4" w:rsidRP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val="en-US"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6E694EDA" w14:textId="77777777" w:rsidTr="00A36BEE">
        <w:tc>
          <w:tcPr>
            <w:tcW w:w="9351" w:type="dxa"/>
            <w:gridSpan w:val="2"/>
          </w:tcPr>
          <w:p w14:paraId="079807A1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64ED92B3" w14:textId="77777777" w:rsidTr="00A36BEE">
        <w:tc>
          <w:tcPr>
            <w:tcW w:w="988" w:type="dxa"/>
          </w:tcPr>
          <w:p w14:paraId="5902F73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1D28963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359F392F" w14:textId="77777777" w:rsidTr="00A36BEE">
        <w:tc>
          <w:tcPr>
            <w:tcW w:w="988" w:type="dxa"/>
          </w:tcPr>
          <w:p w14:paraId="0921C0E9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EF262FD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63CC7487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38618742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08EB7E3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0751F572" w14:textId="5BEA3296" w:rsidR="00B46FD2" w:rsidRPr="00EF310B" w:rsidRDefault="00EF310B" w:rsidP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CF16A39" w14:textId="1AA5F8EF" w:rsidR="00EF310B" w:rsidRDefault="00EF310B" w:rsidP="00EF310B">
      <w:pPr>
        <w:spacing w:after="240"/>
        <w:rPr>
          <w:rFonts w:ascii="Aptos" w:hAnsi="Aptos" w:cstheme="minorHAnsi"/>
          <w:b/>
          <w:bCs/>
        </w:rPr>
      </w:pPr>
      <w:r w:rsidRPr="003F2989">
        <w:rPr>
          <w:rFonts w:ascii="Aptos" w:hAnsi="Aptos" w:cstheme="minorHAnsi"/>
          <w:b/>
          <w:bCs/>
        </w:rPr>
        <w:lastRenderedPageBreak/>
        <w:t>Część 2 – Komputer przenośny 1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3387B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24BA7BA9" w14:textId="77777777" w:rsidR="00604436" w:rsidRPr="003F2989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2B5602" w14:textId="224E9398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 w:rsidR="0060443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1BD3AF74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77777777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D796417" w:rsidR="002944C0" w:rsidRPr="00774186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2975205C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24EBA5B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03D1826" w14:textId="4B070C0D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45BB3" w14:textId="52DDD731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E9919" w14:textId="4F6EE240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4415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06E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A4F8DB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00D988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7A6115F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08F5309F" w14:textId="77777777" w:rsidR="002944C0" w:rsidRPr="00B46FD2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415705B3" w14:textId="7F73B339" w:rsidR="002944C0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711AAD71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certyfikat</w:t>
      </w:r>
      <w:proofErr w:type="spellEnd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 xml:space="preserve"> PN-EN ISO 27001:2022</w:t>
      </w:r>
      <w:r>
        <w:rPr>
          <w:rFonts w:ascii="Aptos" w:eastAsia="Calibri" w:hAnsi="Aptos" w:cs="Calibri"/>
          <w:bCs/>
          <w:sz w:val="22"/>
          <w:szCs w:val="22"/>
          <w:lang w:val="en-US" w:eastAsia="en-US"/>
        </w:rPr>
        <w:t>,</w:t>
      </w:r>
      <w:r w:rsidRPr="00C120C4">
        <w:rPr>
          <w:rFonts w:ascii="Aptos" w:hAnsi="Aptos"/>
          <w:sz w:val="22"/>
          <w:szCs w:val="22"/>
          <w:lang w:val="en-US"/>
        </w:rPr>
        <w:t xml:space="preserve"> </w:t>
      </w:r>
    </w:p>
    <w:p w14:paraId="277CB646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9001:2015, </w:t>
      </w:r>
    </w:p>
    <w:p w14:paraId="76695665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14001:2015, </w:t>
      </w:r>
    </w:p>
    <w:p w14:paraId="42245F05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50001:2015</w:t>
      </w:r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;</w:t>
      </w:r>
    </w:p>
    <w:p w14:paraId="14AF97D5" w14:textId="77777777" w:rsid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223D89AB" w14:textId="77777777" w:rsidTr="00A36BEE">
        <w:tc>
          <w:tcPr>
            <w:tcW w:w="9351" w:type="dxa"/>
            <w:gridSpan w:val="2"/>
          </w:tcPr>
          <w:p w14:paraId="428277DF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55FE156B" w14:textId="77777777" w:rsidTr="00A36BEE">
        <w:tc>
          <w:tcPr>
            <w:tcW w:w="988" w:type="dxa"/>
          </w:tcPr>
          <w:p w14:paraId="2DD72EED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333010B7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63756D37" w14:textId="77777777" w:rsidTr="00A36BEE">
        <w:tc>
          <w:tcPr>
            <w:tcW w:w="988" w:type="dxa"/>
          </w:tcPr>
          <w:p w14:paraId="0F889B04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6AFA693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1B95F8C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EBB40B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2F66D467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71EABBE" w14:textId="7E70CEF8" w:rsidR="002944C0" w:rsidRPr="003F2989" w:rsidRDefault="002944C0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94B783A" w14:textId="77777777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664F609" w14:textId="3CA5FF34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604436" w:rsidRPr="00774186" w14:paraId="169074B7" w14:textId="77777777" w:rsidTr="00A36BEE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1D46F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7487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3F0E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329E699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245E096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5915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F658EF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D0AC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D3752DD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2D63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04436" w:rsidRPr="00774186" w14:paraId="6C86D971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A52A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1465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3DBC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45F2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410A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B26047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604436" w:rsidRPr="00774186" w14:paraId="19D6042C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50C06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329E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5B9A887C" w14:textId="77777777" w:rsidR="00604436" w:rsidRPr="003F2989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272DE87" w14:textId="77777777" w:rsidR="00604436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CFC6F3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00CF5" w14:textId="03159416" w:rsidR="00604436" w:rsidRPr="00774186" w:rsidRDefault="00604436" w:rsidP="0060443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CDBAB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E2A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419E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4F17630F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6AC12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20091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5A5C820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9F45D92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67186" w14:textId="55F8AF5D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2DE01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DE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2FD5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56DD2010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402019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C3D44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73FE7" w14:textId="632F954E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0B77D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E3F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3686C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604436" w:rsidRPr="00F42684" w14:paraId="6A8DA5C5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3E03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075EDA4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CE9C145" w14:textId="77777777" w:rsidR="00604436" w:rsidRPr="00F42684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33B" w14:textId="77777777" w:rsidR="00604436" w:rsidRPr="00F42684" w:rsidRDefault="00604436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CB63F88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16AFFC4E" w14:textId="77777777" w:rsidR="00604436" w:rsidRPr="00B46FD2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86F0324" w14:textId="515D1D25" w:rsidR="00604436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48001642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certyfikat</w:t>
      </w:r>
      <w:proofErr w:type="spellEnd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 xml:space="preserve"> PN-EN ISO 27001:2022</w:t>
      </w:r>
      <w:r>
        <w:rPr>
          <w:rFonts w:ascii="Aptos" w:eastAsia="Calibri" w:hAnsi="Aptos" w:cs="Calibri"/>
          <w:bCs/>
          <w:sz w:val="22"/>
          <w:szCs w:val="22"/>
          <w:lang w:val="en-US" w:eastAsia="en-US"/>
        </w:rPr>
        <w:t>,</w:t>
      </w:r>
      <w:r w:rsidRPr="00C120C4">
        <w:rPr>
          <w:rFonts w:ascii="Aptos" w:hAnsi="Aptos"/>
          <w:sz w:val="22"/>
          <w:szCs w:val="22"/>
          <w:lang w:val="en-US"/>
        </w:rPr>
        <w:t xml:space="preserve"> </w:t>
      </w:r>
    </w:p>
    <w:p w14:paraId="4662BAEB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9001:2015, </w:t>
      </w:r>
    </w:p>
    <w:p w14:paraId="54A99426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14001:2015, </w:t>
      </w:r>
    </w:p>
    <w:p w14:paraId="08A55A4A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50001:2015</w:t>
      </w:r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;</w:t>
      </w:r>
    </w:p>
    <w:p w14:paraId="7C33F58C" w14:textId="77777777" w:rsid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04436" w14:paraId="6B221EFA" w14:textId="77777777" w:rsidTr="00A36BEE">
        <w:tc>
          <w:tcPr>
            <w:tcW w:w="9351" w:type="dxa"/>
            <w:gridSpan w:val="2"/>
          </w:tcPr>
          <w:p w14:paraId="55D86EDE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04436" w14:paraId="1AA1E62C" w14:textId="77777777" w:rsidTr="00A36BEE">
        <w:tc>
          <w:tcPr>
            <w:tcW w:w="988" w:type="dxa"/>
          </w:tcPr>
          <w:p w14:paraId="170B3EFB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57BD4DD" w14:textId="77777777" w:rsidR="00604436" w:rsidRDefault="00604436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04436" w14:paraId="08ED85B6" w14:textId="77777777" w:rsidTr="00A36BEE">
        <w:tc>
          <w:tcPr>
            <w:tcW w:w="988" w:type="dxa"/>
          </w:tcPr>
          <w:p w14:paraId="5007EF3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5B6FF008" w14:textId="77777777" w:rsidR="00604436" w:rsidRPr="006C7E80" w:rsidRDefault="00604436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70585CD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B2F4B32" w14:textId="77777777" w:rsidR="00604436" w:rsidRDefault="00604436" w:rsidP="0060443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006479DC" w14:textId="77777777" w:rsidR="00604436" w:rsidRDefault="00604436" w:rsidP="00604436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298CA813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04436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="00C120C4">
        <w:rPr>
          <w:rFonts w:ascii="Aptos" w:eastAsia="Calibri" w:hAnsi="Aptos" w:cstheme="minorHAnsi"/>
          <w:sz w:val="22"/>
          <w:szCs w:val="22"/>
          <w:lang w:eastAsia="en-US"/>
        </w:rPr>
        <w:t>5</w:t>
      </w:r>
      <w:r w:rsidR="00604436">
        <w:rPr>
          <w:rFonts w:ascii="Aptos" w:eastAsia="Calibri" w:hAnsi="Aptos" w:cstheme="minorHAnsi"/>
          <w:sz w:val="22"/>
          <w:szCs w:val="22"/>
          <w:lang w:eastAsia="en-US"/>
        </w:rPr>
        <w:t xml:space="preserve"> grudnia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51DF92C8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68E4E9C1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1" w:name="_Hlk177238778"/>
      <w:r w:rsidRPr="003F2989">
        <w:rPr>
          <w:rFonts w:ascii="Aptos" w:hAnsi="Aptos" w:cstheme="minorHAnsi"/>
          <w:b/>
          <w:bCs/>
        </w:rPr>
        <w:t>Część 2 – Komputer przenośny 1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45EFE456" w14:textId="10D8891C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6A7DA913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527B5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527B5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2"/>
          <w:p w14:paraId="0C85A1DD" w14:textId="294A5AE5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2527B5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2527B5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1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27B5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20C4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009F-FD82-4EFD-8788-698BDBC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118</TotalTime>
  <Pages>6</Pages>
  <Words>1054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16</cp:revision>
  <cp:lastPrinted>2024-09-03T10:58:00Z</cp:lastPrinted>
  <dcterms:created xsi:type="dcterms:W3CDTF">2024-09-09T10:34:00Z</dcterms:created>
  <dcterms:modified xsi:type="dcterms:W3CDTF">2024-11-06T11:51:00Z</dcterms:modified>
</cp:coreProperties>
</file>