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B2" w:rsidRPr="00714F65" w:rsidRDefault="007444B2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:rsidR="007444B2" w:rsidRPr="00714F65" w:rsidRDefault="007444B2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:rsidR="007444B2" w:rsidRPr="00714F65" w:rsidRDefault="007444B2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KRS/CEiDG)</w:t>
      </w:r>
    </w:p>
    <w:p w:rsidR="007444B2" w:rsidRPr="00714F65" w:rsidRDefault="007444B2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:rsidR="007444B2" w:rsidRPr="00714F65" w:rsidRDefault="007444B2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:rsidR="007444B2" w:rsidRPr="00714F65" w:rsidRDefault="007444B2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:rsidR="007444B2" w:rsidRPr="00714F65" w:rsidRDefault="007444B2" w:rsidP="00C4103F">
      <w:pPr>
        <w:rPr>
          <w:sz w:val="24"/>
          <w:szCs w:val="24"/>
        </w:rPr>
      </w:pPr>
    </w:p>
    <w:p w:rsidR="007444B2" w:rsidRPr="00714F65" w:rsidRDefault="007444B2" w:rsidP="00C4103F">
      <w:pPr>
        <w:rPr>
          <w:sz w:val="24"/>
          <w:szCs w:val="24"/>
        </w:rPr>
      </w:pPr>
    </w:p>
    <w:p w:rsidR="007444B2" w:rsidRPr="00714F65" w:rsidRDefault="007444B2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:rsidR="007444B2" w:rsidRPr="00714F65" w:rsidRDefault="007444B2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 ustawy z dnia 11 września 2019 r.  </w:t>
      </w:r>
    </w:p>
    <w:p w:rsidR="007444B2" w:rsidRPr="00714F65" w:rsidRDefault="007444B2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(t.j. Dz. U. z 202</w:t>
      </w:r>
      <w:r>
        <w:rPr>
          <w:b/>
          <w:bCs/>
          <w:sz w:val="24"/>
          <w:szCs w:val="24"/>
        </w:rPr>
        <w:t>2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1710</w:t>
      </w:r>
      <w:r w:rsidRPr="00714F65">
        <w:rPr>
          <w:b/>
          <w:bCs/>
          <w:sz w:val="24"/>
          <w:szCs w:val="24"/>
        </w:rPr>
        <w:t>)</w:t>
      </w:r>
    </w:p>
    <w:p w:rsidR="007444B2" w:rsidRPr="00714F65" w:rsidRDefault="007444B2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(zwanej dalej jako: ustawa Pzp)</w:t>
      </w:r>
    </w:p>
    <w:p w:rsidR="007444B2" w:rsidRPr="00714F65" w:rsidRDefault="007444B2" w:rsidP="00300674">
      <w:pPr>
        <w:spacing w:after="0" w:line="360" w:lineRule="auto"/>
        <w:jc w:val="both"/>
        <w:rPr>
          <w:sz w:val="24"/>
          <w:szCs w:val="24"/>
        </w:rPr>
      </w:pPr>
    </w:p>
    <w:p w:rsidR="007444B2" w:rsidRPr="00714F65" w:rsidRDefault="007444B2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:rsidR="007444B2" w:rsidRPr="00714F65" w:rsidRDefault="007444B2" w:rsidP="00714F65">
      <w:pPr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Przebudowa dróg – wykonanie nawierzchni bitumicznych w Przemyślu część - ………………..</w:t>
      </w:r>
    </w:p>
    <w:p w:rsidR="007444B2" w:rsidRPr="00714F65" w:rsidRDefault="007444B2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:rsidR="007444B2" w:rsidRPr="001448FB" w:rsidRDefault="007444B2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444B2" w:rsidRPr="004B00A9" w:rsidRDefault="007444B2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7444B2" w:rsidRPr="00B345E4" w:rsidRDefault="007444B2" w:rsidP="00714F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Pr="00272C31" w:rsidRDefault="007444B2" w:rsidP="00714F65">
      <w:pPr>
        <w:pStyle w:val="ListParagraph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444B2" w:rsidRPr="00DD59F0" w:rsidRDefault="007444B2" w:rsidP="00714F65">
      <w:pPr>
        <w:pStyle w:val="Normal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7444B2" w:rsidRPr="00E31C06" w:rsidRDefault="007444B2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:rsidR="007444B2" w:rsidRDefault="007444B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44B2" w:rsidRPr="00706D8B" w:rsidRDefault="007444B2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444B2" w:rsidRDefault="007444B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7444B2" w:rsidRDefault="007444B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444B2" w:rsidRPr="00E24AD0" w:rsidRDefault="007444B2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444B2" w:rsidRDefault="007444B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iCs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7444B2" w:rsidRPr="00CF09B7" w:rsidRDefault="007444B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7444B2" w:rsidRPr="004D7E48" w:rsidRDefault="007444B2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7444B2" w:rsidRPr="00B15FD3" w:rsidRDefault="007444B2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444B2" w:rsidRDefault="007444B2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iCs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7444B2" w:rsidRPr="00DE447D" w:rsidRDefault="007444B2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:rsidR="007444B2" w:rsidRDefault="007444B2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:rsidR="007444B2" w:rsidRPr="00714F65" w:rsidRDefault="007444B2" w:rsidP="00714F65">
      <w:pPr>
        <w:pStyle w:val="ListParagraph"/>
        <w:spacing w:after="0" w:line="360" w:lineRule="auto"/>
        <w:ind w:left="360"/>
        <w:jc w:val="both"/>
      </w:pPr>
    </w:p>
    <w:sectPr w:rsidR="007444B2" w:rsidRPr="00714F6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B2" w:rsidRDefault="007444B2" w:rsidP="0038231F">
      <w:pPr>
        <w:spacing w:after="0" w:line="240" w:lineRule="auto"/>
      </w:pPr>
      <w:r>
        <w:separator/>
      </w:r>
    </w:p>
  </w:endnote>
  <w:endnote w:type="continuationSeparator" w:id="0">
    <w:p w:rsidR="007444B2" w:rsidRDefault="007444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B2" w:rsidRPr="0027560C" w:rsidRDefault="007444B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7444B2" w:rsidRDefault="00744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B2" w:rsidRDefault="007444B2" w:rsidP="0038231F">
      <w:pPr>
        <w:spacing w:after="0" w:line="240" w:lineRule="auto"/>
      </w:pPr>
      <w:r>
        <w:separator/>
      </w:r>
    </w:p>
  </w:footnote>
  <w:footnote w:type="continuationSeparator" w:id="0">
    <w:p w:rsidR="007444B2" w:rsidRDefault="007444B2" w:rsidP="0038231F">
      <w:pPr>
        <w:spacing w:after="0" w:line="240" w:lineRule="auto"/>
      </w:pPr>
      <w:r>
        <w:continuationSeparator/>
      </w:r>
    </w:p>
  </w:footnote>
  <w:footnote w:id="1">
    <w:p w:rsidR="007444B2" w:rsidRPr="00A82964" w:rsidRDefault="007444B2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444B2" w:rsidRPr="00A82964" w:rsidRDefault="007444B2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44B2" w:rsidRPr="00A82964" w:rsidRDefault="007444B2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44B2" w:rsidRDefault="007444B2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82E"/>
    <w:rsid w:val="00011CDD"/>
    <w:rsid w:val="00025C8D"/>
    <w:rsid w:val="0003474D"/>
    <w:rsid w:val="000603E1"/>
    <w:rsid w:val="000613EB"/>
    <w:rsid w:val="00061761"/>
    <w:rsid w:val="000645B7"/>
    <w:rsid w:val="000646C8"/>
    <w:rsid w:val="00071A21"/>
    <w:rsid w:val="000809B6"/>
    <w:rsid w:val="000817F4"/>
    <w:rsid w:val="000860DA"/>
    <w:rsid w:val="000A0CC4"/>
    <w:rsid w:val="000B1025"/>
    <w:rsid w:val="000B1F47"/>
    <w:rsid w:val="000C021E"/>
    <w:rsid w:val="000D03AF"/>
    <w:rsid w:val="000D73C4"/>
    <w:rsid w:val="000E1F7C"/>
    <w:rsid w:val="000E4D37"/>
    <w:rsid w:val="000F1229"/>
    <w:rsid w:val="000F2452"/>
    <w:rsid w:val="000F4C8A"/>
    <w:rsid w:val="0010384A"/>
    <w:rsid w:val="00103B61"/>
    <w:rsid w:val="0011121A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C6945"/>
    <w:rsid w:val="001D3A19"/>
    <w:rsid w:val="001D4C90"/>
    <w:rsid w:val="001F4C82"/>
    <w:rsid w:val="002167D3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61488"/>
    <w:rsid w:val="003636E7"/>
    <w:rsid w:val="00366A2E"/>
    <w:rsid w:val="00372736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61B3E"/>
    <w:rsid w:val="006712E3"/>
    <w:rsid w:val="00677C66"/>
    <w:rsid w:val="00687919"/>
    <w:rsid w:val="00692DF3"/>
    <w:rsid w:val="00695FE1"/>
    <w:rsid w:val="006A52B6"/>
    <w:rsid w:val="006E16A6"/>
    <w:rsid w:val="006E781B"/>
    <w:rsid w:val="006F3D32"/>
    <w:rsid w:val="00706D8B"/>
    <w:rsid w:val="007118F0"/>
    <w:rsid w:val="00714F65"/>
    <w:rsid w:val="0073132A"/>
    <w:rsid w:val="007429F2"/>
    <w:rsid w:val="007444B2"/>
    <w:rsid w:val="00746532"/>
    <w:rsid w:val="007530E5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30AB1"/>
    <w:rsid w:val="00837AA3"/>
    <w:rsid w:val="00841DDE"/>
    <w:rsid w:val="0084259E"/>
    <w:rsid w:val="0084469A"/>
    <w:rsid w:val="008467CB"/>
    <w:rsid w:val="008560CF"/>
    <w:rsid w:val="00866B16"/>
    <w:rsid w:val="00874044"/>
    <w:rsid w:val="00875011"/>
    <w:rsid w:val="00892E48"/>
    <w:rsid w:val="008A05AD"/>
    <w:rsid w:val="008A5BE7"/>
    <w:rsid w:val="008B5F93"/>
    <w:rsid w:val="008C6DF8"/>
    <w:rsid w:val="008D0487"/>
    <w:rsid w:val="008E3274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32744"/>
    <w:rsid w:val="00B345E4"/>
    <w:rsid w:val="00B35FDB"/>
    <w:rsid w:val="00B37134"/>
    <w:rsid w:val="00B40FC8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4103F"/>
    <w:rsid w:val="00C456FB"/>
    <w:rsid w:val="00C57DEB"/>
    <w:rsid w:val="00C60C71"/>
    <w:rsid w:val="00C75633"/>
    <w:rsid w:val="00C81278"/>
    <w:rsid w:val="00CA187A"/>
    <w:rsid w:val="00CA5F28"/>
    <w:rsid w:val="00CC6896"/>
    <w:rsid w:val="00CE640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447D"/>
    <w:rsid w:val="00DE73EE"/>
    <w:rsid w:val="00E14552"/>
    <w:rsid w:val="00E15D59"/>
    <w:rsid w:val="00E21B42"/>
    <w:rsid w:val="00E24AD0"/>
    <w:rsid w:val="00E30517"/>
    <w:rsid w:val="00E31C06"/>
    <w:rsid w:val="00E42CC3"/>
    <w:rsid w:val="00E55512"/>
    <w:rsid w:val="00E86A2B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E7798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7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ZnakZnak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"/>
    <w:link w:val="DefaultParagraphFont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14F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469</Words>
  <Characters>2818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JoannaP</cp:lastModifiedBy>
  <cp:revision>19</cp:revision>
  <cp:lastPrinted>2016-07-26T08:32:00Z</cp:lastPrinted>
  <dcterms:created xsi:type="dcterms:W3CDTF">2021-02-09T13:40:00Z</dcterms:created>
  <dcterms:modified xsi:type="dcterms:W3CDTF">2022-08-23T08:22:00Z</dcterms:modified>
</cp:coreProperties>
</file>