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266D2DEE" w14:textId="77777777" w:rsidR="00FE79B1" w:rsidRPr="00FE79B1" w:rsidRDefault="009534CC" w:rsidP="00FE79B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  <w:bookmarkStart w:id="0" w:name="_Hlk53058653"/>
      <w:r w:rsidR="00FE79B1" w:rsidRPr="00FE79B1">
        <w:rPr>
          <w:rFonts w:ascii="Calibri" w:hAnsi="Calibri" w:cs="Calibri"/>
          <w:b/>
          <w:szCs w:val="22"/>
        </w:rPr>
        <w:t xml:space="preserve">sprzętu do dezynfekcji poprzez zamgławianie </w:t>
      </w:r>
    </w:p>
    <w:p w14:paraId="2DFC91C3" w14:textId="4587CD0A" w:rsidR="009534CC" w:rsidRPr="009534CC" w:rsidRDefault="00FE79B1" w:rsidP="00FE79B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FE79B1">
        <w:rPr>
          <w:rFonts w:ascii="Calibri" w:hAnsi="Calibri" w:cs="Calibri"/>
          <w:b/>
          <w:szCs w:val="22"/>
        </w:rPr>
        <w:t>wraz z środkiem do dezynfekcji</w:t>
      </w:r>
    </w:p>
    <w:bookmarkEnd w:id="0"/>
    <w:p w14:paraId="4D70C1A0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20"/>
        </w:rPr>
      </w:pPr>
    </w:p>
    <w:p w14:paraId="79C10484" w14:textId="53303750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FE79B1">
        <w:rPr>
          <w:rFonts w:ascii="Calibri" w:hAnsi="Calibri" w:cs="Calibri"/>
          <w:sz w:val="22"/>
          <w:szCs w:val="20"/>
        </w:rPr>
        <w:t>października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3FF45DE0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2017 r., poz. 1579) w wyniku przeprowadzonego zapytania ofertowego, nr sprawy: SPPR-</w:t>
      </w:r>
      <w:r w:rsidR="006E6C96">
        <w:rPr>
          <w:rFonts w:ascii="Calibri" w:hAnsi="Calibri" w:cs="Calibri"/>
          <w:sz w:val="20"/>
          <w:szCs w:val="18"/>
        </w:rPr>
        <w:t xml:space="preserve"> 236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18"/>
        </w:rPr>
      </w:pPr>
      <w:r w:rsidRPr="00706FE4">
        <w:rPr>
          <w:rFonts w:ascii="Calibri" w:hAnsi="Calibri" w:cs="Calibri"/>
          <w:b/>
          <w:bCs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1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1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120816E0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w dni robocze w godzinach 7:30 do 14:00, nie później niż </w:t>
      </w:r>
      <w:r w:rsidR="00FE79B1">
        <w:rPr>
          <w:rFonts w:ascii="Calibri" w:hAnsi="Calibri" w:cs="Calibri"/>
          <w:b/>
          <w:bCs/>
          <w:sz w:val="20"/>
          <w:szCs w:val="18"/>
        </w:rPr>
        <w:t>30 listopada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706FE4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706FE4" w:rsidRDefault="009534CC" w:rsidP="00383CBB">
      <w:pPr>
        <w:ind w:left="360"/>
        <w:jc w:val="center"/>
        <w:rPr>
          <w:rFonts w:ascii="Calibri" w:hAnsi="Calibri" w:cs="Calibri"/>
          <w:b/>
          <w:bCs/>
          <w:sz w:val="20"/>
          <w:szCs w:val="18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5A91B5D8" w14:textId="017A81D1" w:rsidR="009534CC" w:rsidRPr="00706FE4" w:rsidRDefault="009534CC" w:rsidP="00706FE4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wysokości 10% wartości netto niezrealizowanej części umowy w przypadku odstąpienia od umowy z przyczyn leżących po stronie Zamawiającego .</w:t>
      </w:r>
    </w:p>
    <w:p w14:paraId="4FCF0604" w14:textId="5426AE41" w:rsidR="00706FE4" w:rsidRDefault="00706FE4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305A7482" w14:textId="77777777" w:rsidR="00706FE4" w:rsidRPr="009534CC" w:rsidRDefault="00706FE4" w:rsidP="00706FE4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6</w:t>
      </w:r>
    </w:p>
    <w:p w14:paraId="19346609" w14:textId="77777777" w:rsidR="00706FE4" w:rsidRPr="00B51927" w:rsidRDefault="00706FE4" w:rsidP="00706FE4">
      <w:pPr>
        <w:ind w:left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B51927">
        <w:rPr>
          <w:rFonts w:ascii="Calibri" w:hAnsi="Calibri" w:cs="Calibri"/>
          <w:b/>
          <w:bCs/>
          <w:sz w:val="22"/>
          <w:szCs w:val="20"/>
        </w:rPr>
        <w:t>Klauzula informacyjna RODO</w:t>
      </w:r>
    </w:p>
    <w:p w14:paraId="0A3B33B3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1C3B17FF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(dalej: RODO) Zamawiający informuje Wykonawcę o tym, że:</w:t>
      </w:r>
    </w:p>
    <w:p w14:paraId="22144D6F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Administratorem Pana/i danych osobowych jest Dyrektor Samodzielnego Publicznego Pogotowia Ratunkowego w Pruszczu Gdańskim.  Adres do korespondencji: ul. prof. M. Raciborskiego 2A, 83-000 Pruszcz Gdański z dopiskiem IOD.</w:t>
      </w:r>
    </w:p>
    <w:p w14:paraId="7FEB4C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Dane kontaktowe Inspektora Ochrony Danych: iod@pogotowiepruszcz.pl</w:t>
      </w:r>
    </w:p>
    <w:p w14:paraId="00F02383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przetwarzane będą w celu wykonania niniejszej umowy – na podstawie art. 6 ust. 1 lit. b RODO oraz ewentualnie w celach wynikających z prawnie uzasadnionych interesów realizowanych przez Administratora - art. 6 ust. 1 lit. f  RODO. </w:t>
      </w:r>
    </w:p>
    <w:p w14:paraId="178F03AD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Odbiorcą Pani/Pana danych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</w:t>
      </w:r>
      <w:proofErr w:type="spellStart"/>
      <w:r w:rsidRPr="00B51927">
        <w:rPr>
          <w:rFonts w:ascii="Calibri" w:hAnsi="Calibri" w:cs="Calibri"/>
          <w:sz w:val="20"/>
          <w:szCs w:val="18"/>
        </w:rPr>
        <w:t>InfoMonitor</w:t>
      </w:r>
      <w:proofErr w:type="spellEnd"/>
      <w:r w:rsidRPr="00B51927">
        <w:rPr>
          <w:rFonts w:ascii="Calibri" w:hAnsi="Calibri" w:cs="Calibri"/>
          <w:sz w:val="20"/>
          <w:szCs w:val="18"/>
        </w:rPr>
        <w:t xml:space="preserve"> w Warszawie oraz podmioty realizujące prawo dostępu do informacji publicznej.  </w:t>
      </w:r>
    </w:p>
    <w:p w14:paraId="648CC855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 nie zamierza przekazywać danych osobowych do państwa trzeciego lub organizacji międzynarodowej.</w:t>
      </w:r>
    </w:p>
    <w:p w14:paraId="07EE4AF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5BBEE568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 </w:t>
      </w:r>
    </w:p>
    <w:p w14:paraId="4573B467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02DCA34C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Podanie przez Pana/Panią danych osobowych jest wymogiem zawarcia umowy lub podjęcia działań przed zawarciem umowy. Niepodanie danych uniemożliwi zawarcie przez strony umowy. </w:t>
      </w:r>
    </w:p>
    <w:p w14:paraId="65713F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Pani/Pana dane nie będą przetwarzane w sposób zautomatyzowany w tym również w formie profilowania.</w:t>
      </w:r>
    </w:p>
    <w:p w14:paraId="6E45162F" w14:textId="77777777" w:rsidR="009534CC" w:rsidRPr="009534CC" w:rsidRDefault="009534CC" w:rsidP="00706FE4">
      <w:pPr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58E8C346" w14:textId="437109E8" w:rsidR="00706FE4" w:rsidRPr="00706FE4" w:rsidRDefault="00706FE4" w:rsidP="00706FE4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744BF94" w14:textId="5D63CE28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2914C682" w14:textId="6868B450" w:rsidR="00706FE4" w:rsidRDefault="009534CC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13DA56DA" w14:textId="3A42B15A" w:rsid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2B9AA077" w14:textId="77777777" w:rsidR="00706FE4" w:rsidRP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5D93A267" w14:textId="6295D4E2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lastRenderedPageBreak/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643A80BC" w14:textId="77777777" w:rsidR="00FE79B1" w:rsidRDefault="00FE79B1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FE79B1">
        <w:rPr>
          <w:rFonts w:asciiTheme="minorHAnsi" w:hAnsiTheme="minorHAnsi" w:cstheme="minorHAnsi"/>
        </w:rPr>
        <w:t>sprzętu do dezynfekcji poprzez zamgławianie wraz z środkiem do dezynfekcji</w:t>
      </w:r>
      <w:r>
        <w:rPr>
          <w:rFonts w:asciiTheme="minorHAnsi" w:hAnsiTheme="minorHAnsi" w:cstheme="minorHAnsi"/>
        </w:rPr>
        <w:t xml:space="preserve"> </w:t>
      </w:r>
    </w:p>
    <w:p w14:paraId="1899E8FA" w14:textId="2A6E4ADB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B0E0D" w14:textId="77777777" w:rsidR="005A7EA5" w:rsidRDefault="005A7EA5">
      <w:r>
        <w:separator/>
      </w:r>
    </w:p>
  </w:endnote>
  <w:endnote w:type="continuationSeparator" w:id="0">
    <w:p w14:paraId="24610EFD" w14:textId="77777777" w:rsidR="005A7EA5" w:rsidRDefault="005A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0CAB" w14:textId="77777777" w:rsidR="005A7EA5" w:rsidRDefault="005A7EA5">
      <w:r>
        <w:separator/>
      </w:r>
    </w:p>
  </w:footnote>
  <w:footnote w:type="continuationSeparator" w:id="0">
    <w:p w14:paraId="3D751748" w14:textId="77777777" w:rsidR="005A7EA5" w:rsidRDefault="005A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27C3C"/>
    <w:multiLevelType w:val="hybridMultilevel"/>
    <w:tmpl w:val="CA46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7310B"/>
    <w:rsid w:val="00080D83"/>
    <w:rsid w:val="000D283E"/>
    <w:rsid w:val="00100DBB"/>
    <w:rsid w:val="00124D4A"/>
    <w:rsid w:val="00130B23"/>
    <w:rsid w:val="001B210F"/>
    <w:rsid w:val="001C0C3F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B73FE"/>
    <w:rsid w:val="003C554F"/>
    <w:rsid w:val="003E3CB7"/>
    <w:rsid w:val="0040149C"/>
    <w:rsid w:val="00414478"/>
    <w:rsid w:val="004861BD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5A7EA5"/>
    <w:rsid w:val="00622781"/>
    <w:rsid w:val="00640BFF"/>
    <w:rsid w:val="00655A41"/>
    <w:rsid w:val="0069621B"/>
    <w:rsid w:val="006E6C96"/>
    <w:rsid w:val="006F209E"/>
    <w:rsid w:val="00706FE4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AA19D7"/>
    <w:rsid w:val="00B01F08"/>
    <w:rsid w:val="00B16E8F"/>
    <w:rsid w:val="00B30401"/>
    <w:rsid w:val="00B6637D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510</TotalTime>
  <Pages>1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18</cp:revision>
  <cp:lastPrinted>2020-08-19T09:36:00Z</cp:lastPrinted>
  <dcterms:created xsi:type="dcterms:W3CDTF">2020-07-22T06:08:00Z</dcterms:created>
  <dcterms:modified xsi:type="dcterms:W3CDTF">2020-10-09T12:03:00Z</dcterms:modified>
</cp:coreProperties>
</file>