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66CCA269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911FDA">
        <w:rPr>
          <w:lang w:eastAsia="ar-SA"/>
        </w:rPr>
        <w:t>2</w:t>
      </w:r>
      <w:r w:rsidR="004C7CEF">
        <w:rPr>
          <w:lang w:eastAsia="ar-SA"/>
        </w:rPr>
        <w:t>9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730A82" w:rsidRPr="00730A82">
        <w:rPr>
          <w:lang w:eastAsia="ar-SA"/>
        </w:rPr>
        <w:t>12.</w:t>
      </w:r>
      <w:r w:rsidR="00A9532B" w:rsidRPr="00730A82">
        <w:rPr>
          <w:lang w:eastAsia="ar-SA"/>
        </w:rPr>
        <w:t>0</w:t>
      </w:r>
      <w:r w:rsidR="004C7CEF" w:rsidRPr="00730A82">
        <w:rPr>
          <w:lang w:eastAsia="ar-SA"/>
        </w:rPr>
        <w:t>7</w:t>
      </w:r>
      <w:r w:rsidR="00BE6A8F" w:rsidRPr="00730A82">
        <w:rPr>
          <w:lang w:eastAsia="ar-SA"/>
        </w:rPr>
        <w:t>.202</w:t>
      </w:r>
      <w:r w:rsidR="00AB23D9" w:rsidRPr="00730A82">
        <w:rPr>
          <w:lang w:eastAsia="ar-SA"/>
        </w:rPr>
        <w:t>4</w:t>
      </w:r>
      <w:r w:rsidR="00BE6A8F" w:rsidRPr="00730A82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1BF0805F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8679B0" w:rsidRPr="008679B0">
        <w:rPr>
          <w:b/>
          <w:lang w:val="x-none"/>
        </w:rPr>
        <w:t>Zakup mikroskopu fluorescencyjnego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6BB14077" w14:textId="77777777" w:rsidR="002A0022" w:rsidRPr="00DA2758" w:rsidRDefault="002A0022" w:rsidP="002A0022">
      <w:pPr>
        <w:spacing w:before="120"/>
        <w:rPr>
          <w:b/>
        </w:rPr>
      </w:pPr>
      <w:r w:rsidRPr="005411D0">
        <w:rPr>
          <w:b/>
        </w:rPr>
        <w:t>Oferta nr 1</w:t>
      </w:r>
    </w:p>
    <w:p w14:paraId="0A02F7C4" w14:textId="77777777" w:rsidR="002A0022" w:rsidRPr="00471415" w:rsidRDefault="002A0022" w:rsidP="002A0022">
      <w:r w:rsidRPr="00DC7AE1">
        <w:rPr>
          <w:rFonts w:eastAsiaTheme="minorHAnsi"/>
          <w:color w:val="000000"/>
          <w:lang w:eastAsia="en-US"/>
        </w:rPr>
        <w:t xml:space="preserve">Firma Handlowa PRYMUS Violetta </w:t>
      </w:r>
      <w:proofErr w:type="spellStart"/>
      <w:r w:rsidRPr="00DC7AE1">
        <w:rPr>
          <w:rFonts w:eastAsiaTheme="minorHAnsi"/>
          <w:color w:val="000000"/>
          <w:lang w:eastAsia="en-US"/>
        </w:rPr>
        <w:t>Burgielska</w:t>
      </w:r>
      <w:proofErr w:type="spellEnd"/>
      <w:r w:rsidRPr="00DC7AE1"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Wałowa 31, 57-220 Ziębice,</w:t>
      </w:r>
    </w:p>
    <w:p w14:paraId="0CFB6733" w14:textId="77777777" w:rsidR="002A0022" w:rsidRDefault="002A0022" w:rsidP="002A0022">
      <w:r w:rsidRPr="00471415">
        <w:t>Kwota brutto: 20.295,00 zł</w:t>
      </w:r>
    </w:p>
    <w:p w14:paraId="23B2B85E" w14:textId="77777777" w:rsidR="002A0022" w:rsidRPr="00DA2758" w:rsidRDefault="002A0022" w:rsidP="002A0022">
      <w:pPr>
        <w:spacing w:before="120"/>
        <w:rPr>
          <w:b/>
        </w:rPr>
      </w:pPr>
      <w:r w:rsidRPr="005411D0">
        <w:rPr>
          <w:b/>
        </w:rPr>
        <w:t xml:space="preserve">Oferta nr </w:t>
      </w:r>
      <w:r>
        <w:rPr>
          <w:b/>
        </w:rPr>
        <w:t>2</w:t>
      </w:r>
    </w:p>
    <w:p w14:paraId="1A57A167" w14:textId="77777777" w:rsidR="002A0022" w:rsidRPr="00471415" w:rsidRDefault="002A0022" w:rsidP="002A0022">
      <w:r w:rsidRPr="00DC7AE1">
        <w:rPr>
          <w:rFonts w:eastAsiaTheme="minorHAnsi"/>
          <w:color w:val="000000"/>
          <w:lang w:eastAsia="en-US"/>
        </w:rPr>
        <w:t xml:space="preserve">Firma Inżyniersko-Handlowa </w:t>
      </w:r>
      <w:proofErr w:type="spellStart"/>
      <w:r w:rsidRPr="00DC7AE1">
        <w:rPr>
          <w:rFonts w:eastAsiaTheme="minorHAnsi"/>
          <w:color w:val="000000"/>
          <w:lang w:eastAsia="en-US"/>
        </w:rPr>
        <w:t>Conbest</w:t>
      </w:r>
      <w:proofErr w:type="spellEnd"/>
      <w:r w:rsidRPr="00DC7AE1">
        <w:rPr>
          <w:rFonts w:eastAsiaTheme="minorHAnsi"/>
          <w:color w:val="000000"/>
          <w:lang w:eastAsia="en-US"/>
        </w:rPr>
        <w:t xml:space="preserve"> Sp. z o.o.,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ul. Obrońców Modlina 16, 30-733 Kraków</w:t>
      </w:r>
      <w:r>
        <w:rPr>
          <w:rFonts w:eastAsiaTheme="minorHAnsi"/>
          <w:color w:val="000000"/>
          <w:lang w:eastAsia="en-US"/>
        </w:rPr>
        <w:t>,</w:t>
      </w:r>
    </w:p>
    <w:p w14:paraId="228255D4" w14:textId="77777777" w:rsidR="002A0022" w:rsidRDefault="002A0022" w:rsidP="002A0022">
      <w:r w:rsidRPr="00DC7AE1">
        <w:t>Kwota brutto: 18.660,33 zł</w:t>
      </w:r>
    </w:p>
    <w:p w14:paraId="7D23731D" w14:textId="77777777" w:rsidR="002A0022" w:rsidRPr="00DA2758" w:rsidRDefault="002A0022" w:rsidP="002A0022">
      <w:pPr>
        <w:spacing w:before="120"/>
        <w:rPr>
          <w:b/>
        </w:rPr>
      </w:pPr>
      <w:r w:rsidRPr="005411D0">
        <w:rPr>
          <w:b/>
        </w:rPr>
        <w:t xml:space="preserve">Oferta nr </w:t>
      </w:r>
      <w:r>
        <w:rPr>
          <w:b/>
        </w:rPr>
        <w:t>3</w:t>
      </w:r>
    </w:p>
    <w:p w14:paraId="54041C37" w14:textId="77777777" w:rsidR="002A0022" w:rsidRPr="00471415" w:rsidRDefault="002A0022" w:rsidP="002A0022">
      <w:r w:rsidRPr="00DC7AE1">
        <w:rPr>
          <w:rFonts w:eastAsiaTheme="minorHAnsi"/>
          <w:color w:val="000000"/>
          <w:lang w:eastAsia="en-US"/>
        </w:rPr>
        <w:t>DELTA OPTICAL Sp. z o.o.</w:t>
      </w:r>
      <w:r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Nowe Osiny, ul. Piękna 1</w:t>
      </w:r>
      <w:r>
        <w:rPr>
          <w:rFonts w:eastAsiaTheme="minorHAnsi"/>
          <w:color w:val="000000"/>
          <w:lang w:eastAsia="en-US"/>
        </w:rPr>
        <w:t>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05-300 Mińsk Mazowiecki</w:t>
      </w:r>
      <w:r>
        <w:rPr>
          <w:rFonts w:eastAsiaTheme="minorHAnsi"/>
          <w:color w:val="000000"/>
          <w:lang w:eastAsia="en-US"/>
        </w:rPr>
        <w:t>,</w:t>
      </w:r>
    </w:p>
    <w:p w14:paraId="78959067" w14:textId="77777777" w:rsidR="002A0022" w:rsidRDefault="002A0022" w:rsidP="002A0022">
      <w:r w:rsidRPr="005411D0">
        <w:t xml:space="preserve">Kwota brutto: </w:t>
      </w:r>
      <w:r>
        <w:t>29.548,79 zł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4D52B404" w14:textId="77777777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A0022" w:rsidRPr="00B079E0" w14:paraId="47E5F0B0" w14:textId="77777777" w:rsidTr="0085001D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72154C3F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361B1448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A0022" w:rsidRPr="00B079E0" w14:paraId="04AB531B" w14:textId="77777777" w:rsidTr="0085001D">
        <w:trPr>
          <w:trHeight w:val="278"/>
          <w:jc w:val="center"/>
        </w:trPr>
        <w:tc>
          <w:tcPr>
            <w:tcW w:w="1848" w:type="dxa"/>
          </w:tcPr>
          <w:p w14:paraId="5B4F644E" w14:textId="77777777" w:rsidR="002A0022" w:rsidRPr="00B079E0" w:rsidRDefault="002A0022" w:rsidP="008500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FC7F269" w14:textId="77777777" w:rsidR="002A0022" w:rsidRPr="00B079E0" w:rsidRDefault="002A0022" w:rsidP="008500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91,95</w:t>
            </w:r>
          </w:p>
        </w:tc>
      </w:tr>
      <w:tr w:rsidR="002A0022" w:rsidRPr="00B079E0" w14:paraId="7EA7F210" w14:textId="77777777" w:rsidTr="0085001D">
        <w:trPr>
          <w:trHeight w:val="278"/>
          <w:jc w:val="center"/>
        </w:trPr>
        <w:tc>
          <w:tcPr>
            <w:tcW w:w="1848" w:type="dxa"/>
          </w:tcPr>
          <w:p w14:paraId="3B9FE5AF" w14:textId="77777777" w:rsidR="002A0022" w:rsidRPr="00B079E0" w:rsidRDefault="002A0022" w:rsidP="008500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003B513B" w14:textId="77777777" w:rsidR="002A0022" w:rsidRDefault="002A0022" w:rsidP="008500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A0022" w:rsidRPr="00B079E0" w14:paraId="4B159281" w14:textId="77777777" w:rsidTr="0085001D">
        <w:trPr>
          <w:trHeight w:val="278"/>
          <w:jc w:val="center"/>
        </w:trPr>
        <w:tc>
          <w:tcPr>
            <w:tcW w:w="1848" w:type="dxa"/>
          </w:tcPr>
          <w:p w14:paraId="0BFE4169" w14:textId="77777777" w:rsidR="002A0022" w:rsidRPr="00B079E0" w:rsidRDefault="002A0022" w:rsidP="008500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342002BB" w14:textId="77777777" w:rsidR="002A0022" w:rsidRDefault="002A0022" w:rsidP="008500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63,15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375E1B44" w:rsidR="00800D09" w:rsidRPr="00160193" w:rsidRDefault="00800D09" w:rsidP="00800D09">
      <w:pPr>
        <w:rPr>
          <w:rFonts w:eastAsia="Calibri"/>
          <w:b/>
          <w:u w:val="single"/>
          <w:lang w:eastAsia="en-US"/>
        </w:rPr>
      </w:pPr>
      <w:r w:rsidRPr="002A0022">
        <w:rPr>
          <w:b/>
          <w:u w:val="single"/>
        </w:rPr>
        <w:t xml:space="preserve">Oferta nr </w:t>
      </w:r>
      <w:bookmarkStart w:id="0" w:name="_Hlk109378603"/>
      <w:r w:rsidR="002A0022" w:rsidRPr="002A0022">
        <w:rPr>
          <w:b/>
          <w:u w:val="single"/>
        </w:rPr>
        <w:t>2</w:t>
      </w:r>
      <w:r w:rsidRPr="002A0022">
        <w:rPr>
          <w:b/>
          <w:u w:val="single"/>
        </w:rPr>
        <w:t xml:space="preserve"> </w:t>
      </w:r>
      <w:r w:rsidRPr="002A0022">
        <w:rPr>
          <w:rFonts w:eastAsia="Calibri"/>
          <w:b/>
          <w:u w:val="single"/>
          <w:lang w:eastAsia="en-US"/>
        </w:rPr>
        <w:t>złożoną przez:</w:t>
      </w:r>
      <w:bookmarkEnd w:id="0"/>
    </w:p>
    <w:p w14:paraId="46A3E88E" w14:textId="77777777" w:rsidR="002A0022" w:rsidRPr="00471415" w:rsidRDefault="002A0022" w:rsidP="002A0022">
      <w:r w:rsidRPr="00DC7AE1">
        <w:rPr>
          <w:rFonts w:eastAsiaTheme="minorHAnsi"/>
          <w:color w:val="000000"/>
          <w:lang w:eastAsia="en-US"/>
        </w:rPr>
        <w:t xml:space="preserve">Firma Inżyniersko-Handlowa </w:t>
      </w:r>
      <w:proofErr w:type="spellStart"/>
      <w:r w:rsidRPr="00DC7AE1">
        <w:rPr>
          <w:rFonts w:eastAsiaTheme="minorHAnsi"/>
          <w:color w:val="000000"/>
          <w:lang w:eastAsia="en-US"/>
        </w:rPr>
        <w:t>Conbest</w:t>
      </w:r>
      <w:proofErr w:type="spellEnd"/>
      <w:r w:rsidRPr="00DC7AE1">
        <w:rPr>
          <w:rFonts w:eastAsiaTheme="minorHAnsi"/>
          <w:color w:val="000000"/>
          <w:lang w:eastAsia="en-US"/>
        </w:rPr>
        <w:t xml:space="preserve"> Sp. z o.o.,</w:t>
      </w:r>
      <w:r w:rsidRPr="00DC7AE1">
        <w:t xml:space="preserve"> </w:t>
      </w:r>
      <w:r w:rsidRPr="00DC7AE1">
        <w:rPr>
          <w:rFonts w:eastAsiaTheme="minorHAnsi"/>
          <w:color w:val="000000"/>
          <w:lang w:eastAsia="en-US"/>
        </w:rPr>
        <w:t>ul. Obrońców Modlina 16, 30-733 Kraków</w:t>
      </w:r>
      <w:r>
        <w:rPr>
          <w:rFonts w:eastAsiaTheme="minorHAnsi"/>
          <w:color w:val="000000"/>
          <w:lang w:eastAsia="en-US"/>
        </w:rPr>
        <w:t>,</w:t>
      </w:r>
    </w:p>
    <w:p w14:paraId="44BCD7D9" w14:textId="1B9B17F7" w:rsidR="008679B0" w:rsidRPr="002A0022" w:rsidRDefault="002A0022" w:rsidP="002A0022">
      <w:r w:rsidRPr="00DC7AE1">
        <w:t>Kwota brutto: 18.660,33 zł</w:t>
      </w:r>
    </w:p>
    <w:p w14:paraId="0B1C53FF" w14:textId="77777777" w:rsidR="00800D09" w:rsidRPr="00160193" w:rsidRDefault="00800D09" w:rsidP="00800D09">
      <w:pPr>
        <w:ind w:firstLine="6"/>
        <w:jc w:val="both"/>
      </w:pPr>
      <w:r w:rsidRPr="00160193">
        <w:lastRenderedPageBreak/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</w:t>
      </w:r>
      <w:bookmarkStart w:id="1" w:name="_GoBack"/>
      <w:bookmarkEnd w:id="1"/>
      <w:r w:rsidRPr="00160193">
        <w:t>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4AB2"/>
    <w:rsid w:val="00396260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30A82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7445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3102-3F1D-4D17-8684-A62ABBFE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33</cp:revision>
  <cp:lastPrinted>2024-07-12T06:07:00Z</cp:lastPrinted>
  <dcterms:created xsi:type="dcterms:W3CDTF">2024-02-14T07:44:00Z</dcterms:created>
  <dcterms:modified xsi:type="dcterms:W3CDTF">2024-07-12T06:08:00Z</dcterms:modified>
</cp:coreProperties>
</file>