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3A8DD7DD" w:rsidR="009E5737" w:rsidRDefault="00C34A1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6E9F1DFC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</w:t>
      </w:r>
      <w:r w:rsidR="00C34A10">
        <w:rPr>
          <w:rFonts w:ascii="Arial" w:hAnsi="Arial" w:cs="Arial"/>
          <w:sz w:val="20"/>
          <w:szCs w:val="20"/>
        </w:rPr>
        <w:t>...................</w:t>
      </w:r>
      <w:r w:rsidRPr="00A469D2">
        <w:rPr>
          <w:rFonts w:ascii="Arial" w:hAnsi="Arial" w:cs="Arial"/>
          <w:sz w:val="20"/>
          <w:szCs w:val="20"/>
        </w:rPr>
        <w:t>.............................</w:t>
      </w:r>
    </w:p>
    <w:p w14:paraId="20AC14F2" w14:textId="1545942D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</w:t>
      </w:r>
      <w:r w:rsidR="00C34A10">
        <w:rPr>
          <w:rFonts w:ascii="Arial" w:hAnsi="Arial" w:cs="Arial"/>
          <w:i/>
          <w:sz w:val="20"/>
          <w:szCs w:val="20"/>
        </w:rPr>
        <w:t>…………….</w:t>
      </w:r>
      <w:r w:rsidR="009E5737">
        <w:rPr>
          <w:rFonts w:ascii="Arial" w:hAnsi="Arial" w:cs="Arial"/>
          <w:i/>
          <w:sz w:val="20"/>
          <w:szCs w:val="20"/>
        </w:rPr>
        <w:t>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</w:t>
      </w:r>
      <w:proofErr w:type="spellStart"/>
      <w:r w:rsidR="00245CC7">
        <w:rPr>
          <w:sz w:val="20"/>
          <w:szCs w:val="20"/>
        </w:rPr>
        <w:t>Pzp</w:t>
      </w:r>
      <w:proofErr w:type="spellEnd"/>
      <w:r w:rsidR="00245CC7">
        <w:rPr>
          <w:sz w:val="20"/>
          <w:szCs w:val="20"/>
        </w:rPr>
        <w:t xml:space="preserve">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702D43" w:rsidRDefault="00245CC7" w:rsidP="00702D43">
      <w:pPr>
        <w:jc w:val="both"/>
        <w:rPr>
          <w:sz w:val="20"/>
          <w:szCs w:val="20"/>
        </w:rPr>
      </w:pPr>
    </w:p>
    <w:p w14:paraId="7AC4A9F1" w14:textId="704F50F2" w:rsidR="00245CC7" w:rsidRPr="00245CC7" w:rsidRDefault="00245CC7" w:rsidP="00245CC7">
      <w:pPr>
        <w:jc w:val="center"/>
        <w:rPr>
          <w:szCs w:val="20"/>
        </w:rPr>
      </w:pPr>
      <w:r w:rsidRPr="00245CC7">
        <w:rPr>
          <w:szCs w:val="20"/>
        </w:rPr>
        <w:t xml:space="preserve">Opracowanie dokumentacji projektowej budowlanej i wykonawczej, uzyskanie decyzji o zezwoleniu na realizację inwestycji drogowej z rygorem natychmiastowej wykonalności oraz pełnienie nadzoru autorskiego dla zadania pn. </w:t>
      </w:r>
      <w:r w:rsidRPr="00245CC7">
        <w:rPr>
          <w:b/>
          <w:szCs w:val="20"/>
        </w:rPr>
        <w:t>Rozbudowa odcinka drogi gminnej 108827 wraz z infrastrukturą techniczną budowlami i urządzeniami budowlanymi oraz rozbiórką istniejącego i budową nowego mostu na rzece Czarna w miejscowości Nowa Wieś, gmina Trzebownisko</w:t>
      </w:r>
      <w:r w:rsidRPr="00245CC7">
        <w:rPr>
          <w:szCs w:val="20"/>
        </w:rPr>
        <w:t>.</w:t>
      </w:r>
    </w:p>
    <w:p w14:paraId="4328F7BD" w14:textId="77777777" w:rsidR="00245CC7" w:rsidRDefault="00245CC7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8D33B50" w14:textId="3A805265" w:rsidR="004A2C30" w:rsidRPr="00A469D2" w:rsidRDefault="004A2C30" w:rsidP="00C34A10">
      <w:pPr>
        <w:pStyle w:val="NormalnyWeb"/>
        <w:numPr>
          <w:ilvl w:val="0"/>
          <w:numId w:val="105"/>
        </w:numPr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10DBF7E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78262F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D91A4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CC6BC5C" w14:textId="002ADB70" w:rsidR="00245CC7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>W tym: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049"/>
        <w:gridCol w:w="1559"/>
        <w:gridCol w:w="1493"/>
      </w:tblGrid>
      <w:tr w:rsidR="00245CC7" w:rsidRPr="007F0829" w14:paraId="3E149577" w14:textId="77777777" w:rsidTr="00245CC7">
        <w:tc>
          <w:tcPr>
            <w:tcW w:w="467" w:type="dxa"/>
          </w:tcPr>
          <w:p w14:paraId="7F2505FD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049" w:type="dxa"/>
          </w:tcPr>
          <w:p w14:paraId="4A63BB43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Elementy robót</w:t>
            </w:r>
          </w:p>
        </w:tc>
        <w:tc>
          <w:tcPr>
            <w:tcW w:w="1559" w:type="dxa"/>
          </w:tcPr>
          <w:p w14:paraId="6F13D905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493" w:type="dxa"/>
          </w:tcPr>
          <w:p w14:paraId="6779934B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245CC7" w:rsidRPr="007F0829" w14:paraId="6882622E" w14:textId="77777777" w:rsidTr="00245CC7">
        <w:trPr>
          <w:trHeight w:val="495"/>
        </w:trPr>
        <w:tc>
          <w:tcPr>
            <w:tcW w:w="467" w:type="dxa"/>
          </w:tcPr>
          <w:p w14:paraId="36B6BB51" w14:textId="77777777" w:rsidR="00245CC7" w:rsidRPr="007F0829" w:rsidRDefault="00245CC7" w:rsidP="00245CC7">
            <w:pPr>
              <w:numPr>
                <w:ilvl w:val="0"/>
                <w:numId w:val="104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1B3CD809" w14:textId="07426D37" w:rsidR="00245CC7" w:rsidRPr="00BE172E" w:rsidRDefault="00245CC7" w:rsidP="00245CC7">
            <w:pPr>
              <w:shd w:val="clear" w:color="auto" w:fill="FFFFFF"/>
              <w:jc w:val="both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BE172E">
              <w:rPr>
                <w:rFonts w:ascii="Tahoma" w:hAnsi="Tahoma" w:cs="Tahoma"/>
                <w:b/>
                <w:sz w:val="18"/>
                <w:szCs w:val="20"/>
              </w:rPr>
              <w:t xml:space="preserve">Projekt </w:t>
            </w:r>
            <w:proofErr w:type="spellStart"/>
            <w:r>
              <w:rPr>
                <w:rFonts w:ascii="Tahoma" w:hAnsi="Tahoma" w:cs="Tahoma"/>
                <w:b/>
                <w:sz w:val="18"/>
                <w:szCs w:val="20"/>
              </w:rPr>
              <w:t>architektoniczno</w:t>
            </w:r>
            <w:proofErr w:type="spellEnd"/>
            <w:r>
              <w:rPr>
                <w:rFonts w:ascii="Tahoma" w:hAnsi="Tahoma" w:cs="Tahoma"/>
                <w:b/>
                <w:sz w:val="18"/>
                <w:szCs w:val="20"/>
              </w:rPr>
              <w:t xml:space="preserve"> –budowlany, projekt zagospodarowania terenu </w:t>
            </w:r>
            <w:r w:rsidRPr="00BE172E">
              <w:rPr>
                <w:rFonts w:ascii="Tahoma" w:hAnsi="Tahoma" w:cs="Tahoma"/>
                <w:b/>
                <w:sz w:val="18"/>
                <w:szCs w:val="20"/>
              </w:rPr>
              <w:t xml:space="preserve">– dla całości zadania i 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złożenie skutecznego wniosku o wydanie decyzji </w:t>
            </w:r>
            <w:proofErr w:type="spellStart"/>
            <w:r>
              <w:rPr>
                <w:rFonts w:ascii="Tahoma" w:hAnsi="Tahoma" w:cs="Tahoma"/>
                <w:b/>
                <w:sz w:val="18"/>
                <w:szCs w:val="20"/>
              </w:rPr>
              <w:t>ZRiD</w:t>
            </w:r>
            <w:proofErr w:type="spellEnd"/>
          </w:p>
        </w:tc>
        <w:tc>
          <w:tcPr>
            <w:tcW w:w="1559" w:type="dxa"/>
          </w:tcPr>
          <w:p w14:paraId="0838A14C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F9093C8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0E2CE04D" w14:textId="77777777" w:rsidTr="00245CC7">
        <w:trPr>
          <w:trHeight w:val="534"/>
        </w:trPr>
        <w:tc>
          <w:tcPr>
            <w:tcW w:w="467" w:type="dxa"/>
          </w:tcPr>
          <w:p w14:paraId="6CFD68BB" w14:textId="77777777" w:rsidR="00245CC7" w:rsidRPr="007F0829" w:rsidRDefault="00245CC7" w:rsidP="00245CC7">
            <w:pPr>
              <w:numPr>
                <w:ilvl w:val="0"/>
                <w:numId w:val="104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50A7CEF6" w14:textId="0208AD57" w:rsidR="00245CC7" w:rsidRPr="00AF0EC7" w:rsidRDefault="00DE20FE" w:rsidP="00DE20FE">
            <w:p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Projekt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techniczny</w:t>
            </w:r>
            <w:r w:rsidRPr="00BE172E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0"/>
              </w:rPr>
              <w:t>(</w:t>
            </w:r>
            <w:r w:rsidR="00245CC7" w:rsidRPr="00BE172E">
              <w:rPr>
                <w:rFonts w:ascii="Tahoma" w:hAnsi="Tahoma" w:cs="Tahoma"/>
                <w:b/>
                <w:sz w:val="18"/>
                <w:szCs w:val="20"/>
              </w:rPr>
              <w:t xml:space="preserve">wykonawczy </w:t>
            </w:r>
            <w:r w:rsidR="00245CC7">
              <w:rPr>
                <w:rFonts w:ascii="Tahoma" w:hAnsi="Tahoma" w:cs="Tahoma"/>
                <w:b/>
                <w:sz w:val="18"/>
                <w:szCs w:val="20"/>
              </w:rPr>
              <w:t>wszystkich branż</w:t>
            </w:r>
            <w:r>
              <w:rPr>
                <w:rFonts w:ascii="Tahoma" w:hAnsi="Tahoma" w:cs="Tahoma"/>
                <w:b/>
                <w:sz w:val="18"/>
                <w:szCs w:val="20"/>
              </w:rPr>
              <w:t>)</w:t>
            </w:r>
            <w:bookmarkStart w:id="0" w:name="_GoBack"/>
            <w:bookmarkEnd w:id="0"/>
            <w:r w:rsidR="00245CC7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0BB851D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4EE89E5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46CEE9CD" w14:textId="77777777" w:rsidTr="00245CC7">
        <w:trPr>
          <w:trHeight w:val="534"/>
        </w:trPr>
        <w:tc>
          <w:tcPr>
            <w:tcW w:w="467" w:type="dxa"/>
          </w:tcPr>
          <w:p w14:paraId="6AA58FBC" w14:textId="77777777" w:rsidR="00245CC7" w:rsidRPr="007F0829" w:rsidRDefault="00245CC7" w:rsidP="00245CC7">
            <w:pPr>
              <w:numPr>
                <w:ilvl w:val="0"/>
                <w:numId w:val="104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6C880E1D" w14:textId="77777777" w:rsidR="00245CC7" w:rsidRPr="00BE172E" w:rsidRDefault="00245CC7" w:rsidP="00245CC7">
            <w:p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Część kosztowa: przedmiary robót kosztorys inwestorski, SST </w:t>
            </w:r>
          </w:p>
        </w:tc>
        <w:tc>
          <w:tcPr>
            <w:tcW w:w="1559" w:type="dxa"/>
          </w:tcPr>
          <w:p w14:paraId="3A92612D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CA6D1E4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748FD881" w14:textId="77777777" w:rsidTr="00245CC7">
        <w:trPr>
          <w:trHeight w:val="538"/>
        </w:trPr>
        <w:tc>
          <w:tcPr>
            <w:tcW w:w="467" w:type="dxa"/>
          </w:tcPr>
          <w:p w14:paraId="0AEC2C60" w14:textId="77777777" w:rsidR="00245CC7" w:rsidRPr="007F0829" w:rsidRDefault="00245CC7" w:rsidP="00245C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  <w:p w14:paraId="216F1C9E" w14:textId="77777777" w:rsidR="00245CC7" w:rsidRPr="007F0829" w:rsidRDefault="00245CC7" w:rsidP="00245C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3EA9A6A6" w14:textId="77777777" w:rsidR="00245CC7" w:rsidRPr="00BE172E" w:rsidRDefault="00245CC7" w:rsidP="00245CC7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BE172E">
              <w:rPr>
                <w:rFonts w:ascii="Tahoma" w:hAnsi="Tahoma" w:cs="Tahoma"/>
                <w:b/>
                <w:sz w:val="18"/>
                <w:szCs w:val="20"/>
              </w:rPr>
              <w:t>Nadzór</w:t>
            </w:r>
          </w:p>
          <w:p w14:paraId="0D6B1290" w14:textId="77777777" w:rsidR="00245CC7" w:rsidRPr="00BE172E" w:rsidRDefault="00245CC7" w:rsidP="00245CC7">
            <w:pPr>
              <w:pStyle w:val="Tekstowy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- nadzór autorski</w:t>
            </w:r>
          </w:p>
        </w:tc>
        <w:tc>
          <w:tcPr>
            <w:tcW w:w="1559" w:type="dxa"/>
          </w:tcPr>
          <w:p w14:paraId="5FB3D323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0B7C1BB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3E208213" w14:textId="77777777" w:rsidTr="00245CC7">
        <w:trPr>
          <w:trHeight w:val="404"/>
        </w:trPr>
        <w:tc>
          <w:tcPr>
            <w:tcW w:w="467" w:type="dxa"/>
          </w:tcPr>
          <w:p w14:paraId="4D71C832" w14:textId="77777777" w:rsidR="00245CC7" w:rsidRPr="007F0829" w:rsidRDefault="00245CC7" w:rsidP="00245C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049" w:type="dxa"/>
            <w:vAlign w:val="center"/>
          </w:tcPr>
          <w:p w14:paraId="2119FF68" w14:textId="77777777" w:rsidR="00245CC7" w:rsidRPr="00BE172E" w:rsidRDefault="00245CC7" w:rsidP="00245CC7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BE172E">
              <w:rPr>
                <w:rFonts w:ascii="Tahoma" w:hAnsi="Tahoma" w:cs="Tahoma"/>
                <w:b/>
                <w:sz w:val="18"/>
                <w:szCs w:val="20"/>
              </w:rPr>
              <w:t>RAZEM</w:t>
            </w:r>
          </w:p>
        </w:tc>
        <w:tc>
          <w:tcPr>
            <w:tcW w:w="1559" w:type="dxa"/>
          </w:tcPr>
          <w:p w14:paraId="7D67F911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8CAFB89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350F67" w14:textId="77777777" w:rsidR="00245CC7" w:rsidRPr="00A469D2" w:rsidRDefault="00245CC7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BC562" w14:textId="77777777" w:rsidR="00F0030B" w:rsidRDefault="00C34A10" w:rsidP="00C34A1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drogowej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6F3A43D" w14:textId="13502709" w:rsidR="00C34A10" w:rsidRDefault="00C34A1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>
        <w:rPr>
          <w:rFonts w:ascii="Arial" w:hAnsi="Arial" w:cs="Arial"/>
          <w:sz w:val="20"/>
          <w:szCs w:val="20"/>
        </w:rPr>
        <w:t>,</w:t>
      </w:r>
    </w:p>
    <w:p w14:paraId="4F8C043F" w14:textId="77777777" w:rsidR="007E026D" w:rsidRDefault="00235861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Projektant w okresie trzech lat </w:t>
      </w:r>
      <w:r w:rsidR="00F0030B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F003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</w:p>
    <w:p w14:paraId="405217D4" w14:textId="498BC4B8" w:rsidR="00914D43" w:rsidRDefault="00914D43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5B6DBD">
        <w:rPr>
          <w:rFonts w:ascii="Tahoma" w:hAnsi="Tahoma" w:cs="Tahoma"/>
          <w:bCs/>
          <w:sz w:val="20"/>
          <w:szCs w:val="20"/>
          <w:u w:val="single"/>
        </w:rPr>
        <w:t>główny projektant</w:t>
      </w:r>
      <w:r>
        <w:rPr>
          <w:rFonts w:ascii="Tahoma" w:hAnsi="Tahoma" w:cs="Tahoma"/>
          <w:bCs/>
          <w:sz w:val="20"/>
          <w:szCs w:val="20"/>
          <w:u w:val="single"/>
        </w:rPr>
        <w:t>)</w:t>
      </w:r>
      <w:r w:rsidR="00F0030B">
        <w:rPr>
          <w:rFonts w:ascii="Arial" w:hAnsi="Arial" w:cs="Arial"/>
          <w:sz w:val="20"/>
          <w:szCs w:val="20"/>
        </w:rPr>
        <w:t xml:space="preserve"> …………… (ilość szt.</w:t>
      </w:r>
      <w:r>
        <w:rPr>
          <w:rFonts w:ascii="Arial" w:hAnsi="Arial" w:cs="Arial"/>
          <w:sz w:val="20"/>
          <w:szCs w:val="20"/>
        </w:rPr>
        <w:t xml:space="preserve">) dokumentacji </w:t>
      </w:r>
      <w:r w:rsidRPr="00F0030B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Pr="001D7DE6">
        <w:rPr>
          <w:rFonts w:ascii="Tahoma" w:hAnsi="Tahoma" w:cs="Tahoma"/>
          <w:b/>
          <w:sz w:val="20"/>
          <w:szCs w:val="20"/>
        </w:rPr>
        <w:t xml:space="preserve"> </w:t>
      </w:r>
      <w:r w:rsidRPr="00F47207">
        <w:rPr>
          <w:rFonts w:ascii="Tahoma" w:hAnsi="Tahoma" w:cs="Tahoma"/>
          <w:sz w:val="20"/>
          <w:szCs w:val="20"/>
        </w:rPr>
        <w:t>lub p</w:t>
      </w:r>
      <w:r>
        <w:rPr>
          <w:rFonts w:ascii="Tahoma" w:hAnsi="Tahoma" w:cs="Tahoma"/>
          <w:sz w:val="20"/>
          <w:szCs w:val="20"/>
        </w:rPr>
        <w:t>rojektu budowlano- wykonawczego</w:t>
      </w:r>
      <w:r w:rsidRPr="00F47207">
        <w:rPr>
          <w:rFonts w:ascii="Tahoma" w:hAnsi="Tahoma" w:cs="Tahoma"/>
          <w:sz w:val="20"/>
          <w:szCs w:val="20"/>
        </w:rPr>
        <w:t xml:space="preserve"> na budowę, rozbudowę drogi (układu dróg), </w:t>
      </w:r>
      <w:r w:rsidRPr="001D7DE6">
        <w:rPr>
          <w:rFonts w:ascii="Tahoma" w:hAnsi="Tahoma" w:cs="Tahoma"/>
          <w:bCs/>
          <w:sz w:val="20"/>
          <w:szCs w:val="20"/>
        </w:rPr>
        <w:t>o długości min. 0,5 km</w:t>
      </w:r>
      <w:r>
        <w:rPr>
          <w:rFonts w:ascii="Tahoma" w:hAnsi="Tahoma" w:cs="Tahoma"/>
          <w:bCs/>
          <w:sz w:val="20"/>
          <w:szCs w:val="20"/>
        </w:rPr>
        <w:t xml:space="preserve"> w jednym odcinku, </w:t>
      </w:r>
      <w:r w:rsidRPr="00F47207">
        <w:rPr>
          <w:rFonts w:ascii="Tahoma" w:hAnsi="Tahoma" w:cs="Tahoma"/>
          <w:sz w:val="20"/>
          <w:szCs w:val="20"/>
        </w:rPr>
        <w:t>która została zatwierdzana decyzją o zezwoleniu na realizacje inwestycji drogowej (ZRID).</w:t>
      </w: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559"/>
        <w:gridCol w:w="1701"/>
        <w:gridCol w:w="1418"/>
      </w:tblGrid>
      <w:tr w:rsidR="00667011" w:rsidRPr="00C652DA" w14:paraId="05EABFB1" w14:textId="77777777" w:rsidTr="00A368D0">
        <w:tc>
          <w:tcPr>
            <w:tcW w:w="524" w:type="dxa"/>
          </w:tcPr>
          <w:p w14:paraId="793BA96D" w14:textId="1146EBC2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61133AA2" w14:textId="71614CED" w:rsidR="00667011" w:rsidRDefault="00667011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20EEA927" w14:textId="7E08CA04" w:rsidR="00667011" w:rsidRPr="00C34A10" w:rsidRDefault="00667011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9" w:type="dxa"/>
          </w:tcPr>
          <w:p w14:paraId="7EDC13A2" w14:textId="1255A755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Długość odcinka projektowanej budowy lub rozbudowy drogi</w:t>
            </w:r>
          </w:p>
        </w:tc>
        <w:tc>
          <w:tcPr>
            <w:tcW w:w="1701" w:type="dxa"/>
          </w:tcPr>
          <w:p w14:paraId="4175B6A0" w14:textId="7B0131C1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proofErr w:type="spellStart"/>
            <w:r w:rsidRPr="00667011">
              <w:rPr>
                <w:rFonts w:ascii="Tahoma" w:eastAsia="Arial" w:hAnsi="Tahoma" w:cs="Tahoma"/>
                <w:sz w:val="18"/>
                <w:lang w:val="pl"/>
              </w:rPr>
              <w:t>ZRiD</w:t>
            </w:r>
            <w:proofErr w:type="spellEnd"/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418" w:type="dxa"/>
          </w:tcPr>
          <w:p w14:paraId="5BEBF389" w14:textId="592B55D2" w:rsidR="00667011" w:rsidRPr="00667011" w:rsidRDefault="00A368D0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</w:t>
            </w:r>
            <w:r w:rsidR="00E760F0">
              <w:rPr>
                <w:rFonts w:ascii="Tahoma" w:eastAsia="Arial" w:hAnsi="Tahoma" w:cs="Tahoma"/>
                <w:sz w:val="18"/>
                <w:lang w:val="pl"/>
              </w:rPr>
              <w:t xml:space="preserve">odbioru wykonanej dokumentacji </w:t>
            </w:r>
          </w:p>
        </w:tc>
      </w:tr>
      <w:tr w:rsidR="00C34A10" w14:paraId="59143298" w14:textId="77777777" w:rsidTr="00A368D0">
        <w:tc>
          <w:tcPr>
            <w:tcW w:w="524" w:type="dxa"/>
          </w:tcPr>
          <w:p w14:paraId="19C89284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FF9E4E2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07E0E51A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9C1D7B5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7C7D1C9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66BF6F0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36829E0E" w14:textId="77777777" w:rsidTr="00A368D0">
        <w:tc>
          <w:tcPr>
            <w:tcW w:w="524" w:type="dxa"/>
          </w:tcPr>
          <w:p w14:paraId="76E5C822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0CE862C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5A1ECF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400D92D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3C7B97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02214BF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6547C731" w14:textId="77777777" w:rsidTr="00A368D0">
        <w:tc>
          <w:tcPr>
            <w:tcW w:w="524" w:type="dxa"/>
          </w:tcPr>
          <w:p w14:paraId="4BF6618B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DFE182F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4608ED49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F83D08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EE4928E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01D7298E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3661E98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04F63401" w14:textId="77777777" w:rsidR="00F0030B" w:rsidRDefault="00A368D0" w:rsidP="00A368D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mostowej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C1E1C1F" w14:textId="7435B286" w:rsidR="00A368D0" w:rsidRDefault="00A368D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>
        <w:rPr>
          <w:rFonts w:ascii="Arial" w:hAnsi="Arial" w:cs="Arial"/>
          <w:sz w:val="20"/>
          <w:szCs w:val="20"/>
        </w:rPr>
        <w:t xml:space="preserve"> Nr uprawnień …………..……………………</w:t>
      </w:r>
    </w:p>
    <w:p w14:paraId="1206ACE6" w14:textId="77777777" w:rsidR="007E026D" w:rsidRDefault="00F0030B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Projektant w okresie pięciu lat </w:t>
      </w:r>
      <w:r w:rsidR="007E026D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7E02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wykonał (</w:t>
      </w:r>
      <w:r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</w:p>
    <w:p w14:paraId="58A37260" w14:textId="2523B62B" w:rsidR="00F0030B" w:rsidRPr="00F0030B" w:rsidRDefault="00F0030B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5B6DBD">
        <w:rPr>
          <w:rFonts w:ascii="Tahoma" w:hAnsi="Tahoma" w:cs="Tahoma"/>
          <w:bCs/>
          <w:sz w:val="20"/>
          <w:szCs w:val="20"/>
          <w:u w:val="single"/>
        </w:rPr>
        <w:t>główny projektant</w:t>
      </w:r>
      <w:r>
        <w:rPr>
          <w:rFonts w:ascii="Tahoma" w:hAnsi="Tahoma" w:cs="Tahoma"/>
          <w:bCs/>
          <w:sz w:val="20"/>
          <w:szCs w:val="20"/>
          <w:u w:val="single"/>
        </w:rPr>
        <w:t>)</w:t>
      </w:r>
      <w:r w:rsidR="007E026D">
        <w:rPr>
          <w:rFonts w:ascii="Arial" w:hAnsi="Arial" w:cs="Arial"/>
          <w:sz w:val="20"/>
          <w:szCs w:val="20"/>
        </w:rPr>
        <w:t xml:space="preserve"> …………… (ilość szt.</w:t>
      </w:r>
      <w:r>
        <w:rPr>
          <w:rFonts w:ascii="Arial" w:hAnsi="Arial" w:cs="Arial"/>
          <w:sz w:val="20"/>
          <w:szCs w:val="20"/>
        </w:rPr>
        <w:t xml:space="preserve">) dokumentacji </w:t>
      </w:r>
      <w:r w:rsidRPr="00F0030B">
        <w:rPr>
          <w:rFonts w:ascii="Tahoma" w:hAnsi="Tahoma" w:cs="Tahoma"/>
          <w:sz w:val="20"/>
          <w:szCs w:val="20"/>
        </w:rPr>
        <w:t>projektowej polegającej na opracowaniu dokumentacji technicznej budowy lub przebudowy obiektu mostowego w ciągu drogi publicznej</w:t>
      </w:r>
    </w:p>
    <w:p w14:paraId="3A29A555" w14:textId="1D60533E" w:rsidR="00A368D0" w:rsidRDefault="00A368D0" w:rsidP="00A368D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>
        <w:rPr>
          <w:rFonts w:ascii="Arial" w:hAnsi="Arial" w:cs="Arial"/>
          <w:sz w:val="20"/>
          <w:szCs w:val="20"/>
        </w:rPr>
        <w:t>projektanta</w:t>
      </w:r>
      <w:r w:rsidR="00F0030B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Pr="00C34A10">
        <w:rPr>
          <w:rFonts w:ascii="Arial" w:hAnsi="Arial" w:cs="Arial"/>
          <w:sz w:val="20"/>
          <w:szCs w:val="20"/>
        </w:rPr>
        <w:t>osoba opracowała 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276"/>
        <w:gridCol w:w="1984"/>
        <w:gridCol w:w="1418"/>
      </w:tblGrid>
      <w:tr w:rsidR="00A368D0" w:rsidRPr="00C652DA" w14:paraId="78B63157" w14:textId="77777777" w:rsidTr="00117A08">
        <w:tc>
          <w:tcPr>
            <w:tcW w:w="524" w:type="dxa"/>
          </w:tcPr>
          <w:p w14:paraId="6AB88013" w14:textId="77777777" w:rsidR="00A368D0" w:rsidRPr="00C34A10" w:rsidRDefault="00A368D0" w:rsidP="00A368D0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lastRenderedPageBreak/>
              <w:t>Lp.</w:t>
            </w:r>
          </w:p>
        </w:tc>
        <w:tc>
          <w:tcPr>
            <w:tcW w:w="2306" w:type="dxa"/>
          </w:tcPr>
          <w:p w14:paraId="43163CB5" w14:textId="77777777" w:rsidR="00A368D0" w:rsidRDefault="00A368D0" w:rsidP="00A368D0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4723C37F" w14:textId="77777777" w:rsidR="00A368D0" w:rsidRPr="00C34A10" w:rsidRDefault="00A368D0" w:rsidP="00A368D0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420FAD83" w14:textId="77777777" w:rsidR="00A368D0" w:rsidRPr="00C34A10" w:rsidRDefault="00A368D0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276" w:type="dxa"/>
          </w:tcPr>
          <w:p w14:paraId="57F34D7B" w14:textId="1006F0D3" w:rsidR="00A368D0" w:rsidRDefault="00117A08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Nr drogi (publicznej)/</w:t>
            </w:r>
          </w:p>
          <w:p w14:paraId="6E805447" w14:textId="1AFA5120" w:rsidR="00117A08" w:rsidRPr="00667011" w:rsidRDefault="00117A08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miejscowość</w:t>
            </w:r>
          </w:p>
        </w:tc>
        <w:tc>
          <w:tcPr>
            <w:tcW w:w="1984" w:type="dxa"/>
          </w:tcPr>
          <w:p w14:paraId="4C2E11E4" w14:textId="26D36D38" w:rsidR="00A368D0" w:rsidRPr="00667011" w:rsidRDefault="00A368D0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r>
              <w:rPr>
                <w:rFonts w:ascii="Tahoma" w:eastAsia="Arial" w:hAnsi="Tahoma" w:cs="Tahoma"/>
                <w:sz w:val="18"/>
                <w:lang w:val="pl"/>
              </w:rPr>
              <w:t>pozwolenia na budowę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418" w:type="dxa"/>
          </w:tcPr>
          <w:p w14:paraId="1E713976" w14:textId="35940B4B" w:rsidR="00A368D0" w:rsidRPr="00667011" w:rsidRDefault="00E760F0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Data odbioru wykonanej dokumentacji</w:t>
            </w:r>
          </w:p>
        </w:tc>
      </w:tr>
      <w:tr w:rsidR="00A368D0" w14:paraId="2E1F32EB" w14:textId="77777777" w:rsidTr="00117A08">
        <w:tc>
          <w:tcPr>
            <w:tcW w:w="524" w:type="dxa"/>
          </w:tcPr>
          <w:p w14:paraId="008FCFC5" w14:textId="77777777" w:rsidR="00A368D0" w:rsidRPr="00C34A10" w:rsidRDefault="00A368D0" w:rsidP="00117A08">
            <w:pPr>
              <w:pStyle w:val="Bezodstpw"/>
              <w:numPr>
                <w:ilvl w:val="0"/>
                <w:numId w:val="107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07F28085" w14:textId="77777777" w:rsidR="00A368D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2822611B" w14:textId="77777777" w:rsidR="00117A08" w:rsidRPr="00C34A10" w:rsidRDefault="00117A08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49F4068D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76" w:type="dxa"/>
          </w:tcPr>
          <w:p w14:paraId="31AC27FA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4" w:type="dxa"/>
          </w:tcPr>
          <w:p w14:paraId="34866E66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24460AF6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A368D0" w14:paraId="1F815CCA" w14:textId="77777777" w:rsidTr="00117A08">
        <w:tc>
          <w:tcPr>
            <w:tcW w:w="524" w:type="dxa"/>
          </w:tcPr>
          <w:p w14:paraId="7DF13A02" w14:textId="77777777" w:rsidR="00A368D0" w:rsidRPr="00C34A10" w:rsidRDefault="00A368D0" w:rsidP="00117A08">
            <w:pPr>
              <w:pStyle w:val="Bezodstpw"/>
              <w:numPr>
                <w:ilvl w:val="0"/>
                <w:numId w:val="107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7D391FB1" w14:textId="77777777" w:rsidR="00A368D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2A4B5A5C" w14:textId="77777777" w:rsidR="00117A08" w:rsidRPr="00C34A10" w:rsidRDefault="00117A08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27D64A2C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76" w:type="dxa"/>
          </w:tcPr>
          <w:p w14:paraId="62E85026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4" w:type="dxa"/>
          </w:tcPr>
          <w:p w14:paraId="0557BDAA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1213DFE7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A368D0" w14:paraId="0EF8ABD3" w14:textId="77777777" w:rsidTr="00117A08">
        <w:tc>
          <w:tcPr>
            <w:tcW w:w="524" w:type="dxa"/>
          </w:tcPr>
          <w:p w14:paraId="40D169E1" w14:textId="77777777" w:rsidR="00A368D0" w:rsidRPr="00C34A10" w:rsidRDefault="00A368D0" w:rsidP="00117A08">
            <w:pPr>
              <w:pStyle w:val="Bezodstpw"/>
              <w:numPr>
                <w:ilvl w:val="0"/>
                <w:numId w:val="107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3CD7B4EE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3A44E049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76" w:type="dxa"/>
          </w:tcPr>
          <w:p w14:paraId="5047D5F7" w14:textId="77777777" w:rsidR="00A368D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7F5D117B" w14:textId="77777777" w:rsidR="00117A08" w:rsidRPr="00C34A10" w:rsidRDefault="00117A08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4" w:type="dxa"/>
          </w:tcPr>
          <w:p w14:paraId="30748808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1936790" w14:textId="77777777" w:rsidR="00A368D0" w:rsidRPr="00C34A10" w:rsidRDefault="00A368D0" w:rsidP="00A368D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371BAAB3" w14:textId="540E0B76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DE20FE">
        <w:rPr>
          <w:sz w:val="20"/>
          <w:szCs w:val="20"/>
        </w:rPr>
      </w:r>
      <w:r w:rsidR="00DE20F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DE20FE">
        <w:rPr>
          <w:sz w:val="20"/>
          <w:szCs w:val="20"/>
        </w:rPr>
      </w:r>
      <w:r w:rsidR="00DE20F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E20FE">
        <w:rPr>
          <w:sz w:val="20"/>
          <w:szCs w:val="20"/>
        </w:rPr>
      </w:r>
      <w:r w:rsidR="00DE20F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E20FE">
        <w:rPr>
          <w:sz w:val="20"/>
          <w:szCs w:val="20"/>
        </w:rPr>
      </w:r>
      <w:r w:rsidR="00DE20F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 xml:space="preserve">mentu na podstawie art. 128 </w:t>
      </w:r>
      <w:proofErr w:type="spellStart"/>
      <w:r w:rsidR="00235861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39D4AE1" w14:textId="6B25F129" w:rsidR="00817AD3" w:rsidRDefault="004A2C30" w:rsidP="0023586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E760F0">
        <w:rPr>
          <w:rFonts w:ascii="Arial" w:hAnsi="Arial" w:cs="Arial"/>
          <w:sz w:val="20"/>
          <w:szCs w:val="20"/>
        </w:rPr>
        <w:t xml:space="preserve">że okres gwarancji jakości na dokumentację projektową zostanie udzielony na okres do dnia zawiadomienia właściwego organu nadzoru budowlanego o zakończeniu robót </w:t>
      </w:r>
      <w:r w:rsidR="00235861">
        <w:rPr>
          <w:rFonts w:ascii="Arial" w:hAnsi="Arial" w:cs="Arial"/>
          <w:sz w:val="20"/>
          <w:szCs w:val="20"/>
        </w:rPr>
        <w:t>budowlanych</w:t>
      </w:r>
      <w:r w:rsidR="00E760F0">
        <w:rPr>
          <w:rFonts w:ascii="Arial" w:hAnsi="Arial" w:cs="Arial"/>
          <w:sz w:val="20"/>
          <w:szCs w:val="20"/>
        </w:rPr>
        <w:t xml:space="preserve"> na pods</w:t>
      </w:r>
      <w:r w:rsidR="00235861">
        <w:rPr>
          <w:rFonts w:ascii="Arial" w:hAnsi="Arial" w:cs="Arial"/>
          <w:sz w:val="20"/>
          <w:szCs w:val="20"/>
        </w:rPr>
        <w:t>tawie opracowanej dokumentacji, ale nie dłużej niż do dnia 31 grudnia 2025.</w:t>
      </w:r>
    </w:p>
    <w:p w14:paraId="1C324157" w14:textId="77777777" w:rsidR="00235861" w:rsidRDefault="00235861" w:rsidP="00235861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A1AE94" w14:textId="65BB3833" w:rsidR="00235861" w:rsidRPr="00235861" w:rsidRDefault="00235861" w:rsidP="00235861">
      <w:pPr>
        <w:pStyle w:val="Akapitzlist"/>
        <w:numPr>
          <w:ilvl w:val="0"/>
          <w:numId w:val="41"/>
        </w:numPr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okres rękojmi będzie wynosił 24 miesiące licząc od daty bezusterkowego odbioru przedmiotu zamówienia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E20FE">
        <w:rPr>
          <w:rFonts w:ascii="Arial" w:hAnsi="Arial" w:cs="Arial"/>
          <w:sz w:val="20"/>
          <w:szCs w:val="20"/>
          <w:shd w:val="clear" w:color="auto" w:fill="FFFFFF"/>
        </w:rPr>
      </w:r>
      <w:r w:rsidR="00DE20F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E20FE">
        <w:rPr>
          <w:rFonts w:ascii="Arial" w:hAnsi="Arial" w:cs="Arial"/>
          <w:sz w:val="20"/>
          <w:szCs w:val="20"/>
          <w:shd w:val="clear" w:color="auto" w:fill="FFFFFF"/>
        </w:rPr>
      </w:r>
      <w:r w:rsidR="00DE20F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E20FE">
        <w:rPr>
          <w:rFonts w:ascii="Arial" w:hAnsi="Arial" w:cs="Arial"/>
          <w:sz w:val="20"/>
          <w:szCs w:val="20"/>
          <w:shd w:val="clear" w:color="auto" w:fill="FFFFFF"/>
        </w:rPr>
      </w:r>
      <w:r w:rsidR="00DE20F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E20FE">
        <w:rPr>
          <w:rFonts w:ascii="Arial" w:hAnsi="Arial" w:cs="Arial"/>
          <w:sz w:val="20"/>
          <w:szCs w:val="20"/>
          <w:shd w:val="clear" w:color="auto" w:fill="FFFFFF"/>
        </w:rPr>
      </w:r>
      <w:r w:rsidR="00DE20F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E20FE">
        <w:rPr>
          <w:sz w:val="20"/>
          <w:szCs w:val="20"/>
        </w:rPr>
      </w:r>
      <w:r w:rsidR="00DE20F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E20FE">
        <w:rPr>
          <w:sz w:val="20"/>
          <w:szCs w:val="20"/>
        </w:rPr>
      </w:r>
      <w:r w:rsidR="00DE20F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E20FE">
        <w:rPr>
          <w:sz w:val="20"/>
          <w:szCs w:val="20"/>
        </w:rPr>
      </w:r>
      <w:r w:rsidR="00DE20F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C5217A" w:rsidRDefault="0011681E" w:rsidP="0011681E">
      <w:pPr>
        <w:jc w:val="center"/>
        <w:rPr>
          <w:rFonts w:eastAsia="Times New Roman"/>
          <w:b/>
          <w:szCs w:val="20"/>
          <w:highlight w:val="green"/>
        </w:rPr>
      </w:pPr>
    </w:p>
    <w:p w14:paraId="31177A83" w14:textId="1E284284" w:rsidR="0011681E" w:rsidRPr="00C5217A" w:rsidRDefault="007E026D" w:rsidP="0011681E">
      <w:pPr>
        <w:jc w:val="center"/>
        <w:rPr>
          <w:b/>
          <w:szCs w:val="20"/>
        </w:rPr>
      </w:pPr>
      <w:r w:rsidRPr="00C5217A">
        <w:rPr>
          <w:b/>
          <w:szCs w:val="20"/>
        </w:rPr>
        <w:t>Opracowanie dokumentacji projektowej budowlanej i wykonawczej, uzyskanie decyzji o zezwoleniu na realizację inwestycji drogowej z rygorem natychmiastowej wykonalności oraz pełnienie nadzoru autorskiego dla zadania pn. Rozbudowa odcinka drogi gminnej 108827 wraz z infrastrukturą techniczną budowlami i urządzeniami budowlanymi oraz rozbiórką istniejącego i budową nowego mostu na rzece Czarna w miejscowości Nowa Wieś, gmina Trzebownisko</w:t>
      </w:r>
    </w:p>
    <w:p w14:paraId="098C773B" w14:textId="77777777" w:rsidR="007E026D" w:rsidRPr="0011681E" w:rsidRDefault="007E026D" w:rsidP="0011681E">
      <w:pPr>
        <w:jc w:val="center"/>
        <w:rPr>
          <w:sz w:val="20"/>
        </w:rPr>
      </w:pP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190FD2F8" w14:textId="77777777" w:rsidR="0011681E" w:rsidRPr="0011681E" w:rsidRDefault="0011681E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109 ust. 1 pkt. 4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lastRenderedPageBreak/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Default="0011681E" w:rsidP="0011681E">
      <w:pPr>
        <w:jc w:val="both"/>
      </w:pP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02E10785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>że wyżej wymieniony podmiot, stosownie do art. 118 ust. 4 ustawy z dnia 11 września 2019 </w:t>
      </w:r>
      <w:r w:rsidR="00C5217A">
        <w:rPr>
          <w:rFonts w:ascii="Verdana" w:hAnsi="Verdana" w:cs="Verdana"/>
          <w:sz w:val="20"/>
        </w:rPr>
        <w:t xml:space="preserve">r. - Prawo zamówień publicznych,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35373A0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3"/>
      <w:bookmarkEnd w:id="4"/>
      <w:r w:rsidR="007166B5">
        <w:rPr>
          <w:sz w:val="20"/>
          <w:szCs w:val="20"/>
          <w:lang w:eastAsia="ar-SA"/>
        </w:rPr>
        <w:t>usług</w:t>
      </w:r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3230102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 xml:space="preserve">WYKAZ WYKONANYCH </w:t>
      </w:r>
      <w:bookmarkEnd w:id="5"/>
      <w:bookmarkEnd w:id="6"/>
      <w:r w:rsidR="000672CE">
        <w:rPr>
          <w:rFonts w:ascii="Tahoma" w:hAnsi="Tahoma" w:cs="Tahoma"/>
          <w:b/>
          <w:color w:val="000000"/>
          <w:lang w:eastAsia="ar-SA"/>
        </w:rPr>
        <w:t>USŁUG</w:t>
      </w:r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DEA2A3F" w14:textId="77777777" w:rsidR="00C5217A" w:rsidRPr="00C5217A" w:rsidRDefault="00C5217A" w:rsidP="00C5217A">
      <w:pPr>
        <w:pStyle w:val="Akapitzlist"/>
        <w:numPr>
          <w:ilvl w:val="0"/>
          <w:numId w:val="64"/>
        </w:numPr>
        <w:jc w:val="center"/>
        <w:rPr>
          <w:rFonts w:ascii="Tahoma" w:eastAsia="Arial" w:hAnsi="Tahoma" w:cs="Tahoma"/>
          <w:b/>
          <w:bCs/>
          <w:sz w:val="20"/>
          <w:szCs w:val="20"/>
          <w:lang w:val="pl" w:eastAsia="ar-SA"/>
        </w:rPr>
      </w:pPr>
      <w:r w:rsidRPr="00C5217A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>Opracowanie dokumentacji projektowej budowlanej i wykonawczej, uzyskanie decyzji o zezwoleniu na realizację inwestycji drogowej z rygorem natychmiastowej wykonalności oraz pełnienie nadzoru autorskiego dla zadania pn. Rozbudowa odcinka drogi gminnej 108827 wraz z infrastrukturą techniczną budowlami i urządzeniami budowlanymi oraz rozbiórką istniejącego i budową nowego mostu na rzece Czarna w miejscowości Nowa Wieś, gmina Trzebownisko</w:t>
      </w:r>
    </w:p>
    <w:p w14:paraId="759B7CBF" w14:textId="77777777" w:rsidR="00530BBD" w:rsidRPr="00271B17" w:rsidRDefault="00530BBD" w:rsidP="000672CE">
      <w:pPr>
        <w:spacing w:line="360" w:lineRule="auto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01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417"/>
        <w:gridCol w:w="2410"/>
      </w:tblGrid>
      <w:tr w:rsidR="00545F9C" w:rsidRPr="00F03AC6" w14:paraId="28E7010C" w14:textId="77777777" w:rsidTr="00545F9C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5C756660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545F9C" w:rsidRDefault="00545F9C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</w:p>
          <w:p w14:paraId="7C87EAC9" w14:textId="52106991" w:rsidR="00545F9C" w:rsidRPr="001C24AF" w:rsidRDefault="007166B5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 xml:space="preserve">ykonanej dokumentacji/ nr decyzji ZRID/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nr decyzji P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5D356477" w:rsidR="00545F9C" w:rsidRPr="00F03AC6" w:rsidRDefault="00545F9C" w:rsidP="007D2A29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i adres  wykonawcy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545F9C" w:rsidRPr="001C24AF" w:rsidRDefault="007D2A29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Nazwa, adres telefon, 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Zamawiającego</w:t>
            </w:r>
            <w:r w:rsidR="00545F9C" w:rsidRPr="001C24AF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  <w:p w14:paraId="4CA67518" w14:textId="677DDC9B" w:rsidR="00545F9C" w:rsidRPr="00F03AC6" w:rsidRDefault="007D2A29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7D2A29">
              <w:rPr>
                <w:rFonts w:ascii="Tahoma" w:hAnsi="Tahoma" w:cs="Tahoma"/>
                <w:b/>
                <w:bCs/>
                <w:sz w:val="18"/>
              </w:rPr>
              <w:t>dla którego było realizowane wskazane zamówienie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45F9C" w:rsidRPr="00F03AC6" w14:paraId="07AE7F49" w14:textId="77777777" w:rsidTr="00545F9C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45F9C" w:rsidRPr="00F03AC6" w14:paraId="7B5250CD" w14:textId="77777777" w:rsidTr="005D005A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40BFD6FF" w14:textId="77777777" w:rsidTr="005D005A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EABA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05B8FA3A" w14:textId="77777777" w:rsidTr="005D005A">
        <w:trPr>
          <w:trHeight w:val="125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8A44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38E51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6E52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04922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8C2B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4056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009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1DC66A0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0672CE">
        <w:rPr>
          <w:rFonts w:ascii="Tahoma" w:hAnsi="Tahoma" w:cs="Tahoma"/>
          <w:sz w:val="20"/>
          <w:lang w:eastAsia="ar-SA"/>
        </w:rPr>
        <w:t>usługi</w:t>
      </w:r>
      <w:r w:rsidRPr="00F03AC6">
        <w:rPr>
          <w:rFonts w:ascii="Tahoma" w:hAnsi="Tahoma" w:cs="Tahoma"/>
          <w:sz w:val="20"/>
          <w:lang w:eastAsia="ar-SA"/>
        </w:rPr>
        <w:t xml:space="preserve"> zostały wykonan</w:t>
      </w:r>
      <w:r w:rsidR="005D005A">
        <w:rPr>
          <w:rFonts w:ascii="Tahoma" w:hAnsi="Tahoma" w:cs="Tahoma"/>
          <w:sz w:val="20"/>
          <w:lang w:eastAsia="ar-SA"/>
        </w:rPr>
        <w:t>e należycie.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6C3575D" w14:textId="7BC0E6F0" w:rsidR="006265DE" w:rsidRPr="00CC3916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7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7"/>
    </w:p>
    <w:p w14:paraId="4B22F4D0" w14:textId="5AAECD98" w:rsidR="006265DE" w:rsidRPr="00CC3916" w:rsidRDefault="005D005A" w:rsidP="00CC391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>
        <w:rPr>
          <w:b/>
          <w:bCs/>
          <w:sz w:val="20"/>
          <w:szCs w:val="20"/>
          <w:lang w:eastAsia="ar-SA"/>
        </w:rPr>
        <w:t xml:space="preserve"> na</w:t>
      </w:r>
      <w:r w:rsidR="006265DE" w:rsidRPr="003A6294">
        <w:rPr>
          <w:b/>
          <w:bCs/>
          <w:sz w:val="20"/>
          <w:szCs w:val="20"/>
          <w:lang w:eastAsia="ar-SA"/>
        </w:rPr>
        <w:t>:</w:t>
      </w:r>
    </w:p>
    <w:p w14:paraId="3CEB6294" w14:textId="77777777" w:rsidR="00416C4D" w:rsidRDefault="00416C4D" w:rsidP="00416C4D">
      <w:pPr>
        <w:jc w:val="center"/>
        <w:rPr>
          <w:rFonts w:eastAsia="Times New Roman"/>
          <w:b/>
          <w:szCs w:val="20"/>
          <w:lang w:val="pl-PL"/>
        </w:rPr>
      </w:pPr>
    </w:p>
    <w:p w14:paraId="5A7BB72A" w14:textId="77777777" w:rsidR="00A329F0" w:rsidRDefault="005D005A" w:rsidP="005D005A">
      <w:pPr>
        <w:pStyle w:val="Akapitzlist"/>
        <w:numPr>
          <w:ilvl w:val="0"/>
          <w:numId w:val="64"/>
        </w:numPr>
        <w:jc w:val="center"/>
        <w:rPr>
          <w:rFonts w:ascii="Tahoma" w:eastAsia="Arial" w:hAnsi="Tahoma" w:cs="Tahoma"/>
          <w:b/>
          <w:bCs/>
          <w:sz w:val="20"/>
          <w:szCs w:val="20"/>
          <w:lang w:val="pl" w:eastAsia="ar-SA"/>
        </w:rPr>
      </w:pPr>
      <w:r w:rsidRPr="00C5217A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 xml:space="preserve">Opracowanie dokumentacji projektowej budowlanej i wykonawczej, uzyskanie decyzji o zezwoleniu na realizację inwestycji drogowej z rygorem natychmiastowej wykonalności oraz pełnienie nadzoru autorskiego dla zadania pn. Rozbudowa odcinka drogi gminnej 108827 wraz z infrastrukturą techniczną budowlami i urządzeniami budowlanymi oraz rozbiórką istniejącego i budową nowego mostu na rzece Czarna </w:t>
      </w:r>
    </w:p>
    <w:p w14:paraId="77894E7E" w14:textId="572EAA4A" w:rsidR="005D005A" w:rsidRPr="00C5217A" w:rsidRDefault="005D005A" w:rsidP="005D005A">
      <w:pPr>
        <w:pStyle w:val="Akapitzlist"/>
        <w:numPr>
          <w:ilvl w:val="0"/>
          <w:numId w:val="64"/>
        </w:numPr>
        <w:jc w:val="center"/>
        <w:rPr>
          <w:rFonts w:ascii="Tahoma" w:eastAsia="Arial" w:hAnsi="Tahoma" w:cs="Tahoma"/>
          <w:b/>
          <w:bCs/>
          <w:sz w:val="20"/>
          <w:szCs w:val="20"/>
          <w:lang w:val="pl" w:eastAsia="ar-SA"/>
        </w:rPr>
      </w:pPr>
      <w:r w:rsidRPr="00C5217A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>w miejscowości Nowa Wieś, gmina Trzebownisko</w:t>
      </w:r>
    </w:p>
    <w:p w14:paraId="5DB52BD6" w14:textId="77777777" w:rsidR="006265DE" w:rsidRPr="003A6294" w:rsidRDefault="006265DE" w:rsidP="005D005A">
      <w:pPr>
        <w:spacing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A5F918E" w14:textId="77777777" w:rsidR="006265DE" w:rsidRPr="003A6294" w:rsidRDefault="006265DE" w:rsidP="006265DE">
      <w:pPr>
        <w:spacing w:line="200" w:lineRule="atLeast"/>
        <w:rPr>
          <w:sz w:val="20"/>
          <w:szCs w:val="20"/>
        </w:rPr>
      </w:pPr>
    </w:p>
    <w:p w14:paraId="0F5F9BC7" w14:textId="77777777" w:rsidR="006265DE" w:rsidRPr="003A6294" w:rsidRDefault="006265DE" w:rsidP="006265DE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89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1701"/>
        <w:gridCol w:w="1559"/>
        <w:gridCol w:w="1985"/>
      </w:tblGrid>
      <w:tr w:rsidR="00A329F0" w:rsidRPr="005279E5" w14:paraId="23A0DF13" w14:textId="77777777" w:rsidTr="00A329F0">
        <w:trPr>
          <w:trHeight w:val="542"/>
          <w:jc w:val="center"/>
        </w:trPr>
        <w:tc>
          <w:tcPr>
            <w:tcW w:w="169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A329F0" w:rsidRPr="006265DE" w:rsidRDefault="00A329F0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1F838ED6" w:rsidR="00A329F0" w:rsidRPr="005279E5" w:rsidRDefault="00A329F0" w:rsidP="00A329F0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 xml:space="preserve">osoby która będzie pełniła funkcję </w:t>
            </w:r>
            <w:r>
              <w:rPr>
                <w:bCs/>
                <w:sz w:val="18"/>
                <w:szCs w:val="20"/>
              </w:rPr>
              <w:t xml:space="preserve">projektanta 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04CC6E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>zawodowe</w:t>
            </w:r>
          </w:p>
          <w:p w14:paraId="0AF32594" w14:textId="56239132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0F1A66D1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informacją o podstawie</w:t>
            </w:r>
            <w:r w:rsidRPr="006265DE">
              <w:rPr>
                <w:bCs/>
                <w:sz w:val="18"/>
                <w:szCs w:val="20"/>
              </w:rPr>
              <w:t xml:space="preserve">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</w:tr>
      <w:tr w:rsidR="00A329F0" w:rsidRPr="005279E5" w14:paraId="530010B6" w14:textId="77777777" w:rsidTr="007166B5">
        <w:trPr>
          <w:trHeight w:val="1797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A329F0" w:rsidRPr="006265DE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959A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A329F0" w:rsidRPr="005279E5" w14:paraId="087095AE" w14:textId="77777777" w:rsidTr="00A329F0">
        <w:trPr>
          <w:trHeight w:val="639"/>
          <w:jc w:val="center"/>
        </w:trPr>
        <w:tc>
          <w:tcPr>
            <w:tcW w:w="169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8855ED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drogowej </w:t>
            </w:r>
          </w:p>
          <w:p w14:paraId="6F3E6621" w14:textId="415511C1" w:rsidR="00A329F0" w:rsidRP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  <w:p w14:paraId="448DF2F4" w14:textId="526D28D7" w:rsidR="00A329F0" w:rsidRPr="006265DE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371F3E66" w:rsidR="00A329F0" w:rsidRPr="00E7673E" w:rsidRDefault="00A329F0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8113E03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503735FB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F12D15" w14:textId="09745D98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29F0" w:rsidRPr="005279E5" w14:paraId="40C18465" w14:textId="77777777" w:rsidTr="00A329F0">
        <w:trPr>
          <w:trHeight w:val="676"/>
          <w:jc w:val="center"/>
        </w:trPr>
        <w:tc>
          <w:tcPr>
            <w:tcW w:w="169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002CCFE" w14:textId="667F279A" w:rsid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</w:t>
            </w:r>
            <w:r>
              <w:rPr>
                <w:bCs/>
                <w:sz w:val="20"/>
                <w:szCs w:val="20"/>
              </w:rPr>
              <w:t>mostowej</w:t>
            </w:r>
          </w:p>
          <w:p w14:paraId="1B658EA9" w14:textId="0BA8A65C" w:rsidR="00A329F0" w:rsidRP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  <w:p w14:paraId="17CF9F1B" w14:textId="13541C54" w:rsidR="00A329F0" w:rsidRPr="006265DE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BB34D94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67688C4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8837578" w14:textId="06AB58B3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8" w:name="_Toc69130537"/>
    </w:p>
    <w:p w14:paraId="25995EFF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8"/>
    </w:p>
    <w:p w14:paraId="07DE1F07" w14:textId="77777777" w:rsidR="006265DE" w:rsidRDefault="006265DE" w:rsidP="006265D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9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9"/>
    </w:p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812CD10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1AFAA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E70984" w14:textId="77777777" w:rsidR="00A329F0" w:rsidRDefault="00A329F0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lastRenderedPageBreak/>
        <w:t xml:space="preserve">Załącznik na </w:t>
      </w:r>
      <w:r w:rsidR="006265DE"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0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10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11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11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58AD0260" w14:textId="77777777" w:rsidR="00A329F0" w:rsidRDefault="00A329F0" w:rsidP="00A329F0">
      <w:pPr>
        <w:pStyle w:val="Akapitzlist"/>
        <w:numPr>
          <w:ilvl w:val="0"/>
          <w:numId w:val="64"/>
        </w:numPr>
        <w:jc w:val="center"/>
        <w:rPr>
          <w:rFonts w:ascii="Tahoma" w:eastAsia="Arial" w:hAnsi="Tahoma" w:cs="Tahoma"/>
          <w:b/>
          <w:bCs/>
          <w:sz w:val="20"/>
          <w:szCs w:val="20"/>
          <w:lang w:val="pl" w:eastAsia="ar-SA"/>
        </w:rPr>
      </w:pPr>
      <w:r w:rsidRPr="00C5217A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 xml:space="preserve">Opracowanie dokumentacji projektowej budowlanej i wykonawczej, uzyskanie decyzji o zezwoleniu na realizację inwestycji drogowej z rygorem natychmiastowej wykonalności oraz pełnienie nadzoru autorskiego dla zadania pn. Rozbudowa odcinka drogi gminnej 108827 wraz z infrastrukturą techniczną budowlami i urządzeniami budowlanymi oraz rozbiórką istniejącego i budową nowego mostu na rzece Czarna </w:t>
      </w:r>
    </w:p>
    <w:p w14:paraId="0A64D0DA" w14:textId="00410C26" w:rsidR="00A329F0" w:rsidRPr="00C5217A" w:rsidRDefault="00A329F0" w:rsidP="00A329F0">
      <w:pPr>
        <w:pStyle w:val="Akapitzlist"/>
        <w:numPr>
          <w:ilvl w:val="0"/>
          <w:numId w:val="64"/>
        </w:numPr>
        <w:jc w:val="center"/>
        <w:rPr>
          <w:rFonts w:ascii="Tahoma" w:eastAsia="Arial" w:hAnsi="Tahoma" w:cs="Tahoma"/>
          <w:b/>
          <w:bCs/>
          <w:sz w:val="20"/>
          <w:szCs w:val="20"/>
          <w:lang w:val="pl" w:eastAsia="ar-SA"/>
        </w:rPr>
      </w:pPr>
      <w:r w:rsidRPr="00C5217A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>w miejscowości Nowa Wieś, gmina Trzebownisko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5"/>
      <w:r>
        <w:rPr>
          <w:rFonts w:ascii="Wingdings" w:eastAsia="Wingdings" w:hAnsi="Wingdings" w:cs="Wingdings"/>
        </w:rPr>
        <w:instrText xml:space="preserve"> FORMCHECKBOX </w:instrText>
      </w:r>
      <w:r w:rsidR="00DE20FE">
        <w:rPr>
          <w:rFonts w:ascii="Wingdings" w:eastAsia="Wingdings" w:hAnsi="Wingdings" w:cs="Wingdings"/>
        </w:rPr>
      </w:r>
      <w:r w:rsidR="00DE20FE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2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DE20FE">
        <w:rPr>
          <w:rFonts w:ascii="Wingdings" w:eastAsia="Wingdings" w:hAnsi="Wingdings" w:cs="Wingdings"/>
        </w:rPr>
      </w:r>
      <w:r w:rsidR="00DE20FE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A329F0" w:rsidRDefault="00A329F0">
    <w:pPr>
      <w:jc w:val="right"/>
    </w:pPr>
    <w:r>
      <w:fldChar w:fldCharType="begin"/>
    </w:r>
    <w:r>
      <w:instrText>PAGE</w:instrText>
    </w:r>
    <w:r>
      <w:fldChar w:fldCharType="separate"/>
    </w:r>
    <w:r w:rsidR="00DE20F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37B4B" w14:textId="77777777" w:rsidR="00A329F0" w:rsidRDefault="00A329F0" w:rsidP="00A329F0">
    <w:pPr>
      <w:jc w:val="center"/>
      <w:rPr>
        <w:rFonts w:eastAsia="Calibri"/>
        <w:color w:val="434343"/>
        <w:sz w:val="16"/>
        <w:szCs w:val="16"/>
      </w:rPr>
    </w:pPr>
    <w:r w:rsidRPr="00397373">
      <w:rPr>
        <w:rFonts w:eastAsia="Calibri"/>
        <w:color w:val="434343"/>
        <w:sz w:val="16"/>
        <w:szCs w:val="16"/>
      </w:rPr>
      <w:t>BR.271.1.8.2022</w:t>
    </w:r>
  </w:p>
  <w:p w14:paraId="73ADDAB0" w14:textId="77777777" w:rsidR="00A329F0" w:rsidRPr="00D80A9F" w:rsidRDefault="00A329F0" w:rsidP="00A329F0">
    <w:pPr>
      <w:jc w:val="center"/>
      <w:rPr>
        <w:rFonts w:eastAsia="Calibri"/>
        <w:color w:val="434343"/>
        <w:sz w:val="16"/>
        <w:szCs w:val="16"/>
      </w:rPr>
    </w:pPr>
    <w:r w:rsidRPr="00D80A9F">
      <w:rPr>
        <w:rFonts w:eastAsia="Calibri"/>
        <w:color w:val="434343"/>
        <w:sz w:val="16"/>
        <w:szCs w:val="16"/>
      </w:rPr>
      <w:t xml:space="preserve">Opracowanie dokumentacji projektowej budowlanej i wykonawczej, uzyskanie decyzji o zezwoleniu na realizację inwestycji drogowej z rygorem natychmiastowej wykonalności oraz pełnienie nadzoru autorskiego dla zadania pn. Rozbudowa odcinka drogi gminnej 108827 wraz z infrastrukturą techniczną budowlami i urządzeniami budowlanymi oraz rozbiórką istniejącego i budową nowego mostu na rzece Czarna w miejscowości Nowa Wieś, gmina Trzebownisko. </w:t>
    </w:r>
  </w:p>
  <w:p w14:paraId="5BA2867B" w14:textId="19379364" w:rsidR="00A329F0" w:rsidRDefault="00A329F0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464"/>
    <w:multiLevelType w:val="multilevel"/>
    <w:tmpl w:val="B016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A82"/>
    <w:multiLevelType w:val="hybridMultilevel"/>
    <w:tmpl w:val="18E8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74DC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224DA4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7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2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50544C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9"/>
  </w:num>
  <w:num w:numId="2">
    <w:abstractNumId w:val="81"/>
  </w:num>
  <w:num w:numId="3">
    <w:abstractNumId w:val="5"/>
  </w:num>
  <w:num w:numId="4">
    <w:abstractNumId w:val="55"/>
  </w:num>
  <w:num w:numId="5">
    <w:abstractNumId w:val="108"/>
  </w:num>
  <w:num w:numId="6">
    <w:abstractNumId w:val="11"/>
  </w:num>
  <w:num w:numId="7">
    <w:abstractNumId w:val="46"/>
  </w:num>
  <w:num w:numId="8">
    <w:abstractNumId w:val="33"/>
  </w:num>
  <w:num w:numId="9">
    <w:abstractNumId w:val="29"/>
  </w:num>
  <w:num w:numId="10">
    <w:abstractNumId w:val="84"/>
  </w:num>
  <w:num w:numId="11">
    <w:abstractNumId w:val="80"/>
  </w:num>
  <w:num w:numId="12">
    <w:abstractNumId w:val="88"/>
  </w:num>
  <w:num w:numId="13">
    <w:abstractNumId w:val="94"/>
  </w:num>
  <w:num w:numId="14">
    <w:abstractNumId w:val="68"/>
  </w:num>
  <w:num w:numId="15">
    <w:abstractNumId w:val="77"/>
  </w:num>
  <w:num w:numId="16">
    <w:abstractNumId w:val="87"/>
  </w:num>
  <w:num w:numId="17">
    <w:abstractNumId w:val="67"/>
  </w:num>
  <w:num w:numId="18">
    <w:abstractNumId w:val="101"/>
  </w:num>
  <w:num w:numId="19">
    <w:abstractNumId w:val="75"/>
  </w:num>
  <w:num w:numId="20">
    <w:abstractNumId w:val="86"/>
  </w:num>
  <w:num w:numId="21">
    <w:abstractNumId w:val="95"/>
  </w:num>
  <w:num w:numId="22">
    <w:abstractNumId w:val="82"/>
  </w:num>
  <w:num w:numId="23">
    <w:abstractNumId w:val="72"/>
  </w:num>
  <w:num w:numId="24">
    <w:abstractNumId w:val="25"/>
  </w:num>
  <w:num w:numId="25">
    <w:abstractNumId w:val="23"/>
  </w:num>
  <w:num w:numId="26">
    <w:abstractNumId w:val="36"/>
  </w:num>
  <w:num w:numId="27">
    <w:abstractNumId w:val="56"/>
  </w:num>
  <w:num w:numId="28">
    <w:abstractNumId w:val="12"/>
  </w:num>
  <w:num w:numId="29">
    <w:abstractNumId w:val="103"/>
  </w:num>
  <w:num w:numId="30">
    <w:abstractNumId w:val="50"/>
    <w:lvlOverride w:ilvl="0">
      <w:startOverride w:val="1"/>
    </w:lvlOverride>
  </w:num>
  <w:num w:numId="31">
    <w:abstractNumId w:val="64"/>
    <w:lvlOverride w:ilvl="0">
      <w:startOverride w:val="1"/>
    </w:lvlOverride>
  </w:num>
  <w:num w:numId="32">
    <w:abstractNumId w:val="51"/>
  </w:num>
  <w:num w:numId="33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9"/>
  </w:num>
  <w:num w:numId="35">
    <w:abstractNumId w:val="106"/>
  </w:num>
  <w:num w:numId="36">
    <w:abstractNumId w:val="3"/>
  </w:num>
  <w:num w:numId="37">
    <w:abstractNumId w:val="97"/>
  </w:num>
  <w:num w:numId="38">
    <w:abstractNumId w:val="20"/>
  </w:num>
  <w:num w:numId="39">
    <w:abstractNumId w:val="24"/>
  </w:num>
  <w:num w:numId="40">
    <w:abstractNumId w:val="4"/>
  </w:num>
  <w:num w:numId="41">
    <w:abstractNumId w:val="41"/>
  </w:num>
  <w:num w:numId="42">
    <w:abstractNumId w:val="7"/>
  </w:num>
  <w:num w:numId="43">
    <w:abstractNumId w:val="16"/>
  </w:num>
  <w:num w:numId="44">
    <w:abstractNumId w:val="71"/>
  </w:num>
  <w:num w:numId="45">
    <w:abstractNumId w:val="100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2"/>
  </w:num>
  <w:num w:numId="49">
    <w:abstractNumId w:val="99"/>
  </w:num>
  <w:num w:numId="50">
    <w:abstractNumId w:val="60"/>
  </w:num>
  <w:num w:numId="51">
    <w:abstractNumId w:val="65"/>
  </w:num>
  <w:num w:numId="52">
    <w:abstractNumId w:val="85"/>
  </w:num>
  <w:num w:numId="53">
    <w:abstractNumId w:val="53"/>
  </w:num>
  <w:num w:numId="54">
    <w:abstractNumId w:val="98"/>
  </w:num>
  <w:num w:numId="55">
    <w:abstractNumId w:val="18"/>
  </w:num>
  <w:num w:numId="56">
    <w:abstractNumId w:val="66"/>
  </w:num>
  <w:num w:numId="57">
    <w:abstractNumId w:val="14"/>
  </w:num>
  <w:num w:numId="58">
    <w:abstractNumId w:val="89"/>
  </w:num>
  <w:num w:numId="59">
    <w:abstractNumId w:val="17"/>
  </w:num>
  <w:num w:numId="60">
    <w:abstractNumId w:val="74"/>
  </w:num>
  <w:num w:numId="61">
    <w:abstractNumId w:val="6"/>
  </w:num>
  <w:num w:numId="62">
    <w:abstractNumId w:val="10"/>
  </w:num>
  <w:num w:numId="63">
    <w:abstractNumId w:val="38"/>
  </w:num>
  <w:num w:numId="64">
    <w:abstractNumId w:val="2"/>
  </w:num>
  <w:num w:numId="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2"/>
  </w:num>
  <w:num w:numId="68">
    <w:abstractNumId w:val="30"/>
  </w:num>
  <w:num w:numId="69">
    <w:abstractNumId w:val="28"/>
  </w:num>
  <w:num w:numId="70">
    <w:abstractNumId w:val="52"/>
  </w:num>
  <w:num w:numId="71">
    <w:abstractNumId w:val="34"/>
  </w:num>
  <w:num w:numId="72">
    <w:abstractNumId w:val="26"/>
  </w:num>
  <w:num w:numId="73">
    <w:abstractNumId w:val="92"/>
  </w:num>
  <w:num w:numId="74">
    <w:abstractNumId w:val="73"/>
  </w:num>
  <w:num w:numId="75">
    <w:abstractNumId w:val="8"/>
  </w:num>
  <w:num w:numId="76">
    <w:abstractNumId w:val="90"/>
  </w:num>
  <w:num w:numId="77">
    <w:abstractNumId w:val="39"/>
  </w:num>
  <w:num w:numId="78">
    <w:abstractNumId w:val="58"/>
  </w:num>
  <w:num w:numId="79">
    <w:abstractNumId w:val="21"/>
  </w:num>
  <w:num w:numId="80">
    <w:abstractNumId w:val="9"/>
  </w:num>
  <w:num w:numId="81">
    <w:abstractNumId w:val="70"/>
  </w:num>
  <w:num w:numId="82">
    <w:abstractNumId w:val="40"/>
  </w:num>
  <w:num w:numId="83">
    <w:abstractNumId w:val="57"/>
  </w:num>
  <w:num w:numId="84">
    <w:abstractNumId w:val="48"/>
  </w:num>
  <w:num w:numId="85">
    <w:abstractNumId w:val="44"/>
  </w:num>
  <w:num w:numId="86">
    <w:abstractNumId w:val="59"/>
  </w:num>
  <w:num w:numId="87">
    <w:abstractNumId w:val="54"/>
  </w:num>
  <w:num w:numId="88">
    <w:abstractNumId w:val="31"/>
  </w:num>
  <w:num w:numId="89">
    <w:abstractNumId w:val="78"/>
  </w:num>
  <w:num w:numId="90">
    <w:abstractNumId w:val="63"/>
  </w:num>
  <w:num w:numId="91">
    <w:abstractNumId w:val="35"/>
  </w:num>
  <w:num w:numId="92">
    <w:abstractNumId w:val="37"/>
  </w:num>
  <w:num w:numId="93">
    <w:abstractNumId w:val="22"/>
  </w:num>
  <w:num w:numId="94">
    <w:abstractNumId w:val="105"/>
  </w:num>
  <w:num w:numId="95">
    <w:abstractNumId w:val="47"/>
  </w:num>
  <w:num w:numId="96">
    <w:abstractNumId w:val="27"/>
  </w:num>
  <w:num w:numId="97">
    <w:abstractNumId w:val="45"/>
  </w:num>
  <w:num w:numId="98">
    <w:abstractNumId w:val="107"/>
  </w:num>
  <w:num w:numId="99">
    <w:abstractNumId w:val="76"/>
  </w:num>
  <w:num w:numId="100">
    <w:abstractNumId w:val="62"/>
  </w:num>
  <w:num w:numId="101">
    <w:abstractNumId w:val="0"/>
  </w:num>
  <w:num w:numId="102">
    <w:abstractNumId w:val="83"/>
  </w:num>
  <w:num w:numId="103">
    <w:abstractNumId w:val="79"/>
  </w:num>
  <w:num w:numId="104">
    <w:abstractNumId w:val="13"/>
  </w:num>
  <w:num w:numId="105">
    <w:abstractNumId w:val="61"/>
  </w:num>
  <w:num w:numId="106">
    <w:abstractNumId w:val="91"/>
  </w:num>
  <w:num w:numId="107">
    <w:abstractNumId w:val="104"/>
  </w:num>
  <w:num w:numId="108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672CE"/>
    <w:rsid w:val="00081452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5861"/>
    <w:rsid w:val="00236245"/>
    <w:rsid w:val="00236839"/>
    <w:rsid w:val="00244686"/>
    <w:rsid w:val="00245CC7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61DB"/>
    <w:rsid w:val="005819E7"/>
    <w:rsid w:val="005913D9"/>
    <w:rsid w:val="005A6FB5"/>
    <w:rsid w:val="005A7D5F"/>
    <w:rsid w:val="005C4694"/>
    <w:rsid w:val="005D005A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D2A29"/>
    <w:rsid w:val="007E026D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29F0"/>
    <w:rsid w:val="00A368D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34A10"/>
    <w:rsid w:val="00C5217A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760F0"/>
    <w:rsid w:val="00E7673E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5E7F9FFC.dotm</Template>
  <TotalTime>569</TotalTime>
  <Pages>11</Pages>
  <Words>3554</Words>
  <Characters>21328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10</cp:revision>
  <cp:lastPrinted>2022-04-13T12:53:00Z</cp:lastPrinted>
  <dcterms:created xsi:type="dcterms:W3CDTF">2021-04-29T08:10:00Z</dcterms:created>
  <dcterms:modified xsi:type="dcterms:W3CDTF">2022-04-13T13:20:00Z</dcterms:modified>
</cp:coreProperties>
</file>